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CADBF" w14:textId="77777777" w:rsidR="001E016A" w:rsidRDefault="00A502D0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63FB" wp14:editId="5C228E17">
                <wp:simplePos x="0" y="0"/>
                <wp:positionH relativeFrom="column">
                  <wp:posOffset>2114550</wp:posOffset>
                </wp:positionH>
                <wp:positionV relativeFrom="paragraph">
                  <wp:posOffset>666750</wp:posOffset>
                </wp:positionV>
                <wp:extent cx="5334000" cy="1771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77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141484" w14:textId="77777777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</w:rPr>
                            </w:pPr>
                            <w:r w:rsidRPr="00A502D0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5C63E8F0" w14:textId="6B00C831" w:rsidR="00A502D0" w:rsidRPr="00A502D0" w:rsidRDefault="00A502D0" w:rsidP="00A502D0">
                            <w:pPr>
                              <w:pStyle w:val="Sinespaciado"/>
                              <w:jc w:val="right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502D0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51584A">
                              <w:rPr>
                                <w:b/>
                                <w:sz w:val="36"/>
                                <w:szCs w:val="36"/>
                              </w:rPr>
                              <w:t>0</w:t>
                            </w:r>
                            <w:r w:rsidR="003F6564">
                              <w:rPr>
                                <w:b/>
                                <w:sz w:val="36"/>
                                <w:szCs w:val="36"/>
                              </w:rPr>
                              <w:t>80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/20</w:t>
                            </w:r>
                            <w:r w:rsidR="0051584A">
                              <w:rPr>
                                <w:b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37743FD6" w14:textId="29A474D0" w:rsidR="00A502D0" w:rsidRDefault="00A502D0" w:rsidP="00A502D0">
                            <w:pPr>
                              <w:jc w:val="right"/>
                            </w:pPr>
                          </w:p>
                          <w:p w14:paraId="25221F83" w14:textId="7A64130A" w:rsidR="0073751F" w:rsidRPr="0073751F" w:rsidRDefault="0073751F" w:rsidP="00A502D0">
                            <w:pPr>
                              <w:jc w:val="right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73751F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263F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6.5pt;margin-top:52.5pt;width:420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" filled="f" stroked="f" strokeweight=".5pt">
                <v:textbox>
                  <w:txbxContent>
                    <w:p w14:paraId="4B141484" w14:textId="77777777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</w:rPr>
                      </w:pPr>
                      <w:r w:rsidRPr="00A502D0">
                        <w:rPr>
                          <w:b/>
                        </w:rPr>
                        <w:t>DIRECCIÓN DE PARTICIPACIÓN CIUDADANA</w:t>
                      </w:r>
                    </w:p>
                    <w:p w14:paraId="5C63E8F0" w14:textId="6B00C831" w:rsidR="00A502D0" w:rsidRPr="00A502D0" w:rsidRDefault="00A502D0" w:rsidP="00A502D0">
                      <w:pPr>
                        <w:pStyle w:val="Sinespaciado"/>
                        <w:jc w:val="right"/>
                        <w:rPr>
                          <w:b/>
                          <w:sz w:val="36"/>
                          <w:szCs w:val="36"/>
                        </w:rPr>
                      </w:pPr>
                      <w:r w:rsidRPr="00A502D0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51584A">
                        <w:rPr>
                          <w:b/>
                          <w:sz w:val="36"/>
                          <w:szCs w:val="36"/>
                        </w:rPr>
                        <w:t>0</w:t>
                      </w:r>
                      <w:r w:rsidR="003F6564">
                        <w:rPr>
                          <w:b/>
                          <w:sz w:val="36"/>
                          <w:szCs w:val="36"/>
                        </w:rPr>
                        <w:t>80</w:t>
                      </w:r>
                      <w:r>
                        <w:rPr>
                          <w:b/>
                          <w:sz w:val="36"/>
                          <w:szCs w:val="36"/>
                        </w:rPr>
                        <w:t>/20</w:t>
                      </w:r>
                      <w:r w:rsidR="0051584A">
                        <w:rPr>
                          <w:b/>
                          <w:sz w:val="36"/>
                          <w:szCs w:val="36"/>
                        </w:rPr>
                        <w:t>20</w:t>
                      </w:r>
                    </w:p>
                    <w:p w14:paraId="37743FD6" w14:textId="29A474D0" w:rsidR="00A502D0" w:rsidRDefault="00A502D0" w:rsidP="00A502D0">
                      <w:pPr>
                        <w:jc w:val="right"/>
                      </w:pPr>
                    </w:p>
                    <w:p w14:paraId="25221F83" w14:textId="7A64130A" w:rsidR="0073751F" w:rsidRPr="0073751F" w:rsidRDefault="0073751F" w:rsidP="00A502D0">
                      <w:pPr>
                        <w:jc w:val="right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73751F">
                        <w:rPr>
                          <w:b/>
                          <w:bCs/>
                          <w:sz w:val="96"/>
                          <w:szCs w:val="96"/>
                        </w:rPr>
                        <w:t>INFORMACIÓN</w:t>
                      </w:r>
                    </w:p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1F680" wp14:editId="2A4A66CA">
                <wp:simplePos x="0" y="0"/>
                <wp:positionH relativeFrom="column">
                  <wp:posOffset>1104900</wp:posOffset>
                </wp:positionH>
                <wp:positionV relativeFrom="paragraph">
                  <wp:posOffset>2600325</wp:posOffset>
                </wp:positionV>
                <wp:extent cx="6229350" cy="630555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6305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1A98C" w14:textId="3297D541" w:rsidR="00D405DB" w:rsidRDefault="00A502D0" w:rsidP="0073751F">
                            <w:pPr>
                              <w:spacing w:line="480" w:lineRule="auto"/>
                              <w:jc w:val="both"/>
                            </w:pPr>
                            <w:r>
                              <w:tab/>
                            </w:r>
                            <w:r w:rsidR="0073751F">
                              <w:t xml:space="preserve">Por medio de la presente envió un cordial saludo, mismo que aprovecho para informar que en el mes de </w:t>
                            </w:r>
                            <w:r w:rsidR="007F20DD">
                              <w:t>Febrero</w:t>
                            </w:r>
                            <w:r w:rsidR="0073751F">
                              <w:t xml:space="preserve"> de 202</w:t>
                            </w:r>
                            <w:r w:rsidR="003F6564">
                              <w:t>1</w:t>
                            </w:r>
                            <w:r w:rsidR="0073751F">
                              <w:t xml:space="preserve"> no se </w:t>
                            </w:r>
                            <w:r w:rsidR="007F20DD">
                              <w:t>realizó</w:t>
                            </w:r>
                            <w:r w:rsidR="0073751F">
                              <w:t xml:space="preserve"> por parte del área de Participación Ciudadana la cual me honro en dirigir, encuesta participativa alguna al igual </w:t>
                            </w:r>
                            <w:r w:rsidR="00E4224F">
                              <w:t>de</w:t>
                            </w:r>
                            <w:r w:rsidR="0073751F">
                              <w:t xml:space="preserve"> invitaciones a formar </w:t>
                            </w:r>
                            <w:r w:rsidR="006C6575">
                              <w:t>C</w:t>
                            </w:r>
                            <w:r w:rsidR="0073751F">
                              <w:t xml:space="preserve">onsejos </w:t>
                            </w:r>
                            <w:r w:rsidR="006C6575">
                              <w:t>C</w:t>
                            </w:r>
                            <w:r w:rsidR="0073751F">
                              <w:t>iudadanos</w:t>
                            </w:r>
                            <w:r w:rsidR="005D14D9">
                              <w:t>, debido a la pandemia COVID-19</w:t>
                            </w:r>
                            <w:r w:rsidR="0073751F">
                              <w:t>.</w:t>
                            </w:r>
                          </w:p>
                          <w:p w14:paraId="3E1989CE" w14:textId="74C88637" w:rsidR="0073751F" w:rsidRDefault="0073751F" w:rsidP="0073751F">
                            <w:pPr>
                              <w:spacing w:line="480" w:lineRule="auto"/>
                              <w:jc w:val="both"/>
                            </w:pPr>
                          </w:p>
                          <w:p w14:paraId="4BD1D8C7" w14:textId="303CB107" w:rsidR="0073751F" w:rsidRPr="00B03754" w:rsidRDefault="0073751F" w:rsidP="0073751F">
                            <w:pPr>
                              <w:spacing w:line="48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ab/>
                              <w:t>Sin mas por el momento quedo de usted a sus apreciables órdenes para cualquier duda o aclaración al respecto.</w:t>
                            </w:r>
                          </w:p>
                          <w:p w14:paraId="0AE23B33" w14:textId="77777777" w:rsidR="00D405DB" w:rsidRDefault="00D405DB" w:rsidP="00D405DB"/>
                          <w:p w14:paraId="2405D71D" w14:textId="77777777" w:rsidR="00D405DB" w:rsidRDefault="00D405DB" w:rsidP="00D405DB"/>
                          <w:p w14:paraId="0F1A473C" w14:textId="77777777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03754">
                              <w:rPr>
                                <w:b/>
                              </w:rPr>
                              <w:t>A  T  E  N  T  A  M  E  N  T  E</w:t>
                            </w:r>
                          </w:p>
                          <w:p w14:paraId="7E2B7826" w14:textId="3D7B3B95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03754">
                              <w:rPr>
                                <w:b/>
                              </w:rPr>
                              <w:t xml:space="preserve">Jocotepec, Jalisco a </w:t>
                            </w:r>
                            <w:r w:rsidR="00B75A7C">
                              <w:rPr>
                                <w:b/>
                              </w:rPr>
                              <w:t>2</w:t>
                            </w:r>
                            <w:r w:rsidR="008941AC">
                              <w:rPr>
                                <w:b/>
                              </w:rPr>
                              <w:t>6</w:t>
                            </w:r>
                            <w:r w:rsidR="009C3549">
                              <w:rPr>
                                <w:b/>
                              </w:rPr>
                              <w:t xml:space="preserve"> de </w:t>
                            </w:r>
                            <w:r w:rsidR="007F20DD">
                              <w:rPr>
                                <w:b/>
                              </w:rPr>
                              <w:t>Febrero</w:t>
                            </w:r>
                            <w:r w:rsidRPr="00B03754">
                              <w:rPr>
                                <w:b/>
                              </w:rPr>
                              <w:t xml:space="preserve"> de 20</w:t>
                            </w:r>
                            <w:r w:rsidR="008E711C">
                              <w:rPr>
                                <w:b/>
                              </w:rPr>
                              <w:t>2</w:t>
                            </w:r>
                            <w:r w:rsidR="003F6564">
                              <w:rPr>
                                <w:b/>
                              </w:rPr>
                              <w:t>1</w:t>
                            </w:r>
                          </w:p>
                          <w:p w14:paraId="64AD4236" w14:textId="152F65F2" w:rsidR="00D405DB" w:rsidRPr="00B03754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B03754">
                              <w:rPr>
                                <w:b/>
                                <w:i/>
                              </w:rPr>
                              <w:t>“</w:t>
                            </w:r>
                            <w:r w:rsidR="003F6564">
                              <w:rPr>
                                <w:b/>
                                <w:i/>
                              </w:rPr>
                              <w:t>SUFRAGIO EFECTIVO NO REELECCIÒN</w:t>
                            </w:r>
                            <w:r w:rsidRPr="00B03754">
                              <w:rPr>
                                <w:b/>
                                <w:i/>
                              </w:rPr>
                              <w:t>”</w:t>
                            </w:r>
                          </w:p>
                          <w:p w14:paraId="65D20DEC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66CFDB0" w14:textId="77777777" w:rsidR="00341F5A" w:rsidRDefault="00341F5A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5E4D1271" w14:textId="77777777" w:rsidR="00341F5A" w:rsidRPr="006E017F" w:rsidRDefault="00EC26E5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</w:t>
                            </w:r>
                          </w:p>
                          <w:p w14:paraId="4DC95A28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MARIA DE LOS ANGELES ESTRADA RAMIREZ</w:t>
                            </w:r>
                          </w:p>
                          <w:p w14:paraId="409499F5" w14:textId="77777777" w:rsidR="00D405DB" w:rsidRPr="006E017F" w:rsidRDefault="00D405DB" w:rsidP="00D405DB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6E017F">
                              <w:rPr>
                                <w:b/>
                              </w:rPr>
                              <w:t>DIRECCIÓN DE PARTICIPACIÓN CIUDADANA</w:t>
                            </w:r>
                          </w:p>
                          <w:p w14:paraId="1FE31549" w14:textId="5E7FF8FB" w:rsidR="006E017F" w:rsidRDefault="006E017F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312E0D5E" w14:textId="77777777" w:rsidR="00773064" w:rsidRDefault="00773064" w:rsidP="00773064">
                            <w:pPr>
                              <w:pStyle w:val="Sinespaciado"/>
                            </w:pPr>
                            <w:r w:rsidRPr="006513A0">
                              <w:rPr>
                                <w:b/>
                              </w:rPr>
                              <w:t>Nota</w:t>
                            </w:r>
                            <w:r>
                              <w:t xml:space="preserve">: La Dirección de Participación Ciudadana realiza la convocatoria por escrito </w:t>
                            </w:r>
                            <w:r w:rsidRPr="006513A0">
                              <w:rPr>
                                <w:b/>
                              </w:rPr>
                              <w:t>no utiliza la radio ni la televisión ni prensa para difundir</w:t>
                            </w:r>
                            <w:r>
                              <w:t>, utiliza para su difusión las redes sociales (internet), personalmente de persona a persona y por escritos.</w:t>
                            </w:r>
                          </w:p>
                          <w:p w14:paraId="6E7FA01B" w14:textId="77777777" w:rsidR="00773064" w:rsidRDefault="00773064" w:rsidP="00D405DB">
                            <w:pPr>
                              <w:spacing w:line="480" w:lineRule="auto"/>
                              <w:jc w:val="both"/>
                            </w:pPr>
                          </w:p>
                          <w:p w14:paraId="65B45DB8" w14:textId="77777777" w:rsidR="006E017F" w:rsidRDefault="006E0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1F680" id="Cuadro de texto 3" o:spid="_x0000_s1027" type="#_x0000_t202" style="position:absolute;margin-left:87pt;margin-top:204.75pt;width:490.5pt;height:49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" filled="f" stroked="f" strokeweight=".5pt">
                <v:textbox>
                  <w:txbxContent>
                    <w:p w14:paraId="4F51A98C" w14:textId="3297D541" w:rsidR="00D405DB" w:rsidRDefault="00A502D0" w:rsidP="0073751F">
                      <w:pPr>
                        <w:spacing w:line="480" w:lineRule="auto"/>
                        <w:jc w:val="both"/>
                      </w:pPr>
                      <w:r>
                        <w:tab/>
                      </w:r>
                      <w:r w:rsidR="0073751F">
                        <w:t xml:space="preserve">Por medio de la presente envió un cordial saludo, mismo que aprovecho para informar que en el mes de </w:t>
                      </w:r>
                      <w:r w:rsidR="007F20DD">
                        <w:t>Febrero</w:t>
                      </w:r>
                      <w:r w:rsidR="0073751F">
                        <w:t xml:space="preserve"> de 202</w:t>
                      </w:r>
                      <w:r w:rsidR="003F6564">
                        <w:t>1</w:t>
                      </w:r>
                      <w:r w:rsidR="0073751F">
                        <w:t xml:space="preserve"> no se </w:t>
                      </w:r>
                      <w:r w:rsidR="007F20DD">
                        <w:t>realizó</w:t>
                      </w:r>
                      <w:r w:rsidR="0073751F">
                        <w:t xml:space="preserve"> por parte del área de Participación Ciudadana la cual me honro en dirigir, encuesta participativa alguna al igual </w:t>
                      </w:r>
                      <w:r w:rsidR="00E4224F">
                        <w:t>de</w:t>
                      </w:r>
                      <w:r w:rsidR="0073751F">
                        <w:t xml:space="preserve"> invitaciones a formar </w:t>
                      </w:r>
                      <w:r w:rsidR="006C6575">
                        <w:t>C</w:t>
                      </w:r>
                      <w:r w:rsidR="0073751F">
                        <w:t xml:space="preserve">onsejos </w:t>
                      </w:r>
                      <w:r w:rsidR="006C6575">
                        <w:t>C</w:t>
                      </w:r>
                      <w:r w:rsidR="0073751F">
                        <w:t>iudadanos</w:t>
                      </w:r>
                      <w:r w:rsidR="005D14D9">
                        <w:t>, debido a la pandemia COVID-19</w:t>
                      </w:r>
                      <w:r w:rsidR="0073751F">
                        <w:t>.</w:t>
                      </w:r>
                    </w:p>
                    <w:p w14:paraId="3E1989CE" w14:textId="74C88637" w:rsidR="0073751F" w:rsidRDefault="0073751F" w:rsidP="0073751F">
                      <w:pPr>
                        <w:spacing w:line="480" w:lineRule="auto"/>
                        <w:jc w:val="both"/>
                      </w:pPr>
                    </w:p>
                    <w:p w14:paraId="4BD1D8C7" w14:textId="303CB107" w:rsidR="0073751F" w:rsidRPr="00B03754" w:rsidRDefault="0073751F" w:rsidP="0073751F">
                      <w:pPr>
                        <w:spacing w:line="48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ab/>
                        <w:t>Sin mas por el momento quedo de usted a sus apreciables órdenes para cualquier duda o aclaración al respecto.</w:t>
                      </w:r>
                    </w:p>
                    <w:p w14:paraId="0AE23B33" w14:textId="77777777" w:rsidR="00D405DB" w:rsidRDefault="00D405DB" w:rsidP="00D405DB"/>
                    <w:p w14:paraId="2405D71D" w14:textId="77777777" w:rsidR="00D405DB" w:rsidRDefault="00D405DB" w:rsidP="00D405DB"/>
                    <w:p w14:paraId="0F1A473C" w14:textId="77777777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03754">
                        <w:rPr>
                          <w:b/>
                        </w:rPr>
                        <w:t>A  T  E  N  T  A  M  E  N  T  E</w:t>
                      </w:r>
                    </w:p>
                    <w:p w14:paraId="7E2B7826" w14:textId="3D7B3B95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03754">
                        <w:rPr>
                          <w:b/>
                        </w:rPr>
                        <w:t xml:space="preserve">Jocotepec, Jalisco a </w:t>
                      </w:r>
                      <w:r w:rsidR="00B75A7C">
                        <w:rPr>
                          <w:b/>
                        </w:rPr>
                        <w:t>2</w:t>
                      </w:r>
                      <w:r w:rsidR="008941AC">
                        <w:rPr>
                          <w:b/>
                        </w:rPr>
                        <w:t>6</w:t>
                      </w:r>
                      <w:r w:rsidR="009C3549">
                        <w:rPr>
                          <w:b/>
                        </w:rPr>
                        <w:t xml:space="preserve"> de </w:t>
                      </w:r>
                      <w:r w:rsidR="007F20DD">
                        <w:rPr>
                          <w:b/>
                        </w:rPr>
                        <w:t>Febrero</w:t>
                      </w:r>
                      <w:r w:rsidRPr="00B03754">
                        <w:rPr>
                          <w:b/>
                        </w:rPr>
                        <w:t xml:space="preserve"> de 20</w:t>
                      </w:r>
                      <w:r w:rsidR="008E711C">
                        <w:rPr>
                          <w:b/>
                        </w:rPr>
                        <w:t>2</w:t>
                      </w:r>
                      <w:r w:rsidR="003F6564">
                        <w:rPr>
                          <w:b/>
                        </w:rPr>
                        <w:t>1</w:t>
                      </w:r>
                    </w:p>
                    <w:p w14:paraId="64AD4236" w14:textId="152F65F2" w:rsidR="00D405DB" w:rsidRPr="00B03754" w:rsidRDefault="00D405DB" w:rsidP="00D405DB">
                      <w:pPr>
                        <w:pStyle w:val="Sinespaciado"/>
                        <w:jc w:val="center"/>
                        <w:rPr>
                          <w:b/>
                          <w:i/>
                        </w:rPr>
                      </w:pPr>
                      <w:r w:rsidRPr="00B03754">
                        <w:rPr>
                          <w:b/>
                          <w:i/>
                        </w:rPr>
                        <w:t>“</w:t>
                      </w:r>
                      <w:r w:rsidR="003F6564">
                        <w:rPr>
                          <w:b/>
                          <w:i/>
                        </w:rPr>
                        <w:t>SUFRAGIO EFECTIVO NO REELECCIÒN</w:t>
                      </w:r>
                      <w:r w:rsidRPr="00B03754">
                        <w:rPr>
                          <w:b/>
                          <w:i/>
                        </w:rPr>
                        <w:t>”</w:t>
                      </w:r>
                    </w:p>
                    <w:p w14:paraId="65D20DEC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466CFDB0" w14:textId="77777777" w:rsidR="00341F5A" w:rsidRDefault="00341F5A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14:paraId="5E4D1271" w14:textId="77777777" w:rsidR="00341F5A" w:rsidRPr="006E017F" w:rsidRDefault="00EC26E5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</w:t>
                      </w:r>
                    </w:p>
                    <w:p w14:paraId="4DC95A28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MARIA DE LOS ANGELES ESTRADA RAMIREZ</w:t>
                      </w:r>
                    </w:p>
                    <w:p w14:paraId="409499F5" w14:textId="77777777" w:rsidR="00D405DB" w:rsidRPr="006E017F" w:rsidRDefault="00D405DB" w:rsidP="00D405DB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6E017F">
                        <w:rPr>
                          <w:b/>
                        </w:rPr>
                        <w:t>DIRECCIÓN DE PARTICIPACIÓN CIUDADANA</w:t>
                      </w:r>
                    </w:p>
                    <w:p w14:paraId="1FE31549" w14:textId="5E7FF8FB" w:rsidR="006E017F" w:rsidRDefault="006E017F" w:rsidP="00D405DB">
                      <w:pPr>
                        <w:spacing w:line="480" w:lineRule="auto"/>
                        <w:jc w:val="both"/>
                      </w:pPr>
                    </w:p>
                    <w:p w14:paraId="312E0D5E" w14:textId="77777777" w:rsidR="00773064" w:rsidRDefault="00773064" w:rsidP="00773064">
                      <w:pPr>
                        <w:pStyle w:val="Sinespaciado"/>
                      </w:pPr>
                      <w:r w:rsidRPr="006513A0">
                        <w:rPr>
                          <w:b/>
                        </w:rPr>
                        <w:t>Nota</w:t>
                      </w:r>
                      <w:r>
                        <w:t xml:space="preserve">: La Dirección de Participación Ciudadana realiza la convocatoria por escrito </w:t>
                      </w:r>
                      <w:r w:rsidRPr="006513A0">
                        <w:rPr>
                          <w:b/>
                        </w:rPr>
                        <w:t>no utiliza la radio ni la televisión ni prensa para difundir</w:t>
                      </w:r>
                      <w:r>
                        <w:t>, utiliza para su difusión las redes sociales (internet), personalmente de persona a persona y por escritos.</w:t>
                      </w:r>
                    </w:p>
                    <w:p w14:paraId="6E7FA01B" w14:textId="77777777" w:rsidR="00773064" w:rsidRDefault="00773064" w:rsidP="00D405DB">
                      <w:pPr>
                        <w:spacing w:line="480" w:lineRule="auto"/>
                        <w:jc w:val="both"/>
                      </w:pPr>
                    </w:p>
                    <w:p w14:paraId="65B45DB8" w14:textId="77777777" w:rsidR="006E017F" w:rsidRDefault="006E017F"/>
                  </w:txbxContent>
                </v:textbox>
              </v:shape>
            </w:pict>
          </mc:Fallback>
        </mc:AlternateContent>
      </w:r>
      <w:r w:rsidR="00B55931">
        <w:rPr>
          <w:noProof/>
          <w:lang w:eastAsia="es-MX"/>
        </w:rPr>
        <w:drawing>
          <wp:inline distT="0" distB="0" distL="0" distR="0" wp14:anchorId="03562881" wp14:editId="1B5C9D87">
            <wp:extent cx="7762875" cy="10108953"/>
            <wp:effectExtent l="0" t="0" r="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927" cy="10115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B55931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D0"/>
    <w:rsid w:val="00031849"/>
    <w:rsid w:val="000C03B3"/>
    <w:rsid w:val="000E426A"/>
    <w:rsid w:val="001E016A"/>
    <w:rsid w:val="00224747"/>
    <w:rsid w:val="00341F5A"/>
    <w:rsid w:val="00352396"/>
    <w:rsid w:val="00393361"/>
    <w:rsid w:val="003B2C52"/>
    <w:rsid w:val="003C311B"/>
    <w:rsid w:val="003E262C"/>
    <w:rsid w:val="003E366B"/>
    <w:rsid w:val="003F6564"/>
    <w:rsid w:val="004436B5"/>
    <w:rsid w:val="0050732B"/>
    <w:rsid w:val="00510D6A"/>
    <w:rsid w:val="0051584A"/>
    <w:rsid w:val="00544AF6"/>
    <w:rsid w:val="005D14D9"/>
    <w:rsid w:val="005E2421"/>
    <w:rsid w:val="0062701D"/>
    <w:rsid w:val="00665B6A"/>
    <w:rsid w:val="006C6575"/>
    <w:rsid w:val="006E017F"/>
    <w:rsid w:val="0070404C"/>
    <w:rsid w:val="0073751F"/>
    <w:rsid w:val="00747B91"/>
    <w:rsid w:val="00773064"/>
    <w:rsid w:val="007D1993"/>
    <w:rsid w:val="007F1EE2"/>
    <w:rsid w:val="007F20DD"/>
    <w:rsid w:val="00846BCE"/>
    <w:rsid w:val="008941AC"/>
    <w:rsid w:val="008A474B"/>
    <w:rsid w:val="008E711C"/>
    <w:rsid w:val="00910123"/>
    <w:rsid w:val="00910263"/>
    <w:rsid w:val="009C3549"/>
    <w:rsid w:val="00A502D0"/>
    <w:rsid w:val="00A64326"/>
    <w:rsid w:val="00AA0785"/>
    <w:rsid w:val="00AB42A2"/>
    <w:rsid w:val="00AD425C"/>
    <w:rsid w:val="00AF34CC"/>
    <w:rsid w:val="00B03754"/>
    <w:rsid w:val="00B26A1A"/>
    <w:rsid w:val="00B32FDB"/>
    <w:rsid w:val="00B55931"/>
    <w:rsid w:val="00B75A7C"/>
    <w:rsid w:val="00C11294"/>
    <w:rsid w:val="00C33186"/>
    <w:rsid w:val="00C9243D"/>
    <w:rsid w:val="00C93E2C"/>
    <w:rsid w:val="00CA66E1"/>
    <w:rsid w:val="00CC1D6D"/>
    <w:rsid w:val="00D10AAB"/>
    <w:rsid w:val="00D405DB"/>
    <w:rsid w:val="00D45D74"/>
    <w:rsid w:val="00DC267B"/>
    <w:rsid w:val="00E059AF"/>
    <w:rsid w:val="00E4224F"/>
    <w:rsid w:val="00E552A9"/>
    <w:rsid w:val="00E94A0D"/>
    <w:rsid w:val="00EC26E5"/>
    <w:rsid w:val="00F107ED"/>
    <w:rsid w:val="00F5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8DBA6"/>
  <w15:chartTrackingRefBased/>
  <w15:docId w15:val="{41862512-E661-4534-84E3-AEA658400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02D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93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E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FICINA\Documents\Plantillas%20personalizadas%20de%20Office\FORMATO%20PLA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FORMATO PLATILLA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3</cp:revision>
  <cp:lastPrinted>2021-03-02T18:33:00Z</cp:lastPrinted>
  <dcterms:created xsi:type="dcterms:W3CDTF">2021-03-02T18:32:00Z</dcterms:created>
  <dcterms:modified xsi:type="dcterms:W3CDTF">2021-03-02T18:33:00Z</dcterms:modified>
</cp:coreProperties>
</file>