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667329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octu</w:t>
            </w:r>
            <w:r w:rsidR="00E707A2">
              <w:rPr>
                <w:noProof/>
                <w:lang w:bidi="es-ES"/>
              </w:rPr>
              <w:t>bre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283706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2022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50D3C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7E23B1E0" wp14:editId="3A6BD25D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843"/>
        <w:gridCol w:w="1778"/>
        <w:gridCol w:w="1844"/>
        <w:gridCol w:w="1522"/>
        <w:gridCol w:w="2185"/>
        <w:gridCol w:w="1673"/>
        <w:gridCol w:w="911"/>
      </w:tblGrid>
      <w:tr w:rsidR="00396056" w:rsidRPr="00DA720A" w:rsidTr="00ED5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843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778" w:type="dxa"/>
          </w:tcPr>
          <w:p w:rsidR="00EA415B" w:rsidRPr="00DA720A" w:rsidRDefault="00C9784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844" w:type="dxa"/>
          </w:tcPr>
          <w:p w:rsidR="00EA415B" w:rsidRPr="00DA720A" w:rsidRDefault="00C9784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522" w:type="dxa"/>
          </w:tcPr>
          <w:p w:rsidR="00EA415B" w:rsidRPr="00DA720A" w:rsidRDefault="00C9784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185" w:type="dxa"/>
          </w:tcPr>
          <w:p w:rsidR="00EA415B" w:rsidRPr="00DA720A" w:rsidRDefault="00C9784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673" w:type="dxa"/>
          </w:tcPr>
          <w:p w:rsidR="00EA415B" w:rsidRPr="00DA720A" w:rsidRDefault="00C9784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C9784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5B4DAC" w:rsidRPr="00DA720A" w:rsidTr="00ED5232">
        <w:tc>
          <w:tcPr>
            <w:tcW w:w="843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185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EA415B" w:rsidRPr="00DA720A" w:rsidRDefault="00667329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667329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5B4DAC" w:rsidRPr="00DA720A" w:rsidTr="00ED5232">
        <w:trPr>
          <w:trHeight w:hRule="exact" w:val="1438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D17904">
            <w:pPr>
              <w:jc w:val="center"/>
              <w:rPr>
                <w:noProof/>
              </w:rPr>
            </w:pPr>
          </w:p>
        </w:tc>
        <w:tc>
          <w:tcPr>
            <w:tcW w:w="218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A2658B">
            <w:pPr>
              <w:rPr>
                <w:noProof/>
              </w:rPr>
            </w:pP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327133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ED5232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7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2A06C1" w:rsidRDefault="00667329" w:rsidP="00F428D8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52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8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5B4DAC" w:rsidRPr="00DA720A" w:rsidTr="00ED5232">
        <w:trPr>
          <w:trHeight w:hRule="exact" w:val="1890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250D3C" w:rsidP="00250D3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13:00 hrs. Inauguración de Centro de Autismo y Discapacidad Intelectual en Guadalajara, Jal.</w:t>
            </w: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218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EA415B" w:rsidP="00E04F67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D17904" w:rsidRPr="00DA720A" w:rsidRDefault="00D17904" w:rsidP="0031676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ED5232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7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52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218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5B4DAC" w:rsidRPr="00DA720A" w:rsidTr="00ED5232">
        <w:trPr>
          <w:trHeight w:hRule="exact" w:val="1327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2A06C1" w:rsidRPr="002A06C1" w:rsidRDefault="002A06C1" w:rsidP="005B6D5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218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903B3D" w:rsidP="00903B3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12:</w:t>
            </w:r>
            <w:r w:rsidR="00442E47">
              <w:rPr>
                <w:noProof/>
                <w:sz w:val="16"/>
                <w:szCs w:val="16"/>
              </w:rPr>
              <w:t xml:space="preserve">30 </w:t>
            </w:r>
            <w:r>
              <w:rPr>
                <w:noProof/>
                <w:sz w:val="16"/>
                <w:szCs w:val="16"/>
              </w:rPr>
              <w:t>p</w:t>
            </w:r>
            <w:r w:rsidR="00442E47">
              <w:rPr>
                <w:noProof/>
                <w:sz w:val="16"/>
                <w:szCs w:val="16"/>
              </w:rPr>
              <w:t xml:space="preserve">.m. </w:t>
            </w:r>
            <w:r>
              <w:rPr>
                <w:noProof/>
                <w:sz w:val="16"/>
                <w:szCs w:val="16"/>
              </w:rPr>
              <w:t xml:space="preserve">Conferencia Avanzamos CROC “Equidad de género y erradicación de la </w:t>
            </w:r>
            <w:r w:rsidR="00442E47">
              <w:rPr>
                <w:noProof/>
                <w:sz w:val="16"/>
                <w:szCs w:val="16"/>
              </w:rPr>
              <w:t>violencia y acoso en el trabajo”.</w:t>
            </w:r>
            <w:r>
              <w:rPr>
                <w:noProof/>
                <w:sz w:val="16"/>
                <w:szCs w:val="16"/>
              </w:rPr>
              <w:t xml:space="preserve"> Salón La Cabaña, Jocotepec, Jal.</w:t>
            </w: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396056" w:rsidRDefault="00EA415B" w:rsidP="00396056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ED5232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77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52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18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396056" w:rsidRDefault="00667329" w:rsidP="00F428D8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 w:rsidR="005B4DAC" w:rsidRPr="00DA720A" w:rsidTr="006E35B6">
        <w:trPr>
          <w:trHeight w:hRule="exact" w:val="1175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DA720A" w:rsidRDefault="00CE7145" w:rsidP="00EC52E9">
            <w:pPr>
              <w:jc w:val="both"/>
              <w:rPr>
                <w:noProof/>
              </w:rPr>
            </w:pP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EA415B" w:rsidP="003167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31676A">
            <w:pPr>
              <w:jc w:val="center"/>
              <w:rPr>
                <w:noProof/>
              </w:rPr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DA720A" w:rsidRDefault="00CE7145" w:rsidP="00F428D8">
            <w:pPr>
              <w:jc w:val="right"/>
              <w:rPr>
                <w:noProof/>
              </w:rPr>
            </w:pPr>
          </w:p>
        </w:tc>
        <w:tc>
          <w:tcPr>
            <w:tcW w:w="2185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283706" w:rsidRDefault="00CE7145" w:rsidP="00FA73C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9710E0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ED5232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77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52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218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667329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5B4DAC" w:rsidRPr="00DA720A" w:rsidTr="006E35B6">
        <w:trPr>
          <w:trHeight w:hRule="exact" w:val="1478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667329" w:rsidRDefault="00EA415B" w:rsidP="005B4DAC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667329" w:rsidRPr="00667329" w:rsidRDefault="00667329" w:rsidP="005B4DAC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667329" w:rsidRPr="00667329" w:rsidRDefault="00667329" w:rsidP="00667329">
            <w:pPr>
              <w:jc w:val="right"/>
              <w:rPr>
                <w:noProof/>
                <w:color w:val="808080" w:themeColor="background1" w:themeShade="80"/>
              </w:rPr>
            </w:pPr>
            <w:r w:rsidRPr="00667329">
              <w:rPr>
                <w:noProof/>
                <w:color w:val="808080" w:themeColor="background1" w:themeShade="80"/>
              </w:rPr>
              <w:t>31</w:t>
            </w: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FD3459" w:rsidRPr="00667329" w:rsidRDefault="00FD3459" w:rsidP="00E707A2">
            <w:pPr>
              <w:rPr>
                <w:noProof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52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442E47" w:rsidP="00442E4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10:00 hrs. Reunión con delegada regional de Sistema DIF Jalisco. </w:t>
            </w:r>
          </w:p>
        </w:tc>
        <w:tc>
          <w:tcPr>
            <w:tcW w:w="218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442E47" w:rsidP="00F428D8">
            <w:pPr>
              <w:jc w:val="right"/>
              <w:rPr>
                <w:noProof/>
              </w:rPr>
            </w:pPr>
            <w:r>
              <w:rPr>
                <w:noProof/>
              </w:rPr>
              <w:t>11:00 hrs. Reunión con personal de Berrymex en presidencia municipal.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F12878" w:rsidP="00CC772E">
      <w:pPr>
        <w:pStyle w:val="Cita"/>
        <w:jc w:val="left"/>
        <w:rPr>
          <w:noProof/>
        </w:rPr>
      </w:pPr>
      <w:r>
        <w:rPr>
          <w:noProof/>
        </w:rPr>
        <w:lastRenderedPageBreak/>
        <w:t xml:space="preserve"> </w:t>
      </w: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4B" w:rsidRDefault="00C9784B">
      <w:pPr>
        <w:spacing w:before="0" w:after="0"/>
      </w:pPr>
      <w:r>
        <w:separator/>
      </w:r>
    </w:p>
  </w:endnote>
  <w:endnote w:type="continuationSeparator" w:id="0">
    <w:p w:rsidR="00C9784B" w:rsidRDefault="00C978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4B" w:rsidRDefault="00C9784B">
      <w:pPr>
        <w:spacing w:before="0" w:after="0"/>
      </w:pPr>
      <w:r>
        <w:separator/>
      </w:r>
    </w:p>
  </w:footnote>
  <w:footnote w:type="continuationSeparator" w:id="0">
    <w:p w:rsidR="00C9784B" w:rsidRDefault="00C978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8/2022"/>
    <w:docVar w:name="MonthStart" w:val="01/08/2022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51920"/>
    <w:rsid w:val="000640C0"/>
    <w:rsid w:val="000B27B4"/>
    <w:rsid w:val="00124ADC"/>
    <w:rsid w:val="00147B54"/>
    <w:rsid w:val="00193E15"/>
    <w:rsid w:val="00240E12"/>
    <w:rsid w:val="00250D3C"/>
    <w:rsid w:val="002553CA"/>
    <w:rsid w:val="0025748C"/>
    <w:rsid w:val="00283706"/>
    <w:rsid w:val="002A06C1"/>
    <w:rsid w:val="002F7032"/>
    <w:rsid w:val="0031676A"/>
    <w:rsid w:val="00320970"/>
    <w:rsid w:val="00327133"/>
    <w:rsid w:val="00347683"/>
    <w:rsid w:val="00366D6A"/>
    <w:rsid w:val="00375B27"/>
    <w:rsid w:val="00396056"/>
    <w:rsid w:val="00442E47"/>
    <w:rsid w:val="004536E6"/>
    <w:rsid w:val="004A6826"/>
    <w:rsid w:val="005323D8"/>
    <w:rsid w:val="005A679E"/>
    <w:rsid w:val="005B0C48"/>
    <w:rsid w:val="005B4DAC"/>
    <w:rsid w:val="005B6D53"/>
    <w:rsid w:val="00667329"/>
    <w:rsid w:val="006E35B6"/>
    <w:rsid w:val="00801443"/>
    <w:rsid w:val="00802289"/>
    <w:rsid w:val="0081356A"/>
    <w:rsid w:val="008F5ADC"/>
    <w:rsid w:val="00903B3D"/>
    <w:rsid w:val="0092083A"/>
    <w:rsid w:val="00925ED9"/>
    <w:rsid w:val="009656D1"/>
    <w:rsid w:val="009710E0"/>
    <w:rsid w:val="009728C0"/>
    <w:rsid w:val="00997C7D"/>
    <w:rsid w:val="009A164A"/>
    <w:rsid w:val="009E66B6"/>
    <w:rsid w:val="00A2658B"/>
    <w:rsid w:val="00A53D37"/>
    <w:rsid w:val="00B2041B"/>
    <w:rsid w:val="00B54456"/>
    <w:rsid w:val="00BC6A26"/>
    <w:rsid w:val="00BF0FEE"/>
    <w:rsid w:val="00C41633"/>
    <w:rsid w:val="00C80158"/>
    <w:rsid w:val="00C9784B"/>
    <w:rsid w:val="00CB00F4"/>
    <w:rsid w:val="00CC772E"/>
    <w:rsid w:val="00CE7145"/>
    <w:rsid w:val="00D17904"/>
    <w:rsid w:val="00DA720A"/>
    <w:rsid w:val="00E04F67"/>
    <w:rsid w:val="00E707A2"/>
    <w:rsid w:val="00E93B40"/>
    <w:rsid w:val="00EA415B"/>
    <w:rsid w:val="00EC3F48"/>
    <w:rsid w:val="00EC52E9"/>
    <w:rsid w:val="00ED5232"/>
    <w:rsid w:val="00F12878"/>
    <w:rsid w:val="00F31A15"/>
    <w:rsid w:val="00F428D8"/>
    <w:rsid w:val="00F91023"/>
    <w:rsid w:val="00FA73C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3C169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3B1818"/>
    <w:rsid w:val="00502A9B"/>
    <w:rsid w:val="00576771"/>
    <w:rsid w:val="006B6E4F"/>
    <w:rsid w:val="006C342F"/>
    <w:rsid w:val="00920B26"/>
    <w:rsid w:val="00C412D8"/>
    <w:rsid w:val="00C51C04"/>
    <w:rsid w:val="00E37976"/>
    <w:rsid w:val="00F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08F1-D308-43C9-A58B-15EF7A00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21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4</cp:revision>
  <dcterms:created xsi:type="dcterms:W3CDTF">2022-11-24T17:36:00Z</dcterms:created>
  <dcterms:modified xsi:type="dcterms:W3CDTF">2022-11-24T18:02:00Z</dcterms:modified>
  <cp:category/>
</cp:coreProperties>
</file>