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82145A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Nov</w:t>
            </w:r>
            <w:r w:rsidR="00E707A2">
              <w:rPr>
                <w:noProof/>
                <w:lang w:bidi="es-ES"/>
              </w:rPr>
              <w:t>iembre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283706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2022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41065202" wp14:editId="2A84EBB2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843"/>
        <w:gridCol w:w="2835"/>
        <w:gridCol w:w="2410"/>
        <w:gridCol w:w="1275"/>
        <w:gridCol w:w="1701"/>
        <w:gridCol w:w="781"/>
        <w:gridCol w:w="911"/>
      </w:tblGrid>
      <w:tr w:rsidR="00396056" w:rsidRPr="00DA720A" w:rsidTr="006C1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43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835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410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275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683503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5B4DAC" w:rsidRPr="00DA720A" w:rsidTr="006C1ECF">
        <w:tc>
          <w:tcPr>
            <w:tcW w:w="843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275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82145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5B4DAC" w:rsidRPr="00DA720A" w:rsidTr="006C1ECF">
        <w:trPr>
          <w:trHeight w:hRule="exact" w:val="1863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BFBFBF" w:themeColor="background1" w:themeShade="BF"/>
            </w:tcBorders>
          </w:tcPr>
          <w:p w:rsidR="006C1ECF" w:rsidRDefault="006C1ECF" w:rsidP="0059471C">
            <w:pPr>
              <w:jc w:val="both"/>
              <w:rPr>
                <w:noProof/>
              </w:rPr>
            </w:pPr>
            <w:r>
              <w:rPr>
                <w:noProof/>
              </w:rPr>
              <w:t>11:00 Clausura de taller de adultos mayores de elaboración de coronas. Comedor asistencial de Jocotepec.</w:t>
            </w:r>
          </w:p>
          <w:p w:rsidR="006C1ECF" w:rsidRDefault="006C1ECF" w:rsidP="0059471C">
            <w:pPr>
              <w:jc w:val="both"/>
              <w:rPr>
                <w:noProof/>
              </w:rPr>
            </w:pPr>
          </w:p>
          <w:p w:rsidR="00EA415B" w:rsidRPr="00DA720A" w:rsidRDefault="0082145A" w:rsidP="0059471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18:00 hrs Presentación de altares de </w:t>
            </w:r>
            <w:r w:rsidR="0059471C">
              <w:rPr>
                <w:noProof/>
              </w:rPr>
              <w:t>muerto en la plaza del Zarape</w:t>
            </w: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D17904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A2658B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27133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6C1ECF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2A06C1" w:rsidRDefault="0082145A" w:rsidP="00F428D8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5B4DAC" w:rsidRPr="00DA720A" w:rsidTr="00427AA5">
        <w:trPr>
          <w:trHeight w:hRule="exact" w:val="901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59471C" w:rsidP="0059471C">
            <w:pPr>
              <w:jc w:val="both"/>
              <w:rPr>
                <w:noProof/>
              </w:rPr>
            </w:pPr>
            <w:r>
              <w:rPr>
                <w:noProof/>
              </w:rPr>
              <w:t>8:30 hrs Capacitación Proyectos de Prevención NNA en Trompo mágico, Guadalajara, Jal.</w:t>
            </w: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427AA5" w:rsidRDefault="00427AA5" w:rsidP="00427AA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17:30 hrs en Potrerillos festival FOCO</w:t>
            </w:r>
          </w:p>
          <w:p w:rsidR="00EA415B" w:rsidRPr="002A06C1" w:rsidRDefault="00427AA5" w:rsidP="00427AA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19:00 hrs Cine en tu barrio en Zapotitán de Hidalgo</w:t>
            </w: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427AA5" w:rsidP="00E04F67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12:30 hrs Reunión en Planeación</w:t>
            </w:r>
            <w:bookmarkStart w:id="0" w:name="_GoBack"/>
            <w:bookmarkEnd w:id="0"/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D17904" w:rsidRPr="00DA720A" w:rsidRDefault="00D17904" w:rsidP="0031676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6C1ECF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5B4DAC" w:rsidRPr="00DA720A" w:rsidTr="006C1ECF">
        <w:trPr>
          <w:trHeight w:hRule="exact" w:val="1327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BFBFBF" w:themeColor="background1" w:themeShade="BF"/>
            </w:tcBorders>
          </w:tcPr>
          <w:p w:rsidR="002A06C1" w:rsidRPr="002A06C1" w:rsidRDefault="002A06C1" w:rsidP="005B6D5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6C1ECF" w:rsidRDefault="006C1ECF" w:rsidP="006C1ECF">
            <w:pPr>
              <w:jc w:val="both"/>
              <w:rPr>
                <w:noProof/>
              </w:rPr>
            </w:pPr>
            <w:r>
              <w:rPr>
                <w:noProof/>
              </w:rPr>
              <w:t>17:30 Festival FOCO en el Sauz.</w:t>
            </w:r>
          </w:p>
          <w:p w:rsidR="006C1ECF" w:rsidRDefault="006C1ECF" w:rsidP="006C1ECF">
            <w:pPr>
              <w:jc w:val="both"/>
              <w:rPr>
                <w:noProof/>
              </w:rPr>
            </w:pPr>
          </w:p>
          <w:p w:rsidR="00EA415B" w:rsidRPr="00DA720A" w:rsidRDefault="006C1ECF" w:rsidP="006C1ECF">
            <w:pPr>
              <w:jc w:val="both"/>
              <w:rPr>
                <w:noProof/>
              </w:rPr>
            </w:pPr>
            <w:r>
              <w:rPr>
                <w:noProof/>
              </w:rPr>
              <w:t>19:00 hrs Cine en tu barrio en San Cristobal Zapotitlán.</w:t>
            </w: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427AA5" w:rsidP="00E707A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19:00 hrs “Exposición colectiva Coxala Revolución” en casa padre Adalberto macias Llamas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96056" w:rsidRDefault="00EA415B" w:rsidP="00396056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6C1ECF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396056" w:rsidRDefault="0082145A" w:rsidP="00F428D8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5B4DAC" w:rsidRPr="00DA720A" w:rsidTr="006C1ECF">
        <w:trPr>
          <w:trHeight w:hRule="exact" w:val="1175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EC52E9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59471C" w:rsidP="003167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9:00 hrs. “X Foro regional para la prevención de violencia contra las mujeres</w:t>
            </w:r>
            <w:r w:rsidR="006C1ECF">
              <w:rPr>
                <w:noProof/>
                <w:sz w:val="16"/>
                <w:szCs w:val="16"/>
              </w:rPr>
              <w:t>” en Atotonilco el Alto.</w:t>
            </w: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1676A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F428D8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283706" w:rsidRDefault="00CE7145" w:rsidP="00FA73C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9710E0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6C1ECF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82145A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EA415B" w:rsidP="00F428D8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EA415B" w:rsidP="00F428D8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EA415B" w:rsidP="00F428D8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EA415B" w:rsidP="00F428D8">
            <w:pPr>
              <w:pStyle w:val="Fechas"/>
              <w:rPr>
                <w:noProof/>
              </w:rPr>
            </w:pPr>
          </w:p>
        </w:tc>
      </w:tr>
      <w:tr w:rsidR="005B4DAC" w:rsidRPr="00DA720A" w:rsidTr="006C1ECF">
        <w:trPr>
          <w:trHeight w:hRule="exact" w:val="147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5B4DA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BFBFBF" w:themeColor="background1" w:themeShade="BF"/>
            </w:tcBorders>
          </w:tcPr>
          <w:p w:rsidR="00FD3459" w:rsidRPr="004A6826" w:rsidRDefault="00FD3459" w:rsidP="00E707A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1676A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F12878" w:rsidP="00CC772E">
      <w:pPr>
        <w:pStyle w:val="Cita"/>
        <w:jc w:val="left"/>
        <w:rPr>
          <w:noProof/>
        </w:rPr>
      </w:pPr>
      <w:r>
        <w:rPr>
          <w:noProof/>
        </w:rPr>
        <w:t xml:space="preserve"> </w:t>
      </w: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03" w:rsidRDefault="00683503">
      <w:pPr>
        <w:spacing w:before="0" w:after="0"/>
      </w:pPr>
      <w:r>
        <w:separator/>
      </w:r>
    </w:p>
  </w:endnote>
  <w:endnote w:type="continuationSeparator" w:id="0">
    <w:p w:rsidR="00683503" w:rsidRDefault="006835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03" w:rsidRDefault="00683503">
      <w:pPr>
        <w:spacing w:before="0" w:after="0"/>
      </w:pPr>
      <w:r>
        <w:separator/>
      </w:r>
    </w:p>
  </w:footnote>
  <w:footnote w:type="continuationSeparator" w:id="0">
    <w:p w:rsidR="00683503" w:rsidRDefault="006835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2022"/>
    <w:docVar w:name="MonthStart" w:val="01/11/2022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B27B4"/>
    <w:rsid w:val="00124ADC"/>
    <w:rsid w:val="00147B54"/>
    <w:rsid w:val="00193E15"/>
    <w:rsid w:val="00240E12"/>
    <w:rsid w:val="002553CA"/>
    <w:rsid w:val="0025748C"/>
    <w:rsid w:val="00283706"/>
    <w:rsid w:val="002A06C1"/>
    <w:rsid w:val="002F7032"/>
    <w:rsid w:val="0031676A"/>
    <w:rsid w:val="00320970"/>
    <w:rsid w:val="00327133"/>
    <w:rsid w:val="00347683"/>
    <w:rsid w:val="00366D6A"/>
    <w:rsid w:val="00375B27"/>
    <w:rsid w:val="00396056"/>
    <w:rsid w:val="00427AA5"/>
    <w:rsid w:val="004536E6"/>
    <w:rsid w:val="004A6826"/>
    <w:rsid w:val="005323D8"/>
    <w:rsid w:val="0059471C"/>
    <w:rsid w:val="005A679E"/>
    <w:rsid w:val="005B0C48"/>
    <w:rsid w:val="005B4DAC"/>
    <w:rsid w:val="005B6D53"/>
    <w:rsid w:val="00683503"/>
    <w:rsid w:val="006C1ECF"/>
    <w:rsid w:val="006E35B6"/>
    <w:rsid w:val="00786653"/>
    <w:rsid w:val="00801443"/>
    <w:rsid w:val="00802289"/>
    <w:rsid w:val="0081356A"/>
    <w:rsid w:val="0082145A"/>
    <w:rsid w:val="0092083A"/>
    <w:rsid w:val="00925ED9"/>
    <w:rsid w:val="009656D1"/>
    <w:rsid w:val="009710E0"/>
    <w:rsid w:val="009728C0"/>
    <w:rsid w:val="00997C7D"/>
    <w:rsid w:val="009A164A"/>
    <w:rsid w:val="009E66B6"/>
    <w:rsid w:val="00A2658B"/>
    <w:rsid w:val="00B2041B"/>
    <w:rsid w:val="00B54456"/>
    <w:rsid w:val="00BC6A26"/>
    <w:rsid w:val="00BF0FEE"/>
    <w:rsid w:val="00C41633"/>
    <w:rsid w:val="00C80158"/>
    <w:rsid w:val="00CB00F4"/>
    <w:rsid w:val="00CC772E"/>
    <w:rsid w:val="00CE7145"/>
    <w:rsid w:val="00D17904"/>
    <w:rsid w:val="00DA720A"/>
    <w:rsid w:val="00E04F67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91023"/>
    <w:rsid w:val="00FA73C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4C748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6B6E4F"/>
    <w:rsid w:val="006C342F"/>
    <w:rsid w:val="00920B26"/>
    <w:rsid w:val="00BC130D"/>
    <w:rsid w:val="00C412D8"/>
    <w:rsid w:val="00C51C04"/>
    <w:rsid w:val="00E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45DD-E607-4B34-9619-6D4AC01D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45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4</cp:revision>
  <dcterms:created xsi:type="dcterms:W3CDTF">2022-11-24T20:14:00Z</dcterms:created>
  <dcterms:modified xsi:type="dcterms:W3CDTF">2022-11-24T20:58:00Z</dcterms:modified>
  <cp:category/>
</cp:coreProperties>
</file>