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D07297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Dic</w:t>
            </w:r>
            <w:r w:rsidR="00D2058E">
              <w:rPr>
                <w:noProof/>
                <w:lang w:bidi="es-ES"/>
              </w:rPr>
              <w:t>iembre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283706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2022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50D3C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7E23B1E0" wp14:editId="3A6BD25D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843"/>
        <w:gridCol w:w="1778"/>
        <w:gridCol w:w="1844"/>
        <w:gridCol w:w="1906"/>
        <w:gridCol w:w="1801"/>
        <w:gridCol w:w="1673"/>
        <w:gridCol w:w="911"/>
      </w:tblGrid>
      <w:tr w:rsidR="00396056" w:rsidRPr="00DA720A" w:rsidTr="00360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43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778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844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06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801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673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CD1A6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5B4DAC" w:rsidRPr="00DA720A" w:rsidTr="0036091A">
        <w:tc>
          <w:tcPr>
            <w:tcW w:w="843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EA415B" w:rsidRPr="00DA720A" w:rsidRDefault="00D07297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01" w:type="dxa"/>
            <w:tcBorders>
              <w:bottom w:val="nil"/>
            </w:tcBorders>
          </w:tcPr>
          <w:p w:rsidR="00EA415B" w:rsidRPr="00DA720A" w:rsidRDefault="00D07297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673" w:type="dxa"/>
            <w:tcBorders>
              <w:bottom w:val="nil"/>
            </w:tcBorders>
          </w:tcPr>
          <w:p w:rsidR="00EA415B" w:rsidRPr="00DA720A" w:rsidRDefault="00D07297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D07297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5B4DAC" w:rsidRPr="00DA720A" w:rsidTr="0036091A">
        <w:trPr>
          <w:trHeight w:hRule="exact" w:val="143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4D3F57">
            <w:pPr>
              <w:jc w:val="both"/>
              <w:rPr>
                <w:noProof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9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D07297" w:rsidP="00D07297">
            <w:pPr>
              <w:jc w:val="both"/>
              <w:rPr>
                <w:noProof/>
              </w:rPr>
            </w:pPr>
            <w:r>
              <w:rPr>
                <w:noProof/>
              </w:rPr>
              <w:t>10:00 hrs. Sala de Regidores. Sesión de patronato</w:t>
            </w:r>
          </w:p>
        </w:tc>
        <w:tc>
          <w:tcPr>
            <w:tcW w:w="18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A2658B">
            <w:pPr>
              <w:rPr>
                <w:noProof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27133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36091A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2A06C1" w:rsidRDefault="00D07297" w:rsidP="00F428D8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19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8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5B4DAC" w:rsidRPr="00DA720A" w:rsidTr="0036091A">
        <w:trPr>
          <w:trHeight w:hRule="exact" w:val="1476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EA415B" w:rsidP="00250D3C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36091A" w:rsidP="0036091A">
            <w:pPr>
              <w:jc w:val="both"/>
              <w:rPr>
                <w:noProof/>
              </w:rPr>
            </w:pPr>
            <w:r>
              <w:rPr>
                <w:noProof/>
              </w:rPr>
              <w:t>10:00hrs posada con grupos de personas adultas mayores en “Casa de Cultura José Vaca Flores”</w:t>
            </w:r>
          </w:p>
        </w:tc>
        <w:tc>
          <w:tcPr>
            <w:tcW w:w="18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EA415B" w:rsidP="00E04F67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D17904" w:rsidRPr="00DA720A" w:rsidRDefault="00D17904" w:rsidP="0031676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36091A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8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5B4DAC" w:rsidRPr="00DA720A" w:rsidTr="0036091A">
        <w:trPr>
          <w:trHeight w:hRule="exact" w:val="1316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  <w:bookmarkStart w:id="0" w:name="_GoBack" w:colFirst="5" w:colLast="5"/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2A06C1" w:rsidRPr="002A06C1" w:rsidRDefault="0036091A" w:rsidP="005B6D5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5:00 pm Posada con grupos de NNA en la Casa de Formación de El Chante</w:t>
            </w: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D07297" w:rsidP="00D07297">
            <w:pPr>
              <w:jc w:val="both"/>
              <w:rPr>
                <w:noProof/>
              </w:rPr>
            </w:pPr>
            <w:r>
              <w:rPr>
                <w:noProof/>
              </w:rPr>
              <w:t>5;00 pm Posada Navideña en Plaza del Zarape, Jocotepec, Jal.</w:t>
            </w:r>
          </w:p>
        </w:tc>
        <w:tc>
          <w:tcPr>
            <w:tcW w:w="19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D07297" w:rsidP="0036091A">
            <w:pPr>
              <w:jc w:val="both"/>
              <w:rPr>
                <w:noProof/>
              </w:rPr>
            </w:pPr>
            <w:r>
              <w:rPr>
                <w:noProof/>
              </w:rPr>
              <w:t>10:00 hrs. Entrega de apoyos asistenciales en Casa de Cultura</w:t>
            </w:r>
            <w:r w:rsidR="00AD5F1E">
              <w:rPr>
                <w:noProof/>
              </w:rPr>
              <w:t xml:space="preserve"> </w:t>
            </w:r>
            <w:r w:rsidR="0036091A">
              <w:rPr>
                <w:noProof/>
              </w:rPr>
              <w:t>“José Vaca Flores”, Jocotepec, Jal.</w:t>
            </w:r>
          </w:p>
        </w:tc>
        <w:tc>
          <w:tcPr>
            <w:tcW w:w="1801" w:type="dxa"/>
            <w:tcBorders>
              <w:top w:val="nil"/>
              <w:bottom w:val="single" w:sz="6" w:space="0" w:color="BFBFBF" w:themeColor="background1" w:themeShade="BF"/>
            </w:tcBorders>
          </w:tcPr>
          <w:p w:rsidR="004D3F57" w:rsidRDefault="004D3F57" w:rsidP="00903B3D">
            <w:pPr>
              <w:jc w:val="both"/>
              <w:rPr>
                <w:noProof/>
                <w:sz w:val="16"/>
                <w:szCs w:val="16"/>
              </w:rPr>
            </w:pPr>
          </w:p>
          <w:p w:rsidR="00EA415B" w:rsidRPr="004D3F57" w:rsidRDefault="00EA415B" w:rsidP="004D3F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396056" w:rsidRDefault="009438DF" w:rsidP="00396056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3:00 pm Inauguración de Libramiento y ciclovía por parte del Gobernador</w:t>
            </w: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bookmarkEnd w:id="0"/>
      <w:tr w:rsidR="005B4DAC" w:rsidRPr="00DA720A" w:rsidTr="0036091A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8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396056" w:rsidRDefault="00D07297" w:rsidP="00F428D8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5B4DAC" w:rsidRPr="00DA720A" w:rsidTr="0036091A">
        <w:trPr>
          <w:trHeight w:hRule="exact" w:val="1175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EC52E9">
            <w:pPr>
              <w:jc w:val="both"/>
              <w:rPr>
                <w:noProof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2A06C1" w:rsidRDefault="00EA415B" w:rsidP="003167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31676A">
            <w:pPr>
              <w:jc w:val="center"/>
              <w:rPr>
                <w:noProof/>
              </w:rPr>
            </w:pPr>
          </w:p>
        </w:tc>
        <w:tc>
          <w:tcPr>
            <w:tcW w:w="1906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DA720A" w:rsidRDefault="00CE7145" w:rsidP="00F428D8">
            <w:pPr>
              <w:jc w:val="right"/>
              <w:rPr>
                <w:noProof/>
              </w:rPr>
            </w:pPr>
          </w:p>
        </w:tc>
        <w:tc>
          <w:tcPr>
            <w:tcW w:w="1801" w:type="dxa"/>
            <w:tcBorders>
              <w:top w:val="nil"/>
              <w:bottom w:val="single" w:sz="6" w:space="0" w:color="BFBFBF" w:themeColor="background1" w:themeShade="BF"/>
            </w:tcBorders>
          </w:tcPr>
          <w:p w:rsidR="00CE7145" w:rsidRPr="00283706" w:rsidRDefault="00CE7145" w:rsidP="00FA73C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9710E0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  <w:tr w:rsidR="005B4DAC" w:rsidRPr="00DA720A" w:rsidTr="0036091A">
        <w:tc>
          <w:tcPr>
            <w:tcW w:w="8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77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80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D07297" w:rsidP="00F428D8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DA720A" w:rsidRDefault="00EA415B" w:rsidP="00F428D8">
            <w:pPr>
              <w:pStyle w:val="Fechas"/>
              <w:rPr>
                <w:noProof/>
              </w:rPr>
            </w:pPr>
          </w:p>
        </w:tc>
      </w:tr>
      <w:tr w:rsidR="005B4DAC" w:rsidRPr="00DA720A" w:rsidTr="0036091A">
        <w:trPr>
          <w:trHeight w:hRule="exact" w:val="1478"/>
        </w:trPr>
        <w:tc>
          <w:tcPr>
            <w:tcW w:w="843" w:type="dxa"/>
            <w:tcBorders>
              <w:top w:val="nil"/>
              <w:bottom w:val="single" w:sz="6" w:space="0" w:color="BFBFBF" w:themeColor="background1" w:themeShade="BF"/>
            </w:tcBorders>
          </w:tcPr>
          <w:p w:rsidR="00667329" w:rsidRPr="00667329" w:rsidRDefault="00667329" w:rsidP="00667329">
            <w:pPr>
              <w:jc w:val="right"/>
              <w:rPr>
                <w:noProof/>
                <w:color w:val="808080" w:themeColor="background1" w:themeShade="80"/>
              </w:rPr>
            </w:pPr>
          </w:p>
        </w:tc>
        <w:tc>
          <w:tcPr>
            <w:tcW w:w="1778" w:type="dxa"/>
            <w:tcBorders>
              <w:top w:val="nil"/>
              <w:bottom w:val="single" w:sz="6" w:space="0" w:color="BFBFBF" w:themeColor="background1" w:themeShade="BF"/>
            </w:tcBorders>
          </w:tcPr>
          <w:p w:rsidR="00FD3459" w:rsidRPr="00667329" w:rsidRDefault="00FD3459" w:rsidP="00E707A2">
            <w:pPr>
              <w:rPr>
                <w:noProof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9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442E47">
            <w:pPr>
              <w:jc w:val="center"/>
              <w:rPr>
                <w:noProof/>
              </w:rPr>
            </w:pPr>
          </w:p>
        </w:tc>
        <w:tc>
          <w:tcPr>
            <w:tcW w:w="180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DA720A" w:rsidRDefault="00EA415B" w:rsidP="00F428D8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F12878" w:rsidP="00CC772E">
      <w:pPr>
        <w:pStyle w:val="Cita"/>
        <w:jc w:val="left"/>
        <w:rPr>
          <w:noProof/>
        </w:rPr>
      </w:pPr>
      <w:r>
        <w:rPr>
          <w:noProof/>
        </w:rPr>
        <w:t xml:space="preserve"> </w:t>
      </w: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60" w:rsidRDefault="00CD1A60">
      <w:pPr>
        <w:spacing w:before="0" w:after="0"/>
      </w:pPr>
      <w:r>
        <w:separator/>
      </w:r>
    </w:p>
  </w:endnote>
  <w:endnote w:type="continuationSeparator" w:id="0">
    <w:p w:rsidR="00CD1A60" w:rsidRDefault="00CD1A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60" w:rsidRDefault="00CD1A60">
      <w:pPr>
        <w:spacing w:before="0" w:after="0"/>
      </w:pPr>
      <w:r>
        <w:separator/>
      </w:r>
    </w:p>
  </w:footnote>
  <w:footnote w:type="continuationSeparator" w:id="0">
    <w:p w:rsidR="00CD1A60" w:rsidRDefault="00CD1A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2"/>
    <w:docVar w:name="MonthStart" w:val="01/08/2022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640C0"/>
    <w:rsid w:val="00072E14"/>
    <w:rsid w:val="000B27B4"/>
    <w:rsid w:val="00124ADC"/>
    <w:rsid w:val="00147B54"/>
    <w:rsid w:val="00193E15"/>
    <w:rsid w:val="00240E12"/>
    <w:rsid w:val="00250D3C"/>
    <w:rsid w:val="002553CA"/>
    <w:rsid w:val="0025748C"/>
    <w:rsid w:val="00283706"/>
    <w:rsid w:val="002A06C1"/>
    <w:rsid w:val="002F7032"/>
    <w:rsid w:val="0031676A"/>
    <w:rsid w:val="00320970"/>
    <w:rsid w:val="00327133"/>
    <w:rsid w:val="00347683"/>
    <w:rsid w:val="0036091A"/>
    <w:rsid w:val="00360DCB"/>
    <w:rsid w:val="00366D6A"/>
    <w:rsid w:val="00375B27"/>
    <w:rsid w:val="00396056"/>
    <w:rsid w:val="00442E47"/>
    <w:rsid w:val="004536E6"/>
    <w:rsid w:val="00465B90"/>
    <w:rsid w:val="004A6826"/>
    <w:rsid w:val="004D3F57"/>
    <w:rsid w:val="005323D8"/>
    <w:rsid w:val="005A679E"/>
    <w:rsid w:val="005B0C48"/>
    <w:rsid w:val="005B4DAC"/>
    <w:rsid w:val="005B6D53"/>
    <w:rsid w:val="00667329"/>
    <w:rsid w:val="006E35B6"/>
    <w:rsid w:val="00801443"/>
    <w:rsid w:val="00802289"/>
    <w:rsid w:val="0081356A"/>
    <w:rsid w:val="008F5ADC"/>
    <w:rsid w:val="00903B3D"/>
    <w:rsid w:val="0092083A"/>
    <w:rsid w:val="00925ED9"/>
    <w:rsid w:val="009438DF"/>
    <w:rsid w:val="009656D1"/>
    <w:rsid w:val="009710E0"/>
    <w:rsid w:val="009728C0"/>
    <w:rsid w:val="00997C7D"/>
    <w:rsid w:val="009A164A"/>
    <w:rsid w:val="009E66B6"/>
    <w:rsid w:val="00A2658B"/>
    <w:rsid w:val="00A53D37"/>
    <w:rsid w:val="00AD5F1E"/>
    <w:rsid w:val="00B2041B"/>
    <w:rsid w:val="00B54456"/>
    <w:rsid w:val="00BC6A26"/>
    <w:rsid w:val="00BF0FEE"/>
    <w:rsid w:val="00C41633"/>
    <w:rsid w:val="00C80158"/>
    <w:rsid w:val="00C9784B"/>
    <w:rsid w:val="00CB00F4"/>
    <w:rsid w:val="00CC772E"/>
    <w:rsid w:val="00CD1A60"/>
    <w:rsid w:val="00CE7145"/>
    <w:rsid w:val="00D07297"/>
    <w:rsid w:val="00D17904"/>
    <w:rsid w:val="00D2058E"/>
    <w:rsid w:val="00DA720A"/>
    <w:rsid w:val="00E04F67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8081D"/>
    <w:rsid w:val="00F91023"/>
    <w:rsid w:val="00FA73C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BACA12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193A8C"/>
    <w:rsid w:val="00250285"/>
    <w:rsid w:val="003B1818"/>
    <w:rsid w:val="00502A9B"/>
    <w:rsid w:val="00576771"/>
    <w:rsid w:val="00675B4A"/>
    <w:rsid w:val="006B6E4F"/>
    <w:rsid w:val="006C342F"/>
    <w:rsid w:val="008F75CC"/>
    <w:rsid w:val="00920B26"/>
    <w:rsid w:val="00C412D8"/>
    <w:rsid w:val="00C51C04"/>
    <w:rsid w:val="00E3797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5E9E-EEC0-4AC4-B00E-23E36A6F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46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3</cp:revision>
  <cp:lastPrinted>2022-12-09T18:13:00Z</cp:lastPrinted>
  <dcterms:created xsi:type="dcterms:W3CDTF">2023-01-17T18:27:00Z</dcterms:created>
  <dcterms:modified xsi:type="dcterms:W3CDTF">2023-01-17T19:13:00Z</dcterms:modified>
  <cp:category/>
</cp:coreProperties>
</file>