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A879B6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JILIO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88412A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2024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283706">
            <w:pPr>
              <w:pStyle w:val="Puesto"/>
              <w:rPr>
                <w:noProof/>
              </w:rPr>
            </w:pPr>
            <w:r>
              <w:rPr>
                <w:noProof/>
              </w:rPr>
              <w:t>Agenda de</w:t>
            </w:r>
            <w:r w:rsidR="00B47C51">
              <w:rPr>
                <w:noProof/>
              </w:rPr>
              <w:t xml:space="preserve"> </w:t>
            </w:r>
            <w:r>
              <w:rPr>
                <w:noProof/>
              </w:rPr>
              <w:t>l</w:t>
            </w:r>
            <w:r w:rsidR="00B47C51">
              <w:rPr>
                <w:noProof/>
              </w:rPr>
              <w:t>a</w:t>
            </w:r>
            <w:r>
              <w:rPr>
                <w:noProof/>
              </w:rPr>
              <w:t xml:space="preserve"> Director</w:t>
            </w:r>
            <w:r w:rsidR="00B47C51">
              <w:rPr>
                <w:noProof/>
              </w:rPr>
              <w:t>a</w:t>
            </w:r>
            <w:r>
              <w:rPr>
                <w:noProof/>
              </w:rPr>
              <w:t xml:space="preserve"> General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CF6023" w:rsidRDefault="00375B27" w:rsidP="00CF6023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67411112" wp14:editId="4638BD80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126"/>
        <w:gridCol w:w="1701"/>
        <w:gridCol w:w="2127"/>
        <w:gridCol w:w="1877"/>
        <w:gridCol w:w="1808"/>
        <w:gridCol w:w="1206"/>
        <w:gridCol w:w="911"/>
      </w:tblGrid>
      <w:tr w:rsidR="00175683" w:rsidRPr="00DA720A" w:rsidTr="00A87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26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701" w:type="dxa"/>
          </w:tcPr>
          <w:p w:rsidR="00EA415B" w:rsidRPr="00DA720A" w:rsidRDefault="005A27E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2127" w:type="dxa"/>
          </w:tcPr>
          <w:p w:rsidR="00EA415B" w:rsidRPr="00DA720A" w:rsidRDefault="005A27E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877" w:type="dxa"/>
          </w:tcPr>
          <w:p w:rsidR="00EA415B" w:rsidRPr="00DA720A" w:rsidRDefault="005A27E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1808" w:type="dxa"/>
          </w:tcPr>
          <w:p w:rsidR="00EA415B" w:rsidRPr="00DA720A" w:rsidRDefault="005A27E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1206" w:type="dxa"/>
          </w:tcPr>
          <w:p w:rsidR="00EA415B" w:rsidRPr="00DA720A" w:rsidRDefault="005A27E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5A27E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42499E" w:rsidRPr="00DA720A" w:rsidTr="00A879B6">
        <w:tc>
          <w:tcPr>
            <w:tcW w:w="1126" w:type="dxa"/>
            <w:tcBorders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42499E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  <w:p w:rsidR="00A879B6" w:rsidRDefault="00A879B6" w:rsidP="00A879B6">
            <w:pPr>
              <w:pStyle w:val="Textoindependiente"/>
              <w:rPr>
                <w:noProof/>
              </w:rPr>
            </w:pPr>
            <w:r>
              <w:rPr>
                <w:noProof/>
              </w:rPr>
              <w:t>Reunion Presidencia 1:00 pm</w:t>
            </w:r>
          </w:p>
          <w:p w:rsidR="00A879B6" w:rsidRPr="00DA720A" w:rsidRDefault="00A879B6" w:rsidP="0042499E">
            <w:pPr>
              <w:pStyle w:val="Fechas"/>
              <w:rPr>
                <w:noProof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CA4068" w:rsidRDefault="00A879B6" w:rsidP="001E044C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  <w:p w:rsidR="00A879B6" w:rsidRPr="00DA720A" w:rsidRDefault="00A879B6" w:rsidP="00A879B6">
            <w:pPr>
              <w:pStyle w:val="Textoindependiente"/>
              <w:rPr>
                <w:noProof/>
              </w:rPr>
            </w:pPr>
            <w:r>
              <w:rPr>
                <w:noProof/>
              </w:rPr>
              <w:t>Guia Consultiva 10:00 pm</w:t>
            </w:r>
          </w:p>
        </w:tc>
        <w:tc>
          <w:tcPr>
            <w:tcW w:w="1877" w:type="dxa"/>
            <w:tcBorders>
              <w:bottom w:val="nil"/>
            </w:tcBorders>
          </w:tcPr>
          <w:p w:rsidR="00CF6023" w:rsidRDefault="00A879B6" w:rsidP="00C7043E">
            <w:pPr>
              <w:jc w:val="right"/>
            </w:pPr>
            <w:r>
              <w:t>4</w:t>
            </w:r>
          </w:p>
          <w:p w:rsidR="009A62AA" w:rsidRPr="00B903B8" w:rsidRDefault="009A62AA" w:rsidP="00C7043E">
            <w:pPr>
              <w:jc w:val="right"/>
            </w:pPr>
          </w:p>
        </w:tc>
        <w:tc>
          <w:tcPr>
            <w:tcW w:w="1808" w:type="dxa"/>
            <w:tcBorders>
              <w:bottom w:val="nil"/>
            </w:tcBorders>
          </w:tcPr>
          <w:p w:rsidR="00105119" w:rsidRPr="00DA720A" w:rsidRDefault="00A879B6" w:rsidP="001E044C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206" w:type="dxa"/>
            <w:tcBorders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911" w:type="dxa"/>
            <w:tcBorders>
              <w:bottom w:val="nil"/>
            </w:tcBorders>
          </w:tcPr>
          <w:p w:rsidR="0042499E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  <w:p w:rsidR="00A879B6" w:rsidRPr="00DA720A" w:rsidRDefault="00A879B6" w:rsidP="0042499E">
            <w:pPr>
              <w:pStyle w:val="Fechas"/>
              <w:rPr>
                <w:noProof/>
              </w:rPr>
            </w:pPr>
          </w:p>
        </w:tc>
      </w:tr>
      <w:tr w:rsidR="0042499E" w:rsidRPr="00DA720A" w:rsidTr="00A879B6">
        <w:trPr>
          <w:trHeight w:hRule="exact" w:val="579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877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80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rPr>
                <w:noProof/>
              </w:rPr>
            </w:pPr>
          </w:p>
        </w:tc>
        <w:tc>
          <w:tcPr>
            <w:tcW w:w="120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A879B6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2127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2A06C1" w:rsidRDefault="00A879B6" w:rsidP="0042499E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1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42499E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808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20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</w:tr>
      <w:tr w:rsidR="0042499E" w:rsidRPr="00DA720A" w:rsidTr="00A879B6">
        <w:trPr>
          <w:trHeight w:hRule="exact" w:val="1428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A879B6" w:rsidP="00A879B6">
            <w:pPr>
              <w:pStyle w:val="Textoindependiente"/>
              <w:rPr>
                <w:noProof/>
              </w:rPr>
            </w:pPr>
            <w:r>
              <w:rPr>
                <w:noProof/>
              </w:rPr>
              <w:t>Foto Informe de Gob</w:t>
            </w:r>
          </w:p>
        </w:tc>
        <w:tc>
          <w:tcPr>
            <w:tcW w:w="2127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A879B6" w:rsidP="0042499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I</w:t>
            </w:r>
          </w:p>
        </w:tc>
        <w:tc>
          <w:tcPr>
            <w:tcW w:w="1877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A879B6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Capacitacion entrega de recepcion 2:00 pm </w:t>
            </w:r>
            <w:bookmarkStart w:id="0" w:name="_GoBack"/>
            <w:bookmarkEnd w:id="0"/>
          </w:p>
        </w:tc>
        <w:tc>
          <w:tcPr>
            <w:tcW w:w="180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760989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A879B6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2127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42499E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808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17118" w:rsidP="00B17118">
            <w:pPr>
              <w:pStyle w:val="Fechas"/>
              <w:jc w:val="center"/>
              <w:rPr>
                <w:noProof/>
              </w:rPr>
            </w:pPr>
            <w:r>
              <w:rPr>
                <w:noProof/>
              </w:rPr>
              <w:t xml:space="preserve">                     </w:t>
            </w:r>
            <w:r w:rsidR="00A879B6">
              <w:rPr>
                <w:noProof/>
              </w:rPr>
              <w:t xml:space="preserve">                              19</w:t>
            </w:r>
          </w:p>
        </w:tc>
        <w:tc>
          <w:tcPr>
            <w:tcW w:w="120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</w:tr>
      <w:tr w:rsidR="0042499E" w:rsidRPr="00DA720A" w:rsidTr="00A879B6">
        <w:trPr>
          <w:trHeight w:hRule="exact" w:val="727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Default="0042499E" w:rsidP="00DF7BDC">
            <w:pPr>
              <w:rPr>
                <w:noProof/>
              </w:rPr>
            </w:pPr>
          </w:p>
        </w:tc>
        <w:tc>
          <w:tcPr>
            <w:tcW w:w="1877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808" w:type="dxa"/>
            <w:tcBorders>
              <w:top w:val="nil"/>
              <w:bottom w:val="single" w:sz="6" w:space="0" w:color="BFBFBF" w:themeColor="background1" w:themeShade="BF"/>
            </w:tcBorders>
          </w:tcPr>
          <w:p w:rsidR="007F654A" w:rsidRPr="002A06C1" w:rsidRDefault="007F654A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396056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A879B6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2127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877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808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  <w:p w:rsidR="00B17118" w:rsidRDefault="00B17118" w:rsidP="00B17118">
            <w:pPr>
              <w:pStyle w:val="Fechas"/>
              <w:jc w:val="center"/>
              <w:rPr>
                <w:noProof/>
              </w:rPr>
            </w:pPr>
          </w:p>
          <w:p w:rsidR="00B17118" w:rsidRPr="00DA720A" w:rsidRDefault="00B17118" w:rsidP="0042499E">
            <w:pPr>
              <w:pStyle w:val="Fechas"/>
              <w:rPr>
                <w:noProof/>
              </w:rPr>
            </w:pPr>
          </w:p>
        </w:tc>
        <w:tc>
          <w:tcPr>
            <w:tcW w:w="120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396056" w:rsidRDefault="00A879B6" w:rsidP="0042499E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</w:tr>
      <w:tr w:rsidR="0042499E" w:rsidRPr="00DA720A" w:rsidTr="00A879B6">
        <w:trPr>
          <w:trHeight w:hRule="exact" w:val="1616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B17118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>.</w:t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877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80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83706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A879B6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A879B6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2127" w:type="dxa"/>
            <w:tcBorders>
              <w:top w:val="single" w:sz="6" w:space="0" w:color="BFBFBF" w:themeColor="background1" w:themeShade="BF"/>
              <w:bottom w:val="nil"/>
            </w:tcBorders>
          </w:tcPr>
          <w:p w:rsidR="00B17118" w:rsidRPr="00DA720A" w:rsidRDefault="00A879B6" w:rsidP="00B17118">
            <w:pPr>
              <w:pStyle w:val="Fechas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877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1808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A879B6">
            <w:pPr>
              <w:pStyle w:val="Fechas"/>
              <w:jc w:val="center"/>
              <w:rPr>
                <w:noProof/>
              </w:rPr>
            </w:pPr>
          </w:p>
        </w:tc>
        <w:tc>
          <w:tcPr>
            <w:tcW w:w="120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</w:tr>
      <w:tr w:rsidR="0042499E" w:rsidRPr="00DA720A" w:rsidTr="00A879B6">
        <w:trPr>
          <w:trHeight w:hRule="exact" w:val="901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4A6826" w:rsidRDefault="0042499E" w:rsidP="00B72C88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877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80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20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7E1" w:rsidRDefault="005A27E1">
      <w:pPr>
        <w:spacing w:before="0" w:after="0"/>
      </w:pPr>
      <w:r>
        <w:separator/>
      </w:r>
    </w:p>
  </w:endnote>
  <w:endnote w:type="continuationSeparator" w:id="0">
    <w:p w:rsidR="005A27E1" w:rsidRDefault="005A27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7E1" w:rsidRDefault="005A27E1">
      <w:pPr>
        <w:spacing w:before="0" w:after="0"/>
      </w:pPr>
      <w:r>
        <w:separator/>
      </w:r>
    </w:p>
  </w:footnote>
  <w:footnote w:type="continuationSeparator" w:id="0">
    <w:p w:rsidR="005A27E1" w:rsidRDefault="005A27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06/2024"/>
    <w:docVar w:name="MonthStart" w:val="01/06/2024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30CA7"/>
    <w:rsid w:val="00051920"/>
    <w:rsid w:val="0006675F"/>
    <w:rsid w:val="000A7C9B"/>
    <w:rsid w:val="000B27B4"/>
    <w:rsid w:val="000D1BD8"/>
    <w:rsid w:val="000D340A"/>
    <w:rsid w:val="000D47B5"/>
    <w:rsid w:val="000D4EA3"/>
    <w:rsid w:val="00105119"/>
    <w:rsid w:val="00106F2E"/>
    <w:rsid w:val="00124ADC"/>
    <w:rsid w:val="00136F92"/>
    <w:rsid w:val="00147B54"/>
    <w:rsid w:val="00175683"/>
    <w:rsid w:val="00193E15"/>
    <w:rsid w:val="00194024"/>
    <w:rsid w:val="001A205C"/>
    <w:rsid w:val="001C1F21"/>
    <w:rsid w:val="001D56C6"/>
    <w:rsid w:val="001E044C"/>
    <w:rsid w:val="001E56D2"/>
    <w:rsid w:val="00206C4E"/>
    <w:rsid w:val="00234EED"/>
    <w:rsid w:val="00240E12"/>
    <w:rsid w:val="002553CA"/>
    <w:rsid w:val="0025748C"/>
    <w:rsid w:val="00283706"/>
    <w:rsid w:val="002A06C1"/>
    <w:rsid w:val="002A110F"/>
    <w:rsid w:val="002B3A4D"/>
    <w:rsid w:val="002C4076"/>
    <w:rsid w:val="002D22B0"/>
    <w:rsid w:val="002E63F1"/>
    <w:rsid w:val="002F1618"/>
    <w:rsid w:val="002F3637"/>
    <w:rsid w:val="002F7032"/>
    <w:rsid w:val="0031676A"/>
    <w:rsid w:val="003170CF"/>
    <w:rsid w:val="00320970"/>
    <w:rsid w:val="00322BB5"/>
    <w:rsid w:val="00327133"/>
    <w:rsid w:val="00341639"/>
    <w:rsid w:val="00347683"/>
    <w:rsid w:val="00366D6A"/>
    <w:rsid w:val="00375B27"/>
    <w:rsid w:val="00387091"/>
    <w:rsid w:val="003920C5"/>
    <w:rsid w:val="00396056"/>
    <w:rsid w:val="003B62CF"/>
    <w:rsid w:val="003B7103"/>
    <w:rsid w:val="003E3FF4"/>
    <w:rsid w:val="0042499E"/>
    <w:rsid w:val="00427AA5"/>
    <w:rsid w:val="00442CF9"/>
    <w:rsid w:val="004536E6"/>
    <w:rsid w:val="004A6826"/>
    <w:rsid w:val="004B38AF"/>
    <w:rsid w:val="005323D8"/>
    <w:rsid w:val="0059415F"/>
    <w:rsid w:val="0059471C"/>
    <w:rsid w:val="005A230D"/>
    <w:rsid w:val="005A27E1"/>
    <w:rsid w:val="005A679E"/>
    <w:rsid w:val="005B0C48"/>
    <w:rsid w:val="005B4DAC"/>
    <w:rsid w:val="005B6D53"/>
    <w:rsid w:val="005D7EBD"/>
    <w:rsid w:val="00603B19"/>
    <w:rsid w:val="00641254"/>
    <w:rsid w:val="00644418"/>
    <w:rsid w:val="00681960"/>
    <w:rsid w:val="00683503"/>
    <w:rsid w:val="0068479A"/>
    <w:rsid w:val="0068724C"/>
    <w:rsid w:val="006909A9"/>
    <w:rsid w:val="006C1ECF"/>
    <w:rsid w:val="006E35B6"/>
    <w:rsid w:val="00715219"/>
    <w:rsid w:val="007367D6"/>
    <w:rsid w:val="00760989"/>
    <w:rsid w:val="00786653"/>
    <w:rsid w:val="007964BE"/>
    <w:rsid w:val="007A0394"/>
    <w:rsid w:val="007B2FAB"/>
    <w:rsid w:val="007C25BD"/>
    <w:rsid w:val="007D7DA7"/>
    <w:rsid w:val="007F654A"/>
    <w:rsid w:val="00801443"/>
    <w:rsid w:val="00802289"/>
    <w:rsid w:val="0081356A"/>
    <w:rsid w:val="0082145A"/>
    <w:rsid w:val="00870748"/>
    <w:rsid w:val="00876499"/>
    <w:rsid w:val="008805DB"/>
    <w:rsid w:val="00883F6A"/>
    <w:rsid w:val="0088412A"/>
    <w:rsid w:val="008B1D7E"/>
    <w:rsid w:val="008C11AD"/>
    <w:rsid w:val="009071DF"/>
    <w:rsid w:val="0092083A"/>
    <w:rsid w:val="00925ED9"/>
    <w:rsid w:val="00940814"/>
    <w:rsid w:val="00950912"/>
    <w:rsid w:val="00955F3F"/>
    <w:rsid w:val="009648D9"/>
    <w:rsid w:val="009656D1"/>
    <w:rsid w:val="00971011"/>
    <w:rsid w:val="009710E0"/>
    <w:rsid w:val="009728C0"/>
    <w:rsid w:val="00997C7D"/>
    <w:rsid w:val="009A07C5"/>
    <w:rsid w:val="009A164A"/>
    <w:rsid w:val="009A56FF"/>
    <w:rsid w:val="009A62AA"/>
    <w:rsid w:val="009B7C44"/>
    <w:rsid w:val="009E11A9"/>
    <w:rsid w:val="009E66B6"/>
    <w:rsid w:val="00A01F3E"/>
    <w:rsid w:val="00A04A09"/>
    <w:rsid w:val="00A060A5"/>
    <w:rsid w:val="00A125A0"/>
    <w:rsid w:val="00A2658B"/>
    <w:rsid w:val="00A56A2F"/>
    <w:rsid w:val="00A83BAC"/>
    <w:rsid w:val="00A879B6"/>
    <w:rsid w:val="00AA3C5B"/>
    <w:rsid w:val="00AC2932"/>
    <w:rsid w:val="00AD383B"/>
    <w:rsid w:val="00AE03BA"/>
    <w:rsid w:val="00AE5BA3"/>
    <w:rsid w:val="00AF1371"/>
    <w:rsid w:val="00B17118"/>
    <w:rsid w:val="00B2041B"/>
    <w:rsid w:val="00B35522"/>
    <w:rsid w:val="00B44722"/>
    <w:rsid w:val="00B47C51"/>
    <w:rsid w:val="00B50AF2"/>
    <w:rsid w:val="00B54456"/>
    <w:rsid w:val="00B65684"/>
    <w:rsid w:val="00B72C88"/>
    <w:rsid w:val="00B73FC9"/>
    <w:rsid w:val="00B7582A"/>
    <w:rsid w:val="00BB0D30"/>
    <w:rsid w:val="00BC6A26"/>
    <w:rsid w:val="00BD5378"/>
    <w:rsid w:val="00BF0FEE"/>
    <w:rsid w:val="00C41633"/>
    <w:rsid w:val="00C61052"/>
    <w:rsid w:val="00C7043E"/>
    <w:rsid w:val="00C710AE"/>
    <w:rsid w:val="00C80158"/>
    <w:rsid w:val="00CA4068"/>
    <w:rsid w:val="00CB00F4"/>
    <w:rsid w:val="00CC772E"/>
    <w:rsid w:val="00CE2C97"/>
    <w:rsid w:val="00CE7145"/>
    <w:rsid w:val="00CF0017"/>
    <w:rsid w:val="00CF1167"/>
    <w:rsid w:val="00CF33D3"/>
    <w:rsid w:val="00CF6023"/>
    <w:rsid w:val="00CF7CE4"/>
    <w:rsid w:val="00D14816"/>
    <w:rsid w:val="00D17904"/>
    <w:rsid w:val="00D242FD"/>
    <w:rsid w:val="00D243D7"/>
    <w:rsid w:val="00D46255"/>
    <w:rsid w:val="00D7125A"/>
    <w:rsid w:val="00DA720A"/>
    <w:rsid w:val="00DE48CB"/>
    <w:rsid w:val="00DF030C"/>
    <w:rsid w:val="00DF7BDC"/>
    <w:rsid w:val="00E037A4"/>
    <w:rsid w:val="00E04F67"/>
    <w:rsid w:val="00E0636C"/>
    <w:rsid w:val="00E131F1"/>
    <w:rsid w:val="00E528A5"/>
    <w:rsid w:val="00E707A2"/>
    <w:rsid w:val="00E77BFC"/>
    <w:rsid w:val="00E9168F"/>
    <w:rsid w:val="00E93B40"/>
    <w:rsid w:val="00EA415B"/>
    <w:rsid w:val="00EB7A2A"/>
    <w:rsid w:val="00EC3F48"/>
    <w:rsid w:val="00EC52E9"/>
    <w:rsid w:val="00ED5232"/>
    <w:rsid w:val="00ED7776"/>
    <w:rsid w:val="00EE2545"/>
    <w:rsid w:val="00EE29E3"/>
    <w:rsid w:val="00EE3CBC"/>
    <w:rsid w:val="00EE638C"/>
    <w:rsid w:val="00EF562F"/>
    <w:rsid w:val="00F03DBB"/>
    <w:rsid w:val="00F07122"/>
    <w:rsid w:val="00F12878"/>
    <w:rsid w:val="00F17A72"/>
    <w:rsid w:val="00F31A15"/>
    <w:rsid w:val="00F422B6"/>
    <w:rsid w:val="00F428D8"/>
    <w:rsid w:val="00F57469"/>
    <w:rsid w:val="00F660AE"/>
    <w:rsid w:val="00F801A0"/>
    <w:rsid w:val="00F91023"/>
    <w:rsid w:val="00FA322C"/>
    <w:rsid w:val="00FA73CA"/>
    <w:rsid w:val="00FC166E"/>
    <w:rsid w:val="00FD3459"/>
    <w:rsid w:val="00FE0694"/>
    <w:rsid w:val="00FE42A9"/>
    <w:rsid w:val="00FF401B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85A0ED1-B882-41A3-BAA8-147E9F7A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0A27B8"/>
    <w:rsid w:val="00250285"/>
    <w:rsid w:val="00284016"/>
    <w:rsid w:val="002A5E01"/>
    <w:rsid w:val="002E7032"/>
    <w:rsid w:val="003B1818"/>
    <w:rsid w:val="00487766"/>
    <w:rsid w:val="00495B62"/>
    <w:rsid w:val="004D21EE"/>
    <w:rsid w:val="004D5E42"/>
    <w:rsid w:val="004F054E"/>
    <w:rsid w:val="00502A9B"/>
    <w:rsid w:val="0057232E"/>
    <w:rsid w:val="00597D30"/>
    <w:rsid w:val="006000CD"/>
    <w:rsid w:val="0066711F"/>
    <w:rsid w:val="006A59EA"/>
    <w:rsid w:val="006B6E4F"/>
    <w:rsid w:val="006C342F"/>
    <w:rsid w:val="006F1EED"/>
    <w:rsid w:val="0079326F"/>
    <w:rsid w:val="00840DED"/>
    <w:rsid w:val="008E6749"/>
    <w:rsid w:val="00905615"/>
    <w:rsid w:val="00920B26"/>
    <w:rsid w:val="009D506D"/>
    <w:rsid w:val="00A53176"/>
    <w:rsid w:val="00B61533"/>
    <w:rsid w:val="00B97422"/>
    <w:rsid w:val="00BA4C12"/>
    <w:rsid w:val="00BC130D"/>
    <w:rsid w:val="00C412D8"/>
    <w:rsid w:val="00C51C04"/>
    <w:rsid w:val="00D23816"/>
    <w:rsid w:val="00D85219"/>
    <w:rsid w:val="00DE6C07"/>
    <w:rsid w:val="00E37976"/>
    <w:rsid w:val="00E52002"/>
    <w:rsid w:val="00E946AE"/>
    <w:rsid w:val="00F1021B"/>
    <w:rsid w:val="00F5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B794-F15B-4396-858F-E2C8643E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Direccion</cp:lastModifiedBy>
  <cp:revision>2</cp:revision>
  <dcterms:created xsi:type="dcterms:W3CDTF">2024-08-05T15:29:00Z</dcterms:created>
  <dcterms:modified xsi:type="dcterms:W3CDTF">2024-08-05T15:29:00Z</dcterms:modified>
  <cp:category/>
</cp:coreProperties>
</file>