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  <w:tblCaption w:val="Diseño de tabla"/>
      </w:tblPr>
      <w:tblGrid>
        <w:gridCol w:w="10772"/>
      </w:tblGrid>
      <w:tr w:rsidR="00EA415B" w:rsidRPr="00DA720A">
        <w:tc>
          <w:tcPr>
            <w:tcW w:w="11016" w:type="dxa"/>
            <w:shd w:val="clear" w:color="auto" w:fill="781049" w:themeFill="accent1" w:themeFillShade="80"/>
          </w:tcPr>
          <w:p w:rsidR="00EA415B" w:rsidRPr="00DA720A" w:rsidRDefault="00644418">
            <w:pPr>
              <w:pStyle w:val="Mes"/>
              <w:rPr>
                <w:noProof/>
              </w:rPr>
            </w:pPr>
            <w:r>
              <w:rPr>
                <w:noProof/>
                <w:lang w:bidi="es-ES"/>
              </w:rPr>
              <w:t>Mayo</w:t>
            </w:r>
          </w:p>
        </w:tc>
      </w:tr>
      <w:tr w:rsidR="00EA415B" w:rsidRPr="00DA720A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781049" w:themeFill="accent1" w:themeFillShade="80"/>
          </w:tcPr>
          <w:p w:rsidR="00EA415B" w:rsidRPr="00DA720A" w:rsidRDefault="0088412A">
            <w:pPr>
              <w:pStyle w:val="Ao"/>
              <w:rPr>
                <w:noProof/>
              </w:rPr>
            </w:pPr>
            <w:r>
              <w:rPr>
                <w:noProof/>
                <w:lang w:bidi="es-ES"/>
              </w:rPr>
              <w:t>2024</w:t>
            </w:r>
          </w:p>
        </w:tc>
      </w:tr>
      <w:tr w:rsidR="00EA415B" w:rsidRPr="00DA720A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EA415B" w:rsidRPr="00DA720A" w:rsidRDefault="00283706" w:rsidP="00283706">
            <w:pPr>
              <w:pStyle w:val="Subttulo"/>
              <w:rPr>
                <w:noProof/>
              </w:rPr>
            </w:pPr>
            <w:r>
              <w:rPr>
                <w:noProof/>
              </w:rPr>
              <w:t>Sistema para el Desarrollo Integral de la Familia</w:t>
            </w:r>
          </w:p>
        </w:tc>
      </w:tr>
    </w:tbl>
    <w:tbl>
      <w:tblPr>
        <w:tblStyle w:val="Tablanormal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Diseño de tabla"/>
      </w:tblPr>
      <w:tblGrid>
        <w:gridCol w:w="6597"/>
        <w:gridCol w:w="4175"/>
      </w:tblGrid>
      <w:tr w:rsidR="00EA415B" w:rsidRPr="00DA720A" w:rsidTr="00EA415B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p w:rsidR="00EA415B" w:rsidRPr="00DA720A" w:rsidRDefault="00283706">
            <w:pPr>
              <w:pStyle w:val="Ttulo"/>
              <w:rPr>
                <w:noProof/>
              </w:rPr>
            </w:pPr>
            <w:r>
              <w:rPr>
                <w:noProof/>
              </w:rPr>
              <w:t>Agenda de</w:t>
            </w:r>
            <w:r w:rsidR="00B47C51">
              <w:rPr>
                <w:noProof/>
              </w:rPr>
              <w:t xml:space="preserve"> </w:t>
            </w:r>
            <w:r>
              <w:rPr>
                <w:noProof/>
              </w:rPr>
              <w:t>l</w:t>
            </w:r>
            <w:r w:rsidR="00B47C51">
              <w:rPr>
                <w:noProof/>
              </w:rPr>
              <w:t>a</w:t>
            </w:r>
            <w:r w:rsidR="00B80FDB">
              <w:rPr>
                <w:noProof/>
              </w:rPr>
              <w:t xml:space="preserve"> Presidente</w:t>
            </w:r>
          </w:p>
          <w:p w:rsidR="00EA415B" w:rsidRPr="00DA720A" w:rsidRDefault="00EA415B" w:rsidP="00283706">
            <w:pPr>
              <w:pStyle w:val="Textoindependiente"/>
              <w:rPr>
                <w:noProof/>
              </w:rPr>
            </w:pPr>
          </w:p>
        </w:tc>
        <w:tc>
          <w:tcPr>
            <w:tcW w:w="4186" w:type="dxa"/>
          </w:tcPr>
          <w:p w:rsidR="00EA415B" w:rsidRPr="00CF6023" w:rsidRDefault="00375B27" w:rsidP="00CF6023">
            <w:pPr>
              <w:jc w:val="center"/>
              <w:rPr>
                <w:noProof/>
              </w:rPr>
            </w:pPr>
            <w:r w:rsidRPr="00DA720A">
              <w:rPr>
                <w:noProof/>
                <w:lang w:val="es-MX" w:eastAsia="es-MX"/>
              </w:rPr>
              <w:drawing>
                <wp:inline distT="0" distB="0" distL="0" distR="0" wp14:anchorId="7201004F" wp14:editId="2B75D8DA">
                  <wp:extent cx="1510838" cy="1480921"/>
                  <wp:effectExtent l="95250" t="114300" r="146685" b="157480"/>
                  <wp:docPr id="1" name="Marcador de posi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es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838" cy="14809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25400" dir="2400000" sx="101000" sy="101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decalendario"/>
        <w:tblW w:w="5000" w:type="pct"/>
        <w:tblLook w:val="0420" w:firstRow="1" w:lastRow="0" w:firstColumn="0" w:lastColumn="0" w:noHBand="0" w:noVBand="1"/>
        <w:tblCaption w:val="Diseño de tabla"/>
      </w:tblPr>
      <w:tblGrid>
        <w:gridCol w:w="1126"/>
        <w:gridCol w:w="1701"/>
        <w:gridCol w:w="1560"/>
        <w:gridCol w:w="2444"/>
        <w:gridCol w:w="2233"/>
        <w:gridCol w:w="781"/>
        <w:gridCol w:w="911"/>
      </w:tblGrid>
      <w:tr w:rsidR="00175683" w:rsidRPr="00DA720A" w:rsidTr="00760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noProof/>
            </w:rPr>
            <w:id w:val="2085032416"/>
            <w:placeholder>
              <w:docPart w:val="554098BFA98641FBA956138FA5D37D9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26" w:type="dxa"/>
              </w:tcPr>
              <w:p w:rsidR="00EA415B" w:rsidRPr="00DA720A" w:rsidRDefault="00FF68C7">
                <w:pPr>
                  <w:pStyle w:val="Das"/>
                  <w:rPr>
                    <w:noProof/>
                  </w:rPr>
                </w:pPr>
                <w:r w:rsidRPr="00DA720A">
                  <w:rPr>
                    <w:noProof/>
                    <w:lang w:bidi="es-ES"/>
                  </w:rPr>
                  <w:t>Lunes</w:t>
                </w:r>
              </w:p>
            </w:tc>
          </w:sdtContent>
        </w:sdt>
        <w:tc>
          <w:tcPr>
            <w:tcW w:w="1701" w:type="dxa"/>
          </w:tcPr>
          <w:p w:rsidR="00EA415B" w:rsidRPr="00DA720A" w:rsidRDefault="00D038C1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2141225648"/>
                <w:placeholder>
                  <w:docPart w:val="9D6C258401C1477E88D562C42952DA12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Martes</w:t>
                </w:r>
              </w:sdtContent>
            </w:sdt>
          </w:p>
        </w:tc>
        <w:tc>
          <w:tcPr>
            <w:tcW w:w="1560" w:type="dxa"/>
          </w:tcPr>
          <w:p w:rsidR="00EA415B" w:rsidRPr="00DA720A" w:rsidRDefault="00D038C1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225834277"/>
                <w:placeholder>
                  <w:docPart w:val="0E02AD123A834EB5870F4336740FF430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Miércoles</w:t>
                </w:r>
              </w:sdtContent>
            </w:sdt>
          </w:p>
        </w:tc>
        <w:tc>
          <w:tcPr>
            <w:tcW w:w="2444" w:type="dxa"/>
          </w:tcPr>
          <w:p w:rsidR="00EA415B" w:rsidRPr="00DA720A" w:rsidRDefault="00D038C1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1121838800"/>
                <w:placeholder>
                  <w:docPart w:val="4A4CE0E427574C81B070A3A388F366C4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Jueves</w:t>
                </w:r>
              </w:sdtContent>
            </w:sdt>
          </w:p>
        </w:tc>
        <w:tc>
          <w:tcPr>
            <w:tcW w:w="2233" w:type="dxa"/>
          </w:tcPr>
          <w:p w:rsidR="00EA415B" w:rsidRPr="00DA720A" w:rsidRDefault="00D038C1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1805692476"/>
                <w:placeholder>
                  <w:docPart w:val="CF23793EFD5B40689309E1AC39D45AB6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Viernes</w:t>
                </w:r>
              </w:sdtContent>
            </w:sdt>
          </w:p>
        </w:tc>
        <w:tc>
          <w:tcPr>
            <w:tcW w:w="781" w:type="dxa"/>
          </w:tcPr>
          <w:p w:rsidR="00EA415B" w:rsidRPr="00DA720A" w:rsidRDefault="00D038C1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815225377"/>
                <w:placeholder>
                  <w:docPart w:val="6400853CF22E46CFA3FDCEE1525F2623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Sábado</w:t>
                </w:r>
              </w:sdtContent>
            </w:sdt>
          </w:p>
        </w:tc>
        <w:tc>
          <w:tcPr>
            <w:tcW w:w="911" w:type="dxa"/>
          </w:tcPr>
          <w:p w:rsidR="00EA415B" w:rsidRPr="00DA720A" w:rsidRDefault="00D038C1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36251574"/>
                <w:placeholder>
                  <w:docPart w:val="C484453F03BE4DF5B60DC9B06B30FD14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Domingo</w:t>
                </w:r>
              </w:sdtContent>
            </w:sdt>
          </w:p>
        </w:tc>
      </w:tr>
      <w:tr w:rsidR="0042499E" w:rsidRPr="00DA720A" w:rsidTr="00760989">
        <w:tc>
          <w:tcPr>
            <w:tcW w:w="1126" w:type="dxa"/>
            <w:tcBorders>
              <w:bottom w:val="nil"/>
            </w:tcBorders>
          </w:tcPr>
          <w:p w:rsidR="0042499E" w:rsidRPr="00DA720A" w:rsidRDefault="0042499E" w:rsidP="0042499E">
            <w:pPr>
              <w:pStyle w:val="Fechas"/>
              <w:rPr>
                <w:noProof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42499E" w:rsidRPr="00DA720A" w:rsidRDefault="0042499E" w:rsidP="0042499E">
            <w:pPr>
              <w:pStyle w:val="Fechas"/>
              <w:rPr>
                <w:noProof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CA4068" w:rsidRPr="00DA720A" w:rsidRDefault="001E044C" w:rsidP="001E044C">
            <w:pPr>
              <w:pStyle w:val="Fechas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444" w:type="dxa"/>
            <w:tcBorders>
              <w:bottom w:val="nil"/>
            </w:tcBorders>
          </w:tcPr>
          <w:p w:rsidR="00CF6023" w:rsidRDefault="001E044C" w:rsidP="00C7043E">
            <w:pPr>
              <w:jc w:val="right"/>
            </w:pPr>
            <w:r>
              <w:t>2</w:t>
            </w:r>
          </w:p>
          <w:p w:rsidR="009A62AA" w:rsidRPr="00B903B8" w:rsidRDefault="009A62AA" w:rsidP="00C7043E">
            <w:pPr>
              <w:jc w:val="right"/>
            </w:pPr>
          </w:p>
        </w:tc>
        <w:tc>
          <w:tcPr>
            <w:tcW w:w="2233" w:type="dxa"/>
            <w:tcBorders>
              <w:bottom w:val="nil"/>
            </w:tcBorders>
          </w:tcPr>
          <w:p w:rsidR="00105119" w:rsidRPr="00DA720A" w:rsidRDefault="001E044C" w:rsidP="001E044C">
            <w:pPr>
              <w:pStyle w:val="Fechas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781" w:type="dxa"/>
            <w:tcBorders>
              <w:bottom w:val="nil"/>
            </w:tcBorders>
          </w:tcPr>
          <w:p w:rsidR="0042499E" w:rsidRPr="00DA720A" w:rsidRDefault="001E044C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911" w:type="dxa"/>
            <w:tcBorders>
              <w:bottom w:val="nil"/>
            </w:tcBorders>
          </w:tcPr>
          <w:p w:rsidR="0042499E" w:rsidRPr="00DA720A" w:rsidRDefault="001E044C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5</w:t>
            </w:r>
          </w:p>
        </w:tc>
      </w:tr>
      <w:tr w:rsidR="0042499E" w:rsidRPr="00DA720A" w:rsidTr="00760989">
        <w:trPr>
          <w:trHeight w:hRule="exact" w:val="80"/>
        </w:trPr>
        <w:tc>
          <w:tcPr>
            <w:tcW w:w="1126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right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560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2444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42499E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2233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rPr>
                <w:noProof/>
              </w:rPr>
            </w:pP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center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right"/>
              <w:rPr>
                <w:noProof/>
              </w:rPr>
            </w:pPr>
          </w:p>
        </w:tc>
      </w:tr>
      <w:tr w:rsidR="0042499E" w:rsidRPr="00DA720A" w:rsidTr="00760989">
        <w:tc>
          <w:tcPr>
            <w:tcW w:w="1126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E044C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E044C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1560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2A06C1" w:rsidRDefault="001E044C" w:rsidP="0042499E">
            <w:pPr>
              <w:pStyle w:val="Fechas"/>
              <w:tabs>
                <w:tab w:val="right" w:pos="1627"/>
              </w:tabs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24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42499E" w:rsidRDefault="001E044C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2233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E044C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E044C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E044C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12</w:t>
            </w:r>
          </w:p>
        </w:tc>
      </w:tr>
      <w:tr w:rsidR="0042499E" w:rsidRPr="00DA720A" w:rsidTr="00760989">
        <w:trPr>
          <w:trHeight w:hRule="exact" w:val="1428"/>
        </w:trPr>
        <w:tc>
          <w:tcPr>
            <w:tcW w:w="1126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560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2A06C1" w:rsidRDefault="0042499E" w:rsidP="0042499E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2444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42499E" w:rsidRDefault="006909A9" w:rsidP="0042499E">
            <w:pPr>
              <w:jc w:val="both"/>
              <w:rPr>
                <w:noProof/>
              </w:rPr>
            </w:pPr>
            <w:r>
              <w:rPr>
                <w:noProof/>
              </w:rPr>
              <w:t>5:00 p.m. Festival del día de la madre en la plaza principal de Jocotepec</w:t>
            </w:r>
          </w:p>
        </w:tc>
        <w:tc>
          <w:tcPr>
            <w:tcW w:w="2233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2A06C1" w:rsidRDefault="0042499E" w:rsidP="00760989">
            <w:pPr>
              <w:spacing w:after="0"/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right"/>
              <w:rPr>
                <w:noProof/>
              </w:rPr>
            </w:pPr>
          </w:p>
        </w:tc>
      </w:tr>
      <w:tr w:rsidR="0042499E" w:rsidRPr="00DA720A" w:rsidTr="00760989">
        <w:tc>
          <w:tcPr>
            <w:tcW w:w="1126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E044C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E044C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1560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E044C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24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42499E" w:rsidRDefault="001E044C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2233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E044C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E044C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E044C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19</w:t>
            </w:r>
          </w:p>
        </w:tc>
      </w:tr>
      <w:tr w:rsidR="0042499E" w:rsidRPr="00DA720A" w:rsidTr="00760989">
        <w:trPr>
          <w:trHeight w:hRule="exact" w:val="1518"/>
        </w:trPr>
        <w:tc>
          <w:tcPr>
            <w:tcW w:w="1126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Default="0042499E" w:rsidP="0042499E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Default="0042499E" w:rsidP="00DF7BDC">
            <w:pPr>
              <w:rPr>
                <w:noProof/>
              </w:rPr>
            </w:pPr>
          </w:p>
        </w:tc>
        <w:tc>
          <w:tcPr>
            <w:tcW w:w="2444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42499E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2233" w:type="dxa"/>
            <w:tcBorders>
              <w:top w:val="nil"/>
              <w:bottom w:val="single" w:sz="6" w:space="0" w:color="BFBFBF" w:themeColor="background1" w:themeShade="BF"/>
            </w:tcBorders>
          </w:tcPr>
          <w:p w:rsidR="007F654A" w:rsidRPr="002A06C1" w:rsidRDefault="007F654A" w:rsidP="0042499E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396056" w:rsidRDefault="0042499E" w:rsidP="0042499E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right"/>
              <w:rPr>
                <w:noProof/>
              </w:rPr>
            </w:pPr>
          </w:p>
        </w:tc>
      </w:tr>
      <w:tr w:rsidR="0042499E" w:rsidRPr="00DA720A" w:rsidTr="00760989">
        <w:tc>
          <w:tcPr>
            <w:tcW w:w="1126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E044C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E044C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1560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E044C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2444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E044C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2233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E044C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396056" w:rsidRDefault="001E044C" w:rsidP="0042499E">
            <w:pPr>
              <w:pStyle w:val="Fechas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25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E044C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26</w:t>
            </w:r>
          </w:p>
        </w:tc>
      </w:tr>
      <w:tr w:rsidR="0042499E" w:rsidRPr="00DA720A" w:rsidTr="00760989">
        <w:trPr>
          <w:trHeight w:hRule="exact" w:val="2363"/>
        </w:trPr>
        <w:tc>
          <w:tcPr>
            <w:tcW w:w="1126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015C9A" w:rsidP="0042499E">
            <w:pPr>
              <w:jc w:val="both"/>
              <w:rPr>
                <w:noProof/>
              </w:rPr>
            </w:pPr>
            <w:r>
              <w:rPr>
                <w:noProof/>
              </w:rPr>
              <w:t>9:00 hrs Convivencia con los maestros del municipio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2A06C1" w:rsidRDefault="0042499E" w:rsidP="0042499E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2444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2233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283706" w:rsidRDefault="0042499E" w:rsidP="0042499E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right"/>
              <w:rPr>
                <w:noProof/>
              </w:rPr>
            </w:pPr>
          </w:p>
        </w:tc>
      </w:tr>
      <w:tr w:rsidR="0042499E" w:rsidRPr="00DA720A" w:rsidTr="00760989">
        <w:tc>
          <w:tcPr>
            <w:tcW w:w="1126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E044C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E044C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1560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E044C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2444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E044C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2233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E044C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42499E" w:rsidP="0042499E">
            <w:pPr>
              <w:pStyle w:val="Fechas"/>
              <w:rPr>
                <w:noProof/>
              </w:rPr>
            </w:pP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42499E" w:rsidP="0042499E">
            <w:pPr>
              <w:pStyle w:val="Fechas"/>
              <w:rPr>
                <w:noProof/>
              </w:rPr>
            </w:pPr>
          </w:p>
        </w:tc>
      </w:tr>
      <w:tr w:rsidR="0042499E" w:rsidRPr="00DA720A" w:rsidTr="00760989">
        <w:trPr>
          <w:trHeight w:hRule="exact" w:val="901"/>
        </w:trPr>
        <w:tc>
          <w:tcPr>
            <w:tcW w:w="1126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4A6826" w:rsidRDefault="0042499E" w:rsidP="00B72C88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2444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2233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right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right"/>
              <w:rPr>
                <w:noProof/>
              </w:rPr>
            </w:pPr>
          </w:p>
        </w:tc>
      </w:tr>
    </w:tbl>
    <w:p w:rsidR="00EA415B" w:rsidRPr="00DA720A" w:rsidRDefault="00EA415B" w:rsidP="00CC772E">
      <w:pPr>
        <w:pStyle w:val="Cita"/>
        <w:jc w:val="left"/>
        <w:rPr>
          <w:noProof/>
        </w:rPr>
      </w:pPr>
    </w:p>
    <w:sectPr w:rsidR="00EA415B" w:rsidRPr="00DA720A" w:rsidSect="00C80158">
      <w:pgSz w:w="11906" w:h="16838" w:code="9"/>
      <w:pgMar w:top="720" w:right="567" w:bottom="720" w:left="56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8C1" w:rsidRDefault="00D038C1">
      <w:pPr>
        <w:spacing w:before="0" w:after="0"/>
      </w:pPr>
      <w:r>
        <w:separator/>
      </w:r>
    </w:p>
  </w:endnote>
  <w:endnote w:type="continuationSeparator" w:id="0">
    <w:p w:rsidR="00D038C1" w:rsidRDefault="00D038C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8C1" w:rsidRDefault="00D038C1">
      <w:pPr>
        <w:spacing w:before="0" w:after="0"/>
      </w:pPr>
      <w:r>
        <w:separator/>
      </w:r>
    </w:p>
  </w:footnote>
  <w:footnote w:type="continuationSeparator" w:id="0">
    <w:p w:rsidR="00D038C1" w:rsidRDefault="00D038C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1/05/2024"/>
    <w:docVar w:name="MonthStart" w:val="01/05/2024"/>
    <w:docVar w:name="ShowDynamicGuides" w:val="1"/>
    <w:docVar w:name="ShowMarginGuides" w:val="0"/>
    <w:docVar w:name="ShowOutlines" w:val="0"/>
    <w:docVar w:name="ShowStaticGuides" w:val="0"/>
  </w:docVars>
  <w:rsids>
    <w:rsidRoot w:val="00283706"/>
    <w:rsid w:val="00015C9A"/>
    <w:rsid w:val="00030CA7"/>
    <w:rsid w:val="00051920"/>
    <w:rsid w:val="0006675F"/>
    <w:rsid w:val="000A7C9B"/>
    <w:rsid w:val="000B27B4"/>
    <w:rsid w:val="000D1BD8"/>
    <w:rsid w:val="000D340A"/>
    <w:rsid w:val="000D47B5"/>
    <w:rsid w:val="000D4EA3"/>
    <w:rsid w:val="00105119"/>
    <w:rsid w:val="00106F2E"/>
    <w:rsid w:val="00124ADC"/>
    <w:rsid w:val="00136F92"/>
    <w:rsid w:val="00147B54"/>
    <w:rsid w:val="00175683"/>
    <w:rsid w:val="00193E15"/>
    <w:rsid w:val="00194024"/>
    <w:rsid w:val="001A205C"/>
    <w:rsid w:val="001C1F21"/>
    <w:rsid w:val="001D56C6"/>
    <w:rsid w:val="001E044C"/>
    <w:rsid w:val="001E56D2"/>
    <w:rsid w:val="00206C4E"/>
    <w:rsid w:val="00234EED"/>
    <w:rsid w:val="00240E12"/>
    <w:rsid w:val="002553CA"/>
    <w:rsid w:val="0025748C"/>
    <w:rsid w:val="00283706"/>
    <w:rsid w:val="002A06C1"/>
    <w:rsid w:val="002A110F"/>
    <w:rsid w:val="002B3A4D"/>
    <w:rsid w:val="002C4076"/>
    <w:rsid w:val="002D22B0"/>
    <w:rsid w:val="002E63F1"/>
    <w:rsid w:val="002F1618"/>
    <w:rsid w:val="002F3637"/>
    <w:rsid w:val="002F7032"/>
    <w:rsid w:val="0031676A"/>
    <w:rsid w:val="003170CF"/>
    <w:rsid w:val="00320970"/>
    <w:rsid w:val="00322BB5"/>
    <w:rsid w:val="00327133"/>
    <w:rsid w:val="00341639"/>
    <w:rsid w:val="00347683"/>
    <w:rsid w:val="00366D6A"/>
    <w:rsid w:val="00375B27"/>
    <w:rsid w:val="00387091"/>
    <w:rsid w:val="00396056"/>
    <w:rsid w:val="003B62CF"/>
    <w:rsid w:val="003B7103"/>
    <w:rsid w:val="003E3FF4"/>
    <w:rsid w:val="0042499E"/>
    <w:rsid w:val="00427AA5"/>
    <w:rsid w:val="00442CF9"/>
    <w:rsid w:val="004536E6"/>
    <w:rsid w:val="004A6826"/>
    <w:rsid w:val="004B38AF"/>
    <w:rsid w:val="005323D8"/>
    <w:rsid w:val="0059415F"/>
    <w:rsid w:val="0059471C"/>
    <w:rsid w:val="005A230D"/>
    <w:rsid w:val="005A679E"/>
    <w:rsid w:val="005B0C48"/>
    <w:rsid w:val="005B4DAC"/>
    <w:rsid w:val="005B6D53"/>
    <w:rsid w:val="005D7EBD"/>
    <w:rsid w:val="00603B19"/>
    <w:rsid w:val="00644418"/>
    <w:rsid w:val="00681960"/>
    <w:rsid w:val="00683503"/>
    <w:rsid w:val="0068479A"/>
    <w:rsid w:val="0068724C"/>
    <w:rsid w:val="006909A9"/>
    <w:rsid w:val="006C1ECF"/>
    <w:rsid w:val="006E35B6"/>
    <w:rsid w:val="00715219"/>
    <w:rsid w:val="007367D6"/>
    <w:rsid w:val="00760989"/>
    <w:rsid w:val="00786653"/>
    <w:rsid w:val="007964BE"/>
    <w:rsid w:val="007A0394"/>
    <w:rsid w:val="007A5B84"/>
    <w:rsid w:val="007B2FAB"/>
    <w:rsid w:val="007C25BD"/>
    <w:rsid w:val="007D7DA7"/>
    <w:rsid w:val="007F654A"/>
    <w:rsid w:val="00801443"/>
    <w:rsid w:val="00802289"/>
    <w:rsid w:val="0081356A"/>
    <w:rsid w:val="0082145A"/>
    <w:rsid w:val="00870748"/>
    <w:rsid w:val="00876499"/>
    <w:rsid w:val="008805DB"/>
    <w:rsid w:val="00883F6A"/>
    <w:rsid w:val="0088412A"/>
    <w:rsid w:val="008B1D7E"/>
    <w:rsid w:val="008C11AD"/>
    <w:rsid w:val="009071DF"/>
    <w:rsid w:val="0092083A"/>
    <w:rsid w:val="00925ED9"/>
    <w:rsid w:val="00940814"/>
    <w:rsid w:val="00950912"/>
    <w:rsid w:val="00955F3F"/>
    <w:rsid w:val="009648D9"/>
    <w:rsid w:val="009656D1"/>
    <w:rsid w:val="00971011"/>
    <w:rsid w:val="009710E0"/>
    <w:rsid w:val="009728C0"/>
    <w:rsid w:val="00997C7D"/>
    <w:rsid w:val="009A07C5"/>
    <w:rsid w:val="009A164A"/>
    <w:rsid w:val="009A56FF"/>
    <w:rsid w:val="009A62AA"/>
    <w:rsid w:val="009B7C44"/>
    <w:rsid w:val="009E11A9"/>
    <w:rsid w:val="009E66B6"/>
    <w:rsid w:val="00A01F3E"/>
    <w:rsid w:val="00A04A09"/>
    <w:rsid w:val="00A060A5"/>
    <w:rsid w:val="00A125A0"/>
    <w:rsid w:val="00A2658B"/>
    <w:rsid w:val="00A56A2F"/>
    <w:rsid w:val="00A83BAC"/>
    <w:rsid w:val="00AA3C5B"/>
    <w:rsid w:val="00AC2932"/>
    <w:rsid w:val="00AD383B"/>
    <w:rsid w:val="00AE03BA"/>
    <w:rsid w:val="00AE5BA3"/>
    <w:rsid w:val="00AF1371"/>
    <w:rsid w:val="00B2041B"/>
    <w:rsid w:val="00B35522"/>
    <w:rsid w:val="00B44722"/>
    <w:rsid w:val="00B47C51"/>
    <w:rsid w:val="00B50AF2"/>
    <w:rsid w:val="00B54456"/>
    <w:rsid w:val="00B65684"/>
    <w:rsid w:val="00B72C88"/>
    <w:rsid w:val="00B7582A"/>
    <w:rsid w:val="00B80FDB"/>
    <w:rsid w:val="00BB0D30"/>
    <w:rsid w:val="00BC6A26"/>
    <w:rsid w:val="00BD5378"/>
    <w:rsid w:val="00BF0FEE"/>
    <w:rsid w:val="00C41633"/>
    <w:rsid w:val="00C61052"/>
    <w:rsid w:val="00C7043E"/>
    <w:rsid w:val="00C710AE"/>
    <w:rsid w:val="00C80158"/>
    <w:rsid w:val="00CA4068"/>
    <w:rsid w:val="00CB00F4"/>
    <w:rsid w:val="00CC772E"/>
    <w:rsid w:val="00CE2C97"/>
    <w:rsid w:val="00CE7145"/>
    <w:rsid w:val="00CF0017"/>
    <w:rsid w:val="00CF1167"/>
    <w:rsid w:val="00CF33D3"/>
    <w:rsid w:val="00CF6023"/>
    <w:rsid w:val="00CF7CE4"/>
    <w:rsid w:val="00D038C1"/>
    <w:rsid w:val="00D17904"/>
    <w:rsid w:val="00D242FD"/>
    <w:rsid w:val="00D243D7"/>
    <w:rsid w:val="00D46255"/>
    <w:rsid w:val="00D7125A"/>
    <w:rsid w:val="00DA720A"/>
    <w:rsid w:val="00DE48CB"/>
    <w:rsid w:val="00DF030C"/>
    <w:rsid w:val="00DF7BDC"/>
    <w:rsid w:val="00E037A4"/>
    <w:rsid w:val="00E04F67"/>
    <w:rsid w:val="00E0636C"/>
    <w:rsid w:val="00E131F1"/>
    <w:rsid w:val="00E528A5"/>
    <w:rsid w:val="00E707A2"/>
    <w:rsid w:val="00E77BFC"/>
    <w:rsid w:val="00E9168F"/>
    <w:rsid w:val="00E93B40"/>
    <w:rsid w:val="00EA415B"/>
    <w:rsid w:val="00EB7A2A"/>
    <w:rsid w:val="00EC3F48"/>
    <w:rsid w:val="00EC52E9"/>
    <w:rsid w:val="00ED5232"/>
    <w:rsid w:val="00ED7776"/>
    <w:rsid w:val="00EE2545"/>
    <w:rsid w:val="00EE29E3"/>
    <w:rsid w:val="00EE3CBC"/>
    <w:rsid w:val="00EE638C"/>
    <w:rsid w:val="00EF562F"/>
    <w:rsid w:val="00F03DBB"/>
    <w:rsid w:val="00F07122"/>
    <w:rsid w:val="00F12878"/>
    <w:rsid w:val="00F17A72"/>
    <w:rsid w:val="00F31A15"/>
    <w:rsid w:val="00F422B6"/>
    <w:rsid w:val="00F428D8"/>
    <w:rsid w:val="00F57469"/>
    <w:rsid w:val="00F660AE"/>
    <w:rsid w:val="00F801A0"/>
    <w:rsid w:val="00F91023"/>
    <w:rsid w:val="00FA322C"/>
    <w:rsid w:val="00FA73CA"/>
    <w:rsid w:val="00FC166E"/>
    <w:rsid w:val="00FD3459"/>
    <w:rsid w:val="00FE0694"/>
    <w:rsid w:val="00FE42A9"/>
    <w:rsid w:val="00FF401B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1A8A97"/>
  <w15:docId w15:val="{F85A0ED1-B882-41A3-BAA8-147E9F7A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s-E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32D91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104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5"/>
    <w:qFormat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5"/>
    <w:rPr>
      <w:sz w:val="20"/>
    </w:rPr>
  </w:style>
  <w:style w:type="paragraph" w:customStyle="1" w:styleId="Mes">
    <w:name w:val="Mes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o">
    <w:name w:val="Año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tulo">
    <w:name w:val="Subtitle"/>
    <w:basedOn w:val="Normal"/>
    <w:link w:val="SubttuloC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3"/>
    <w:rPr>
      <w:b/>
      <w:color w:val="FFFFFF" w:themeColor="background1"/>
      <w:sz w:val="24"/>
      <w:szCs w:val="24"/>
    </w:rPr>
  </w:style>
  <w:style w:type="paragraph" w:styleId="Ttulo">
    <w:name w:val="Title"/>
    <w:basedOn w:val="Normal"/>
    <w:link w:val="TtuloC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781049" w:themeColor="accent1" w:themeShade="80"/>
      <w:spacing w:val="5"/>
      <w:kern w:val="28"/>
      <w:sz w:val="40"/>
      <w:szCs w:val="40"/>
    </w:rPr>
  </w:style>
  <w:style w:type="character" w:customStyle="1" w:styleId="TtuloCar">
    <w:name w:val="Título Car"/>
    <w:basedOn w:val="Fuentedeprrafopredeter"/>
    <w:link w:val="Ttulo"/>
    <w:uiPriority w:val="4"/>
    <w:rPr>
      <w:rFonts w:asciiTheme="majorHAnsi" w:eastAsiaTheme="majorEastAsia" w:hAnsiTheme="majorHAnsi" w:cstheme="majorBidi"/>
      <w:color w:val="781049" w:themeColor="accent1" w:themeShade="80"/>
      <w:spacing w:val="5"/>
      <w:kern w:val="28"/>
      <w:sz w:val="40"/>
      <w:szCs w:val="40"/>
    </w:rPr>
  </w:style>
  <w:style w:type="paragraph" w:customStyle="1" w:styleId="Das">
    <w:name w:val="Día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adecalendario">
    <w:name w:val="Tabla de calendario"/>
    <w:basedOn w:val="Tabla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Textodeglobo">
    <w:name w:val="Balloon Text"/>
    <w:basedOn w:val="Normal"/>
    <w:link w:val="Textodeglob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19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19"/>
    <w:semiHidden/>
    <w:unhideWhenUsed/>
  </w:style>
  <w:style w:type="paragraph" w:styleId="Textodebloque">
    <w:name w:val="Block Text"/>
    <w:basedOn w:val="Normal"/>
    <w:uiPriority w:val="19"/>
    <w:semiHidden/>
    <w:unhideWhenUsed/>
    <w:pPr>
      <w:pBdr>
        <w:top w:val="single" w:sz="2" w:space="10" w:color="E32D91" w:themeColor="accent1" w:shadow="1"/>
        <w:left w:val="single" w:sz="2" w:space="10" w:color="E32D91" w:themeColor="accent1" w:shadow="1"/>
        <w:bottom w:val="single" w:sz="2" w:space="10" w:color="E32D91" w:themeColor="accent1" w:shadow="1"/>
        <w:right w:val="single" w:sz="2" w:space="10" w:color="E32D91" w:themeColor="accent1" w:shadow="1"/>
      </w:pBdr>
      <w:ind w:left="1152" w:right="1152"/>
    </w:pPr>
    <w:rPr>
      <w:i/>
      <w:iCs/>
      <w:color w:val="E32D91" w:themeColor="accent1"/>
    </w:rPr>
  </w:style>
  <w:style w:type="paragraph" w:styleId="Textoindependiente2">
    <w:name w:val="Body Text 2"/>
    <w:basedOn w:val="Normal"/>
    <w:link w:val="Textoindependiente2Car"/>
    <w:uiPriority w:val="19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9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19"/>
    <w:semiHidden/>
    <w:unhideWhenUsed/>
    <w:pPr>
      <w:spacing w:after="0" w:line="240" w:lineRule="auto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19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19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uiPriority w:val="19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uiPriority w:val="19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uiPriority w:val="19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19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19"/>
    <w:semiHidden/>
    <w:rPr>
      <w:sz w:val="16"/>
      <w:szCs w:val="16"/>
    </w:rPr>
  </w:style>
  <w:style w:type="paragraph" w:styleId="Descripci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E32D91" w:themeColor="accent1"/>
    </w:rPr>
  </w:style>
  <w:style w:type="paragraph" w:styleId="Cierre">
    <w:name w:val="Closing"/>
    <w:basedOn w:val="Normal"/>
    <w:link w:val="CierreCar"/>
    <w:uiPriority w:val="19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uiPriority w:val="19"/>
    <w:semiHidden/>
    <w:rPr>
      <w:sz w:val="20"/>
    </w:rPr>
  </w:style>
  <w:style w:type="paragraph" w:styleId="Textocomentario">
    <w:name w:val="annotation text"/>
    <w:basedOn w:val="Normal"/>
    <w:link w:val="TextocomentarioCar"/>
    <w:uiPriority w:val="19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1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1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19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uiPriority w:val="19"/>
    <w:semiHidden/>
    <w:unhideWhenUsed/>
  </w:style>
  <w:style w:type="character" w:customStyle="1" w:styleId="FechaCar">
    <w:name w:val="Fecha Car"/>
    <w:basedOn w:val="Fuentedeprrafopredeter"/>
    <w:link w:val="Fecha"/>
    <w:uiPriority w:val="19"/>
    <w:semiHidden/>
    <w:rPr>
      <w:sz w:val="20"/>
    </w:rPr>
  </w:style>
  <w:style w:type="paragraph" w:styleId="Mapadeldocumento">
    <w:name w:val="Document Map"/>
    <w:basedOn w:val="Normal"/>
    <w:link w:val="Mapadeldocument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19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uiPriority w:val="19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uiPriority w:val="19"/>
    <w:semiHidden/>
    <w:rPr>
      <w:sz w:val="20"/>
    </w:rPr>
  </w:style>
  <w:style w:type="paragraph" w:styleId="Textonotaalfinal">
    <w:name w:val="endnote text"/>
    <w:basedOn w:val="Normal"/>
    <w:link w:val="TextonotaalfinalCar"/>
    <w:uiPriority w:val="19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19"/>
    <w:semiHidden/>
    <w:rPr>
      <w:sz w:val="20"/>
      <w:szCs w:val="20"/>
    </w:rPr>
  </w:style>
  <w:style w:type="paragraph" w:styleId="Direccinsobre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spacing w:before="0" w:after="0"/>
    </w:pPr>
  </w:style>
  <w:style w:type="paragraph" w:styleId="Textonotapie">
    <w:name w:val="footnote text"/>
    <w:basedOn w:val="Normal"/>
    <w:link w:val="TextonotapieCar"/>
    <w:uiPriority w:val="19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19"/>
    <w:semiHidden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spacing w:before="0" w:after="0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E32D91" w:themeColor="accent1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771048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771048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uiPriority w:val="19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19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uiPriority w:val="19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19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a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a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a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a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19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19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19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uiPriority w:val="19"/>
    <w:semiHidden/>
    <w:rPr>
      <w:sz w:val="20"/>
    </w:rPr>
  </w:style>
  <w:style w:type="paragraph" w:styleId="Textosinformato">
    <w:name w:val="Plain Text"/>
    <w:basedOn w:val="Normal"/>
    <w:link w:val="TextosinformatoC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19"/>
    <w:semiHidden/>
    <w:rPr>
      <w:rFonts w:ascii="Consolas" w:hAnsi="Consolas"/>
      <w:sz w:val="21"/>
      <w:szCs w:val="21"/>
    </w:rPr>
  </w:style>
  <w:style w:type="paragraph" w:styleId="Cita">
    <w:name w:val="Quote"/>
    <w:basedOn w:val="Normal"/>
    <w:link w:val="CitaC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CitaCar">
    <w:name w:val="Cita Car"/>
    <w:basedOn w:val="Fuentedeprrafopredeter"/>
    <w:link w:val="Cita"/>
    <w:uiPriority w:val="8"/>
    <w:rPr>
      <w:iCs/>
    </w:rPr>
  </w:style>
  <w:style w:type="paragraph" w:styleId="Saludo">
    <w:name w:val="Salutation"/>
    <w:basedOn w:val="Normal"/>
    <w:next w:val="Normal"/>
    <w:link w:val="SaludoCar"/>
    <w:uiPriority w:val="19"/>
    <w:semiHidden/>
    <w:unhideWhenUsed/>
  </w:style>
  <w:style w:type="character" w:customStyle="1" w:styleId="SaludoCar">
    <w:name w:val="Saludo Car"/>
    <w:basedOn w:val="Fuentedeprrafopredeter"/>
    <w:link w:val="Saludo"/>
    <w:uiPriority w:val="19"/>
    <w:semiHidden/>
    <w:rPr>
      <w:sz w:val="20"/>
    </w:rPr>
  </w:style>
  <w:style w:type="paragraph" w:styleId="Firma">
    <w:name w:val="Signature"/>
    <w:basedOn w:val="Normal"/>
    <w:link w:val="FirmaCar"/>
    <w:uiPriority w:val="19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uiPriority w:val="19"/>
    <w:semiHidden/>
    <w:rPr>
      <w:sz w:val="20"/>
    </w:rPr>
  </w:style>
  <w:style w:type="paragraph" w:styleId="Textoconsangra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uiPriority w:val="19"/>
    <w:semiHidden/>
    <w:unhideWhenUsed/>
  </w:style>
  <w:style w:type="paragraph" w:styleId="Encabezadodelista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tuloTDC">
    <w:name w:val="TOC Heading"/>
    <w:basedOn w:val="Ttulo1"/>
    <w:next w:val="Normal"/>
    <w:uiPriority w:val="14"/>
    <w:semiHidden/>
    <w:unhideWhenUsed/>
    <w:qFormat/>
    <w:pPr>
      <w:outlineLvl w:val="9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normal4">
    <w:name w:val="Plain Table 4"/>
    <w:basedOn w:val="Tabla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odelmarcadordeposicin">
    <w:name w:val="Placeholder Text"/>
    <w:basedOn w:val="Fuentedeprrafopredeter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IF\AppData\Roaming\Microsoft\Plantillas\Calendario%20de%20instant&#225;nea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4098BFA98641FBA956138FA5D37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A4690-0C35-4E4D-A49C-A20AF659580D}"/>
      </w:docPartPr>
      <w:docPartBody>
        <w:p w:rsidR="00C412D8" w:rsidRDefault="00250285">
          <w:pPr>
            <w:pStyle w:val="554098BFA98641FBA956138FA5D37D93"/>
          </w:pPr>
          <w:r w:rsidRPr="00DA720A">
            <w:rPr>
              <w:noProof/>
              <w:lang w:bidi="es-ES"/>
            </w:rPr>
            <w:t>Lunes</w:t>
          </w:r>
        </w:p>
      </w:docPartBody>
    </w:docPart>
    <w:docPart>
      <w:docPartPr>
        <w:name w:val="9D6C258401C1477E88D562C42952D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CB1E2-FB1E-4FA5-9E71-BDCBBDFBE055}"/>
      </w:docPartPr>
      <w:docPartBody>
        <w:p w:rsidR="00C412D8" w:rsidRDefault="00250285">
          <w:pPr>
            <w:pStyle w:val="9D6C258401C1477E88D562C42952DA12"/>
          </w:pPr>
          <w:r w:rsidRPr="00DA720A">
            <w:rPr>
              <w:noProof/>
              <w:lang w:bidi="es-ES"/>
            </w:rPr>
            <w:t>Martes</w:t>
          </w:r>
        </w:p>
      </w:docPartBody>
    </w:docPart>
    <w:docPart>
      <w:docPartPr>
        <w:name w:val="0E02AD123A834EB5870F4336740FF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37DB0-FEB6-4E34-85A3-87B1B37AD473}"/>
      </w:docPartPr>
      <w:docPartBody>
        <w:p w:rsidR="00C412D8" w:rsidRDefault="00250285">
          <w:pPr>
            <w:pStyle w:val="0E02AD123A834EB5870F4336740FF430"/>
          </w:pPr>
          <w:r w:rsidRPr="00DA720A">
            <w:rPr>
              <w:noProof/>
              <w:lang w:bidi="es-ES"/>
            </w:rPr>
            <w:t>Miércoles</w:t>
          </w:r>
        </w:p>
      </w:docPartBody>
    </w:docPart>
    <w:docPart>
      <w:docPartPr>
        <w:name w:val="4A4CE0E427574C81B070A3A388F3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570C7-BBD2-4817-926E-4DDC34B64EA2}"/>
      </w:docPartPr>
      <w:docPartBody>
        <w:p w:rsidR="00C412D8" w:rsidRDefault="00250285">
          <w:pPr>
            <w:pStyle w:val="4A4CE0E427574C81B070A3A388F366C4"/>
          </w:pPr>
          <w:r w:rsidRPr="00DA720A">
            <w:rPr>
              <w:noProof/>
              <w:lang w:bidi="es-ES"/>
            </w:rPr>
            <w:t>Jueves</w:t>
          </w:r>
        </w:p>
      </w:docPartBody>
    </w:docPart>
    <w:docPart>
      <w:docPartPr>
        <w:name w:val="CF23793EFD5B40689309E1AC39D45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7C84C-BCDA-4E02-8B45-3677420358D0}"/>
      </w:docPartPr>
      <w:docPartBody>
        <w:p w:rsidR="00C412D8" w:rsidRDefault="00250285">
          <w:pPr>
            <w:pStyle w:val="CF23793EFD5B40689309E1AC39D45AB6"/>
          </w:pPr>
          <w:r w:rsidRPr="00DA720A">
            <w:rPr>
              <w:noProof/>
              <w:lang w:bidi="es-ES"/>
            </w:rPr>
            <w:t>Viernes</w:t>
          </w:r>
        </w:p>
      </w:docPartBody>
    </w:docPart>
    <w:docPart>
      <w:docPartPr>
        <w:name w:val="6400853CF22E46CFA3FDCEE1525F2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FEF2A-8861-46D0-BC9B-470C2E33EF5F}"/>
      </w:docPartPr>
      <w:docPartBody>
        <w:p w:rsidR="00C412D8" w:rsidRDefault="00250285">
          <w:pPr>
            <w:pStyle w:val="6400853CF22E46CFA3FDCEE1525F2623"/>
          </w:pPr>
          <w:r w:rsidRPr="00DA720A">
            <w:rPr>
              <w:noProof/>
              <w:lang w:bidi="es-ES"/>
            </w:rPr>
            <w:t>Sábado</w:t>
          </w:r>
        </w:p>
      </w:docPartBody>
    </w:docPart>
    <w:docPart>
      <w:docPartPr>
        <w:name w:val="C484453F03BE4DF5B60DC9B06B30F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27215-2F5F-43A4-B1A6-6AFBAF91E9C3}"/>
      </w:docPartPr>
      <w:docPartBody>
        <w:p w:rsidR="00C412D8" w:rsidRDefault="00250285">
          <w:pPr>
            <w:pStyle w:val="C484453F03BE4DF5B60DC9B06B30FD14"/>
          </w:pPr>
          <w:r w:rsidRPr="00DA720A">
            <w:rPr>
              <w:noProof/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85"/>
    <w:rsid w:val="000A27B8"/>
    <w:rsid w:val="00250285"/>
    <w:rsid w:val="002A5E01"/>
    <w:rsid w:val="002E7032"/>
    <w:rsid w:val="003B1818"/>
    <w:rsid w:val="00487766"/>
    <w:rsid w:val="00495B62"/>
    <w:rsid w:val="004D21EE"/>
    <w:rsid w:val="004D5E42"/>
    <w:rsid w:val="00502A9B"/>
    <w:rsid w:val="0057232E"/>
    <w:rsid w:val="006000CD"/>
    <w:rsid w:val="006A59EA"/>
    <w:rsid w:val="006B6E4F"/>
    <w:rsid w:val="006C342F"/>
    <w:rsid w:val="006F1EED"/>
    <w:rsid w:val="0079326F"/>
    <w:rsid w:val="00840DED"/>
    <w:rsid w:val="008E6749"/>
    <w:rsid w:val="00905615"/>
    <w:rsid w:val="00920B26"/>
    <w:rsid w:val="009D506D"/>
    <w:rsid w:val="00A53176"/>
    <w:rsid w:val="00B61533"/>
    <w:rsid w:val="00B97422"/>
    <w:rsid w:val="00BA4C12"/>
    <w:rsid w:val="00BC130D"/>
    <w:rsid w:val="00C412D8"/>
    <w:rsid w:val="00C51C04"/>
    <w:rsid w:val="00D23816"/>
    <w:rsid w:val="00D85219"/>
    <w:rsid w:val="00DE6C07"/>
    <w:rsid w:val="00E37976"/>
    <w:rsid w:val="00E52002"/>
    <w:rsid w:val="00E946AE"/>
    <w:rsid w:val="00F1021B"/>
    <w:rsid w:val="00F50D90"/>
    <w:rsid w:val="00FC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51ACC58B203450CA21904EC96C6C020">
    <w:name w:val="251ACC58B203450CA21904EC96C6C020"/>
  </w:style>
  <w:style w:type="paragraph" w:customStyle="1" w:styleId="B3AF1BE915EB4EF99EF4A8BE9B4B8EEA">
    <w:name w:val="B3AF1BE915EB4EF99EF4A8BE9B4B8EEA"/>
  </w:style>
  <w:style w:type="paragraph" w:customStyle="1" w:styleId="B1B66504C8A54577A3B0FEAD14F241AB">
    <w:name w:val="B1B66504C8A54577A3B0FEAD14F241AB"/>
  </w:style>
  <w:style w:type="paragraph" w:customStyle="1" w:styleId="554098BFA98641FBA956138FA5D37D93">
    <w:name w:val="554098BFA98641FBA956138FA5D37D93"/>
  </w:style>
  <w:style w:type="paragraph" w:customStyle="1" w:styleId="9D6C258401C1477E88D562C42952DA12">
    <w:name w:val="9D6C258401C1477E88D562C42952DA12"/>
  </w:style>
  <w:style w:type="paragraph" w:customStyle="1" w:styleId="0E02AD123A834EB5870F4336740FF430">
    <w:name w:val="0E02AD123A834EB5870F4336740FF430"/>
  </w:style>
  <w:style w:type="paragraph" w:customStyle="1" w:styleId="4A4CE0E427574C81B070A3A388F366C4">
    <w:name w:val="4A4CE0E427574C81B070A3A388F366C4"/>
  </w:style>
  <w:style w:type="paragraph" w:customStyle="1" w:styleId="CF23793EFD5B40689309E1AC39D45AB6">
    <w:name w:val="CF23793EFD5B40689309E1AC39D45AB6"/>
  </w:style>
  <w:style w:type="paragraph" w:customStyle="1" w:styleId="6400853CF22E46CFA3FDCEE1525F2623">
    <w:name w:val="6400853CF22E46CFA3FDCEE1525F2623"/>
  </w:style>
  <w:style w:type="paragraph" w:customStyle="1" w:styleId="C484453F03BE4DF5B60DC9B06B30FD14">
    <w:name w:val="C484453F03BE4DF5B60DC9B06B30FD14"/>
  </w:style>
  <w:style w:type="paragraph" w:customStyle="1" w:styleId="2C4CC105764C416FB02122AE7BFC3C86">
    <w:name w:val="2C4CC105764C416FB02122AE7BFC3C86"/>
  </w:style>
  <w:style w:type="paragraph" w:customStyle="1" w:styleId="FB10F23ED363458F9B28E3AF2A7FF65C">
    <w:name w:val="FB10F23ED363458F9B28E3AF2A7FF65C"/>
    <w:rsid w:val="00920B26"/>
  </w:style>
  <w:style w:type="paragraph" w:customStyle="1" w:styleId="9A78B8E6EC5B47AC97BDDAE0642B68CC">
    <w:name w:val="9A78B8E6EC5B47AC97BDDAE0642B68CC"/>
    <w:rsid w:val="00920B26"/>
  </w:style>
  <w:style w:type="paragraph" w:customStyle="1" w:styleId="B2E77E5409A649999D61CF7E80747C5E">
    <w:name w:val="B2E77E5409A649999D61CF7E80747C5E"/>
    <w:rsid w:val="00920B26"/>
  </w:style>
  <w:style w:type="paragraph" w:customStyle="1" w:styleId="3CC660D1BD394152B3CBA1136E6DE834">
    <w:name w:val="3CC660D1BD394152B3CBA1136E6DE834"/>
    <w:rsid w:val="00920B26"/>
  </w:style>
  <w:style w:type="paragraph" w:customStyle="1" w:styleId="E221D5856782440383A47E26E02B0797">
    <w:name w:val="E221D5856782440383A47E26E02B0797"/>
    <w:rsid w:val="00920B26"/>
  </w:style>
  <w:style w:type="paragraph" w:customStyle="1" w:styleId="2719CB32EF13413ABBB73136F81E2399">
    <w:name w:val="2719CB32EF13413ABBB73136F81E2399"/>
    <w:rsid w:val="00920B26"/>
  </w:style>
  <w:style w:type="paragraph" w:customStyle="1" w:styleId="0B605A5AF4B34977A3F1203EB227C259">
    <w:name w:val="0B605A5AF4B34977A3F1203EB227C259"/>
    <w:rsid w:val="00920B26"/>
  </w:style>
  <w:style w:type="paragraph" w:customStyle="1" w:styleId="835819016E304928B085670D258E9854">
    <w:name w:val="835819016E304928B085670D258E9854"/>
    <w:rsid w:val="00E37976"/>
  </w:style>
  <w:style w:type="paragraph" w:customStyle="1" w:styleId="6A14BA8647764D5296BF0204C5E52B3E">
    <w:name w:val="6A14BA8647764D5296BF0204C5E52B3E"/>
    <w:rsid w:val="00E37976"/>
  </w:style>
  <w:style w:type="paragraph" w:customStyle="1" w:styleId="4511AA71920A478DB82FF10686C3CA97">
    <w:name w:val="4511AA71920A478DB82FF10686C3CA97"/>
    <w:rsid w:val="00E37976"/>
  </w:style>
  <w:style w:type="paragraph" w:customStyle="1" w:styleId="DB849F834EBA4BC5B170CCC49D046092">
    <w:name w:val="DB849F834EBA4BC5B170CCC49D046092"/>
    <w:rsid w:val="00E37976"/>
  </w:style>
  <w:style w:type="paragraph" w:customStyle="1" w:styleId="CB540719EB144599B5A6FB98530228B0">
    <w:name w:val="CB540719EB144599B5A6FB98530228B0"/>
    <w:rsid w:val="00E37976"/>
  </w:style>
  <w:style w:type="paragraph" w:customStyle="1" w:styleId="7F32D2D5CEDE45988E43CE2F2384D428">
    <w:name w:val="7F32D2D5CEDE45988E43CE2F2384D428"/>
    <w:rsid w:val="00E37976"/>
  </w:style>
  <w:style w:type="paragraph" w:customStyle="1" w:styleId="153C8BAD86EB4C8C99D60F47A3D65E25">
    <w:name w:val="153C8BAD86EB4C8C99D60F47A3D65E25"/>
    <w:rsid w:val="00E379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FFCC0-D978-4582-AC1A-EF9AE0B3B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 de instantáneas</Template>
  <TotalTime>1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DIIF</dc:creator>
  <cp:keywords/>
  <dc:description/>
  <cp:lastModifiedBy>DIIF</cp:lastModifiedBy>
  <cp:revision>2</cp:revision>
  <dcterms:created xsi:type="dcterms:W3CDTF">2024-05-16T19:09:00Z</dcterms:created>
  <dcterms:modified xsi:type="dcterms:W3CDTF">2024-05-16T19:09:00Z</dcterms:modified>
  <cp:category/>
</cp:coreProperties>
</file>