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876499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Abril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88412A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2024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3BD0C8C5" wp14:editId="53B3089A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126"/>
        <w:gridCol w:w="1701"/>
        <w:gridCol w:w="1560"/>
        <w:gridCol w:w="2444"/>
        <w:gridCol w:w="2233"/>
        <w:gridCol w:w="781"/>
        <w:gridCol w:w="911"/>
      </w:tblGrid>
      <w:tr w:rsidR="00175683" w:rsidRPr="00DA720A" w:rsidTr="00760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26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01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560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44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233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387091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760989">
        <w:tc>
          <w:tcPr>
            <w:tcW w:w="1126" w:type="dxa"/>
            <w:tcBorders>
              <w:bottom w:val="nil"/>
            </w:tcBorders>
          </w:tcPr>
          <w:p w:rsidR="0042499E" w:rsidRPr="00DA720A" w:rsidRDefault="00876499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42499E" w:rsidRPr="00DA720A" w:rsidRDefault="00876499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42499E" w:rsidRDefault="00876499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  <w:p w:rsidR="00CA4068" w:rsidRPr="00DA720A" w:rsidRDefault="00CA4068" w:rsidP="007A0394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F6023" w:rsidRPr="00B903B8" w:rsidRDefault="00C7043E" w:rsidP="00C7043E">
            <w:pPr>
              <w:jc w:val="right"/>
            </w:pPr>
            <w:r>
              <w:t>4</w:t>
            </w:r>
          </w:p>
        </w:tc>
        <w:tc>
          <w:tcPr>
            <w:tcW w:w="2233" w:type="dxa"/>
            <w:tcBorders>
              <w:bottom w:val="nil"/>
            </w:tcBorders>
          </w:tcPr>
          <w:p w:rsidR="00CF33D3" w:rsidRDefault="00C7043E" w:rsidP="002F1618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  <w:p w:rsidR="00105119" w:rsidRPr="00DA720A" w:rsidRDefault="00105119" w:rsidP="00105119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42499E" w:rsidRPr="00DA720A" w:rsidTr="00760989">
        <w:trPr>
          <w:trHeight w:hRule="exact" w:val="80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C7043E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42499E" w:rsidRPr="00DA720A" w:rsidTr="00760989">
        <w:trPr>
          <w:trHeight w:hRule="exact" w:val="142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2F1618" w:rsidP="00760989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42499E" w:rsidRPr="00DA720A" w:rsidTr="00760989">
        <w:trPr>
          <w:trHeight w:hRule="exact" w:val="1518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7F654A" w:rsidRPr="002A06C1" w:rsidRDefault="007F654A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C7043E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42499E" w:rsidRPr="00DA720A" w:rsidTr="00760989">
        <w:trPr>
          <w:trHeight w:hRule="exact" w:val="2363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760989">
        <w:tc>
          <w:tcPr>
            <w:tcW w:w="1126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C7043E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244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223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760989">
        <w:trPr>
          <w:trHeight w:hRule="exact" w:val="901"/>
        </w:trPr>
        <w:tc>
          <w:tcPr>
            <w:tcW w:w="1126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760989" w:rsidP="00B72C8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5:30 pm </w:t>
            </w:r>
            <w:bookmarkStart w:id="0" w:name="_GoBack"/>
            <w:bookmarkEnd w:id="0"/>
            <w:r>
              <w:rPr>
                <w:noProof/>
                <w:sz w:val="16"/>
                <w:szCs w:val="16"/>
              </w:rPr>
              <w:t>Festival del día de la niñez en la Plaza principal de Jocotepec</w:t>
            </w:r>
          </w:p>
        </w:tc>
        <w:tc>
          <w:tcPr>
            <w:tcW w:w="156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4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23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91" w:rsidRDefault="00387091">
      <w:pPr>
        <w:spacing w:before="0" w:after="0"/>
      </w:pPr>
      <w:r>
        <w:separator/>
      </w:r>
    </w:p>
  </w:endnote>
  <w:endnote w:type="continuationSeparator" w:id="0">
    <w:p w:rsidR="00387091" w:rsidRDefault="003870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91" w:rsidRDefault="00387091">
      <w:pPr>
        <w:spacing w:before="0" w:after="0"/>
      </w:pPr>
      <w:r>
        <w:separator/>
      </w:r>
    </w:p>
  </w:footnote>
  <w:footnote w:type="continuationSeparator" w:id="0">
    <w:p w:rsidR="00387091" w:rsidRDefault="003870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3/2024"/>
    <w:docVar w:name="MonthStart" w:val="01/03/2024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5119"/>
    <w:rsid w:val="00106F2E"/>
    <w:rsid w:val="00124ADC"/>
    <w:rsid w:val="00136F92"/>
    <w:rsid w:val="00147B54"/>
    <w:rsid w:val="00175683"/>
    <w:rsid w:val="00193E15"/>
    <w:rsid w:val="00194024"/>
    <w:rsid w:val="001A205C"/>
    <w:rsid w:val="001C1F21"/>
    <w:rsid w:val="001D56C6"/>
    <w:rsid w:val="001E56D2"/>
    <w:rsid w:val="00206C4E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1618"/>
    <w:rsid w:val="002F3637"/>
    <w:rsid w:val="002F7032"/>
    <w:rsid w:val="0031676A"/>
    <w:rsid w:val="003170CF"/>
    <w:rsid w:val="00320970"/>
    <w:rsid w:val="00322BB5"/>
    <w:rsid w:val="00327133"/>
    <w:rsid w:val="00341639"/>
    <w:rsid w:val="00347683"/>
    <w:rsid w:val="00366D6A"/>
    <w:rsid w:val="00375B27"/>
    <w:rsid w:val="00387091"/>
    <w:rsid w:val="00396056"/>
    <w:rsid w:val="003B62CF"/>
    <w:rsid w:val="003B7103"/>
    <w:rsid w:val="003E3FF4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1960"/>
    <w:rsid w:val="00683503"/>
    <w:rsid w:val="0068479A"/>
    <w:rsid w:val="0068724C"/>
    <w:rsid w:val="006C1ECF"/>
    <w:rsid w:val="006E35B6"/>
    <w:rsid w:val="00715219"/>
    <w:rsid w:val="007367D6"/>
    <w:rsid w:val="00760989"/>
    <w:rsid w:val="00786653"/>
    <w:rsid w:val="007964BE"/>
    <w:rsid w:val="007A0394"/>
    <w:rsid w:val="007B2FAB"/>
    <w:rsid w:val="007C25BD"/>
    <w:rsid w:val="007D7DA7"/>
    <w:rsid w:val="007F654A"/>
    <w:rsid w:val="00801443"/>
    <w:rsid w:val="00802289"/>
    <w:rsid w:val="0081356A"/>
    <w:rsid w:val="0082145A"/>
    <w:rsid w:val="00870748"/>
    <w:rsid w:val="00876499"/>
    <w:rsid w:val="008805DB"/>
    <w:rsid w:val="00883F6A"/>
    <w:rsid w:val="0088412A"/>
    <w:rsid w:val="008B1D7E"/>
    <w:rsid w:val="008C11AD"/>
    <w:rsid w:val="009071DF"/>
    <w:rsid w:val="0092083A"/>
    <w:rsid w:val="00925ED9"/>
    <w:rsid w:val="00940814"/>
    <w:rsid w:val="00950912"/>
    <w:rsid w:val="00955F3F"/>
    <w:rsid w:val="009648D9"/>
    <w:rsid w:val="009656D1"/>
    <w:rsid w:val="0097101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4A09"/>
    <w:rsid w:val="00A060A5"/>
    <w:rsid w:val="00A125A0"/>
    <w:rsid w:val="00A2658B"/>
    <w:rsid w:val="00A56A2F"/>
    <w:rsid w:val="00A83BAC"/>
    <w:rsid w:val="00AA3C5B"/>
    <w:rsid w:val="00AC2932"/>
    <w:rsid w:val="00AD383B"/>
    <w:rsid w:val="00AE03BA"/>
    <w:rsid w:val="00AE5BA3"/>
    <w:rsid w:val="00AF1371"/>
    <w:rsid w:val="00B2041B"/>
    <w:rsid w:val="00B35522"/>
    <w:rsid w:val="00B44722"/>
    <w:rsid w:val="00B47C51"/>
    <w:rsid w:val="00B50AF2"/>
    <w:rsid w:val="00B54456"/>
    <w:rsid w:val="00B65684"/>
    <w:rsid w:val="00B72C88"/>
    <w:rsid w:val="00B7582A"/>
    <w:rsid w:val="00BB0D30"/>
    <w:rsid w:val="00BC6A26"/>
    <w:rsid w:val="00BD5378"/>
    <w:rsid w:val="00BF0FEE"/>
    <w:rsid w:val="00C41633"/>
    <w:rsid w:val="00C61052"/>
    <w:rsid w:val="00C7043E"/>
    <w:rsid w:val="00C710AE"/>
    <w:rsid w:val="00C80158"/>
    <w:rsid w:val="00CA4068"/>
    <w:rsid w:val="00CB00F4"/>
    <w:rsid w:val="00CC772E"/>
    <w:rsid w:val="00CE2C97"/>
    <w:rsid w:val="00CE7145"/>
    <w:rsid w:val="00CF0017"/>
    <w:rsid w:val="00CF1167"/>
    <w:rsid w:val="00CF33D3"/>
    <w:rsid w:val="00CF6023"/>
    <w:rsid w:val="00CF7CE4"/>
    <w:rsid w:val="00D17904"/>
    <w:rsid w:val="00D242FD"/>
    <w:rsid w:val="00D243D7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29E3"/>
    <w:rsid w:val="00EE3CBC"/>
    <w:rsid w:val="00EE638C"/>
    <w:rsid w:val="00EF562F"/>
    <w:rsid w:val="00F03DBB"/>
    <w:rsid w:val="00F07122"/>
    <w:rsid w:val="00F12878"/>
    <w:rsid w:val="00F17A72"/>
    <w:rsid w:val="00F31A15"/>
    <w:rsid w:val="00F422B6"/>
    <w:rsid w:val="00F428D8"/>
    <w:rsid w:val="00F57469"/>
    <w:rsid w:val="00F660AE"/>
    <w:rsid w:val="00F801A0"/>
    <w:rsid w:val="00F91023"/>
    <w:rsid w:val="00FA322C"/>
    <w:rsid w:val="00FA73CA"/>
    <w:rsid w:val="00FC166E"/>
    <w:rsid w:val="00FD3459"/>
    <w:rsid w:val="00FE0694"/>
    <w:rsid w:val="00FE42A9"/>
    <w:rsid w:val="00FF401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00093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A5E01"/>
    <w:rsid w:val="002E7032"/>
    <w:rsid w:val="003B1818"/>
    <w:rsid w:val="00487766"/>
    <w:rsid w:val="00495B62"/>
    <w:rsid w:val="004D21EE"/>
    <w:rsid w:val="004D5E42"/>
    <w:rsid w:val="00502A9B"/>
    <w:rsid w:val="0057232E"/>
    <w:rsid w:val="006000CD"/>
    <w:rsid w:val="006A59EA"/>
    <w:rsid w:val="006B6E4F"/>
    <w:rsid w:val="006C342F"/>
    <w:rsid w:val="006F1EED"/>
    <w:rsid w:val="0079326F"/>
    <w:rsid w:val="00840DED"/>
    <w:rsid w:val="008E6749"/>
    <w:rsid w:val="00905615"/>
    <w:rsid w:val="00920B26"/>
    <w:rsid w:val="009D506D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DE6C07"/>
    <w:rsid w:val="00E37976"/>
    <w:rsid w:val="00E52002"/>
    <w:rsid w:val="00E946AE"/>
    <w:rsid w:val="00F1021B"/>
    <w:rsid w:val="00F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060B-A192-4299-8C4E-C0C9F7BB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4</cp:revision>
  <dcterms:created xsi:type="dcterms:W3CDTF">2024-05-13T15:25:00Z</dcterms:created>
  <dcterms:modified xsi:type="dcterms:W3CDTF">2024-05-13T15:44:00Z</dcterms:modified>
  <cp:category/>
</cp:coreProperties>
</file>