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  <w:tblCaption w:val="Diseño de tabla"/>
      </w:tblPr>
      <w:tblGrid>
        <w:gridCol w:w="10772"/>
      </w:tblGrid>
      <w:tr w:rsidR="00EA415B" w:rsidRPr="00DA720A" w14:paraId="70C4E186" w14:textId="77777777">
        <w:tc>
          <w:tcPr>
            <w:tcW w:w="11016" w:type="dxa"/>
            <w:shd w:val="clear" w:color="auto" w:fill="781049" w:themeFill="accent1" w:themeFillShade="80"/>
          </w:tcPr>
          <w:p w14:paraId="78D07928" w14:textId="77777777" w:rsidR="00EA415B" w:rsidRPr="00DA720A" w:rsidRDefault="00206C4E">
            <w:pPr>
              <w:pStyle w:val="Mes"/>
              <w:rPr>
                <w:noProof/>
              </w:rPr>
            </w:pPr>
            <w:r>
              <w:rPr>
                <w:noProof/>
                <w:lang w:bidi="es-ES"/>
              </w:rPr>
              <w:t>Marzo</w:t>
            </w:r>
          </w:p>
        </w:tc>
      </w:tr>
      <w:tr w:rsidR="00EA415B" w:rsidRPr="00DA720A" w14:paraId="20D73421" w14:textId="77777777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781049" w:themeFill="accent1" w:themeFillShade="80"/>
          </w:tcPr>
          <w:p w14:paraId="4C0CC465" w14:textId="77777777" w:rsidR="00EA415B" w:rsidRPr="00DA720A" w:rsidRDefault="0088412A">
            <w:pPr>
              <w:pStyle w:val="Ao"/>
              <w:rPr>
                <w:noProof/>
              </w:rPr>
            </w:pPr>
            <w:r>
              <w:rPr>
                <w:noProof/>
                <w:lang w:bidi="es-ES"/>
              </w:rPr>
              <w:t>2024</w:t>
            </w:r>
          </w:p>
        </w:tc>
      </w:tr>
      <w:tr w:rsidR="00EA415B" w:rsidRPr="00DA720A" w14:paraId="0849EA69" w14:textId="77777777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7AF79CDE" w14:textId="77777777" w:rsidR="00EA415B" w:rsidRPr="00DA720A" w:rsidRDefault="00283706" w:rsidP="00283706">
            <w:pPr>
              <w:pStyle w:val="Subttulo"/>
              <w:rPr>
                <w:noProof/>
              </w:rPr>
            </w:pPr>
            <w:r>
              <w:rPr>
                <w:noProof/>
              </w:rPr>
              <w:t>Sistema para el Desarrollo Integral de la Familia</w:t>
            </w:r>
          </w:p>
        </w:tc>
      </w:tr>
    </w:tbl>
    <w:tbl>
      <w:tblPr>
        <w:tblStyle w:val="Tablanorma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Diseño de tabla"/>
      </w:tblPr>
      <w:tblGrid>
        <w:gridCol w:w="6597"/>
        <w:gridCol w:w="4175"/>
      </w:tblGrid>
      <w:tr w:rsidR="00EA415B" w:rsidRPr="00DA720A" w14:paraId="661D9D24" w14:textId="77777777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14:paraId="16B27811" w14:textId="77777777" w:rsidR="00EA415B" w:rsidRPr="00DA720A" w:rsidRDefault="00283706">
            <w:pPr>
              <w:pStyle w:val="Ttulo"/>
              <w:rPr>
                <w:noProof/>
              </w:rPr>
            </w:pPr>
            <w:r>
              <w:rPr>
                <w:noProof/>
              </w:rPr>
              <w:t>Agenda de</w:t>
            </w:r>
            <w:r w:rsidR="00B47C51">
              <w:rPr>
                <w:noProof/>
              </w:rPr>
              <w:t xml:space="preserve"> </w:t>
            </w:r>
            <w:r>
              <w:rPr>
                <w:noProof/>
              </w:rPr>
              <w:t>l</w:t>
            </w:r>
            <w:r w:rsidR="00B47C51">
              <w:rPr>
                <w:noProof/>
              </w:rPr>
              <w:t>a</w:t>
            </w:r>
            <w:r>
              <w:rPr>
                <w:noProof/>
              </w:rPr>
              <w:t xml:space="preserve"> Director</w:t>
            </w:r>
            <w:r w:rsidR="00B47C51">
              <w:rPr>
                <w:noProof/>
              </w:rPr>
              <w:t>a</w:t>
            </w:r>
            <w:r>
              <w:rPr>
                <w:noProof/>
              </w:rPr>
              <w:t xml:space="preserve"> General</w:t>
            </w:r>
          </w:p>
          <w:p w14:paraId="57B4E74F" w14:textId="77777777" w:rsidR="00EA415B" w:rsidRPr="00DA720A" w:rsidRDefault="00EA415B" w:rsidP="00283706">
            <w:pPr>
              <w:pStyle w:val="Textoindependiente"/>
              <w:rPr>
                <w:noProof/>
              </w:rPr>
            </w:pPr>
          </w:p>
        </w:tc>
        <w:tc>
          <w:tcPr>
            <w:tcW w:w="4186" w:type="dxa"/>
          </w:tcPr>
          <w:p w14:paraId="521AB84F" w14:textId="77777777" w:rsidR="00EA415B" w:rsidRPr="00CF6023" w:rsidRDefault="00375B27" w:rsidP="00CF6023">
            <w:pPr>
              <w:jc w:val="center"/>
              <w:rPr>
                <w:noProof/>
              </w:rPr>
            </w:pPr>
            <w:r w:rsidRPr="00DA720A">
              <w:rPr>
                <w:noProof/>
                <w:lang w:val="es-MX" w:eastAsia="es-MX"/>
              </w:rPr>
              <w:drawing>
                <wp:inline distT="0" distB="0" distL="0" distR="0" wp14:anchorId="775DD6AC" wp14:editId="660182D0">
                  <wp:extent cx="1510838" cy="1480921"/>
                  <wp:effectExtent l="95250" t="114300" r="146685" b="157480"/>
                  <wp:docPr id="1" name="Marcador de posi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838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decalendario"/>
        <w:tblW w:w="5000" w:type="pct"/>
        <w:tblLook w:val="0420" w:firstRow="1" w:lastRow="0" w:firstColumn="0" w:lastColumn="0" w:noHBand="0" w:noVBand="1"/>
        <w:tblCaption w:val="Diseño de tabla"/>
      </w:tblPr>
      <w:tblGrid>
        <w:gridCol w:w="1126"/>
        <w:gridCol w:w="1276"/>
        <w:gridCol w:w="1985"/>
        <w:gridCol w:w="2444"/>
        <w:gridCol w:w="2233"/>
        <w:gridCol w:w="781"/>
        <w:gridCol w:w="911"/>
      </w:tblGrid>
      <w:tr w:rsidR="00175683" w:rsidRPr="00DA720A" w14:paraId="722F8E05" w14:textId="77777777" w:rsidTr="00A04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2085032416"/>
            <w:placeholder>
              <w:docPart w:val="554098BFA98641FBA956138FA5D37D93"/>
            </w:placeholder>
            <w:temporary/>
            <w:showingPlcHdr/>
            <w15:appearance w15:val="hidden"/>
          </w:sdtPr>
          <w:sdtContent>
            <w:tc>
              <w:tcPr>
                <w:tcW w:w="1126" w:type="dxa"/>
              </w:tcPr>
              <w:p w14:paraId="1922643E" w14:textId="77777777" w:rsidR="00EA415B" w:rsidRPr="00DA720A" w:rsidRDefault="00FF68C7">
                <w:pPr>
                  <w:pStyle w:val="Das"/>
                  <w:rPr>
                    <w:noProof/>
                  </w:rPr>
                </w:pPr>
                <w:r w:rsidRPr="00DA720A">
                  <w:rPr>
                    <w:noProof/>
                    <w:lang w:bidi="es-ES"/>
                  </w:rPr>
                  <w:t>Lunes</w:t>
                </w:r>
              </w:p>
            </w:tc>
          </w:sdtContent>
        </w:sdt>
        <w:tc>
          <w:tcPr>
            <w:tcW w:w="1276" w:type="dxa"/>
          </w:tcPr>
          <w:p w14:paraId="576C6328" w14:textId="77777777" w:rsidR="00EA415B" w:rsidRPr="00DA720A" w:rsidRDefault="00000000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9D6C258401C1477E88D562C42952DA12"/>
                </w:placeholder>
                <w:temporary/>
                <w:showingPlcHdr/>
                <w15:appearance w15:val="hidden"/>
              </w:sdtPr>
              <w:sdtContent>
                <w:r w:rsidR="00FF68C7" w:rsidRPr="00DA720A">
                  <w:rPr>
                    <w:noProof/>
                    <w:lang w:bidi="es-ES"/>
                  </w:rPr>
                  <w:t>Martes</w:t>
                </w:r>
              </w:sdtContent>
            </w:sdt>
          </w:p>
        </w:tc>
        <w:tc>
          <w:tcPr>
            <w:tcW w:w="1985" w:type="dxa"/>
          </w:tcPr>
          <w:p w14:paraId="7424DE0E" w14:textId="77777777" w:rsidR="00EA415B" w:rsidRPr="00DA720A" w:rsidRDefault="00000000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0E02AD123A834EB5870F4336740FF430"/>
                </w:placeholder>
                <w:temporary/>
                <w:showingPlcHdr/>
                <w15:appearance w15:val="hidden"/>
              </w:sdtPr>
              <w:sdtContent>
                <w:r w:rsidR="00FF68C7" w:rsidRPr="00DA720A">
                  <w:rPr>
                    <w:noProof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2444" w:type="dxa"/>
          </w:tcPr>
          <w:p w14:paraId="4567A7D6" w14:textId="77777777" w:rsidR="00EA415B" w:rsidRPr="00DA720A" w:rsidRDefault="00000000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4A4CE0E427574C81B070A3A388F366C4"/>
                </w:placeholder>
                <w:temporary/>
                <w:showingPlcHdr/>
                <w15:appearance w15:val="hidden"/>
              </w:sdtPr>
              <w:sdtContent>
                <w:r w:rsidR="00FF68C7" w:rsidRPr="00DA720A">
                  <w:rPr>
                    <w:noProof/>
                    <w:lang w:bidi="es-ES"/>
                  </w:rPr>
                  <w:t>Jueves</w:t>
                </w:r>
              </w:sdtContent>
            </w:sdt>
          </w:p>
        </w:tc>
        <w:tc>
          <w:tcPr>
            <w:tcW w:w="2233" w:type="dxa"/>
          </w:tcPr>
          <w:p w14:paraId="349E942F" w14:textId="77777777" w:rsidR="00EA415B" w:rsidRPr="00DA720A" w:rsidRDefault="00000000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CF23793EFD5B40689309E1AC39D45AB6"/>
                </w:placeholder>
                <w:temporary/>
                <w:showingPlcHdr/>
                <w15:appearance w15:val="hidden"/>
              </w:sdtPr>
              <w:sdtContent>
                <w:r w:rsidR="00FF68C7" w:rsidRPr="00DA720A">
                  <w:rPr>
                    <w:noProof/>
                    <w:lang w:bidi="es-ES"/>
                  </w:rPr>
                  <w:t>Viernes</w:t>
                </w:r>
              </w:sdtContent>
            </w:sdt>
          </w:p>
        </w:tc>
        <w:tc>
          <w:tcPr>
            <w:tcW w:w="781" w:type="dxa"/>
          </w:tcPr>
          <w:p w14:paraId="42A7A7F0" w14:textId="77777777" w:rsidR="00EA415B" w:rsidRPr="00DA720A" w:rsidRDefault="00000000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6400853CF22E46CFA3FDCEE1525F2623"/>
                </w:placeholder>
                <w:temporary/>
                <w:showingPlcHdr/>
                <w15:appearance w15:val="hidden"/>
              </w:sdtPr>
              <w:sdtContent>
                <w:r w:rsidR="00FF68C7" w:rsidRPr="00DA720A">
                  <w:rPr>
                    <w:noProof/>
                    <w:lang w:bidi="es-ES"/>
                  </w:rPr>
                  <w:t>Sábado</w:t>
                </w:r>
              </w:sdtContent>
            </w:sdt>
          </w:p>
        </w:tc>
        <w:tc>
          <w:tcPr>
            <w:tcW w:w="911" w:type="dxa"/>
          </w:tcPr>
          <w:p w14:paraId="34E28C5D" w14:textId="77777777" w:rsidR="00EA415B" w:rsidRPr="00DA720A" w:rsidRDefault="00000000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C484453F03BE4DF5B60DC9B06B30FD14"/>
                </w:placeholder>
                <w:temporary/>
                <w:showingPlcHdr/>
                <w15:appearance w15:val="hidden"/>
              </w:sdtPr>
              <w:sdtContent>
                <w:r w:rsidR="00FF68C7" w:rsidRPr="00DA720A">
                  <w:rPr>
                    <w:noProof/>
                    <w:lang w:bidi="es-ES"/>
                  </w:rPr>
                  <w:t>Domingo</w:t>
                </w:r>
              </w:sdtContent>
            </w:sdt>
          </w:p>
        </w:tc>
      </w:tr>
      <w:tr w:rsidR="0042499E" w:rsidRPr="00DA720A" w14:paraId="7F937A52" w14:textId="77777777" w:rsidTr="00A04A09">
        <w:tc>
          <w:tcPr>
            <w:tcW w:w="1126" w:type="dxa"/>
            <w:tcBorders>
              <w:bottom w:val="nil"/>
            </w:tcBorders>
          </w:tcPr>
          <w:p w14:paraId="25684589" w14:textId="77777777"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2C406C04" w14:textId="77777777"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3E7CA7BA" w14:textId="77777777" w:rsidR="0042499E" w:rsidRDefault="0042499E" w:rsidP="00B47C51">
            <w:pPr>
              <w:pStyle w:val="Fechas"/>
              <w:rPr>
                <w:noProof/>
              </w:rPr>
            </w:pPr>
          </w:p>
          <w:p w14:paraId="4F3B4EFB" w14:textId="77777777" w:rsidR="00CA4068" w:rsidRPr="00DA720A" w:rsidRDefault="00CA4068" w:rsidP="007A0394">
            <w:pPr>
              <w:pStyle w:val="Fechas"/>
              <w:jc w:val="both"/>
              <w:rPr>
                <w:noProof/>
              </w:rPr>
            </w:pPr>
          </w:p>
        </w:tc>
        <w:tc>
          <w:tcPr>
            <w:tcW w:w="2444" w:type="dxa"/>
            <w:tcBorders>
              <w:bottom w:val="nil"/>
            </w:tcBorders>
          </w:tcPr>
          <w:p w14:paraId="3151C6CE" w14:textId="77777777" w:rsidR="00CF6023" w:rsidRPr="00B903B8" w:rsidRDefault="00CF6023" w:rsidP="00CF6023">
            <w:pPr>
              <w:jc w:val="both"/>
            </w:pPr>
          </w:p>
        </w:tc>
        <w:tc>
          <w:tcPr>
            <w:tcW w:w="2233" w:type="dxa"/>
            <w:tcBorders>
              <w:bottom w:val="nil"/>
            </w:tcBorders>
          </w:tcPr>
          <w:p w14:paraId="29449B96" w14:textId="77777777" w:rsidR="00CF33D3" w:rsidRDefault="002F1618" w:rsidP="002F1618">
            <w:pPr>
              <w:pStyle w:val="Fechas"/>
              <w:rPr>
                <w:noProof/>
              </w:rPr>
            </w:pPr>
            <w:r>
              <w:rPr>
                <w:noProof/>
              </w:rPr>
              <w:t>1</w:t>
            </w:r>
          </w:p>
          <w:p w14:paraId="48119FA9" w14:textId="77777777" w:rsidR="00105119" w:rsidRPr="00DA720A" w:rsidRDefault="00105119" w:rsidP="00105119">
            <w:pPr>
              <w:pStyle w:val="Fechas"/>
              <w:jc w:val="both"/>
              <w:rPr>
                <w:noProof/>
              </w:rPr>
            </w:pPr>
            <w:r w:rsidRPr="00105119">
              <w:rPr>
                <w:noProof/>
                <w:color w:val="auto"/>
              </w:rPr>
              <w:t>1:30 pm</w:t>
            </w:r>
            <w:r>
              <w:rPr>
                <w:noProof/>
                <w:color w:val="auto"/>
              </w:rPr>
              <w:t xml:space="preserve"> Reunión para organización de carrera 8M</w:t>
            </w:r>
          </w:p>
        </w:tc>
        <w:tc>
          <w:tcPr>
            <w:tcW w:w="781" w:type="dxa"/>
            <w:tcBorders>
              <w:bottom w:val="nil"/>
            </w:tcBorders>
          </w:tcPr>
          <w:p w14:paraId="6726EBE3" w14:textId="77777777" w:rsidR="0042499E" w:rsidRPr="00DA720A" w:rsidRDefault="002F1618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911" w:type="dxa"/>
            <w:tcBorders>
              <w:bottom w:val="nil"/>
            </w:tcBorders>
          </w:tcPr>
          <w:p w14:paraId="5B3446F8" w14:textId="77777777" w:rsidR="0042499E" w:rsidRPr="00DA720A" w:rsidRDefault="002F1618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42499E" w:rsidRPr="00DA720A" w14:paraId="3DCC1D8D" w14:textId="77777777" w:rsidTr="00A04A09">
        <w:trPr>
          <w:trHeight w:hRule="exact" w:val="80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14:paraId="57C8A103" w14:textId="77777777" w:rsidR="0042499E" w:rsidRPr="00DA720A" w:rsidRDefault="0042499E" w:rsidP="0042499E">
            <w:pPr>
              <w:jc w:val="right"/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BFBFBF" w:themeColor="background1" w:themeShade="BF"/>
            </w:tcBorders>
          </w:tcPr>
          <w:p w14:paraId="46D5C86E" w14:textId="77777777"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985" w:type="dxa"/>
            <w:tcBorders>
              <w:top w:val="nil"/>
              <w:bottom w:val="single" w:sz="6" w:space="0" w:color="BFBFBF" w:themeColor="background1" w:themeShade="BF"/>
            </w:tcBorders>
          </w:tcPr>
          <w:p w14:paraId="127703B9" w14:textId="77777777"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AD688ED" w14:textId="77777777" w:rsidR="0042499E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233" w:type="dxa"/>
            <w:tcBorders>
              <w:top w:val="nil"/>
              <w:bottom w:val="single" w:sz="6" w:space="0" w:color="BFBFBF" w:themeColor="background1" w:themeShade="BF"/>
            </w:tcBorders>
          </w:tcPr>
          <w:p w14:paraId="134FD932" w14:textId="77777777" w:rsidR="0042499E" w:rsidRPr="00DA720A" w:rsidRDefault="0042499E" w:rsidP="0042499E">
            <w:pPr>
              <w:rPr>
                <w:noProof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14:paraId="794C189F" w14:textId="77777777" w:rsidR="0042499E" w:rsidRPr="00DA720A" w:rsidRDefault="0042499E" w:rsidP="0042499E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14:paraId="77597435" w14:textId="77777777"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14:paraId="306C9A19" w14:textId="77777777" w:rsidTr="00A04A09">
        <w:tc>
          <w:tcPr>
            <w:tcW w:w="1126" w:type="dxa"/>
            <w:tcBorders>
              <w:top w:val="single" w:sz="6" w:space="0" w:color="BFBFBF" w:themeColor="background1" w:themeShade="BF"/>
              <w:bottom w:val="nil"/>
            </w:tcBorders>
          </w:tcPr>
          <w:p w14:paraId="5A966D48" w14:textId="77777777" w:rsidR="0042499E" w:rsidRPr="00DA720A" w:rsidRDefault="002F1618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  <w:bottom w:val="nil"/>
            </w:tcBorders>
          </w:tcPr>
          <w:p w14:paraId="57EB52CC" w14:textId="77777777" w:rsidR="0042499E" w:rsidRPr="00DA720A" w:rsidRDefault="002F1618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985" w:type="dxa"/>
            <w:tcBorders>
              <w:top w:val="single" w:sz="6" w:space="0" w:color="BFBFBF" w:themeColor="background1" w:themeShade="BF"/>
              <w:bottom w:val="nil"/>
            </w:tcBorders>
          </w:tcPr>
          <w:p w14:paraId="79D44EAC" w14:textId="77777777" w:rsidR="0042499E" w:rsidRPr="002A06C1" w:rsidRDefault="002F1618" w:rsidP="0042499E">
            <w:pPr>
              <w:pStyle w:val="Fechas"/>
              <w:tabs>
                <w:tab w:val="right" w:pos="1627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60DB1245" w14:textId="77777777" w:rsidR="0042499E" w:rsidRDefault="002F1618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2233" w:type="dxa"/>
            <w:tcBorders>
              <w:top w:val="single" w:sz="6" w:space="0" w:color="BFBFBF" w:themeColor="background1" w:themeShade="BF"/>
              <w:bottom w:val="nil"/>
            </w:tcBorders>
          </w:tcPr>
          <w:p w14:paraId="4F58CF96" w14:textId="77777777" w:rsidR="0042499E" w:rsidRPr="00DA720A" w:rsidRDefault="002F1618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14:paraId="1D208443" w14:textId="77777777" w:rsidR="0042499E" w:rsidRPr="00DA720A" w:rsidRDefault="002F1618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14:paraId="037EBEDB" w14:textId="77777777" w:rsidR="0042499E" w:rsidRPr="00DA720A" w:rsidRDefault="002F1618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 w:rsidR="0042499E" w:rsidRPr="00DA720A" w14:paraId="0C5011D2" w14:textId="77777777" w:rsidTr="00A04A09">
        <w:trPr>
          <w:trHeight w:hRule="exact" w:val="1428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14:paraId="51606FF2" w14:textId="77777777"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BFBFBF" w:themeColor="background1" w:themeShade="BF"/>
            </w:tcBorders>
          </w:tcPr>
          <w:p w14:paraId="7BB37FF6" w14:textId="77777777"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985" w:type="dxa"/>
            <w:tcBorders>
              <w:top w:val="nil"/>
              <w:bottom w:val="single" w:sz="6" w:space="0" w:color="BFBFBF" w:themeColor="background1" w:themeShade="BF"/>
            </w:tcBorders>
          </w:tcPr>
          <w:p w14:paraId="3040F389" w14:textId="77777777" w:rsidR="0042499E" w:rsidRPr="002A06C1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6CB894A" w14:textId="77777777" w:rsidR="0042499E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233" w:type="dxa"/>
            <w:tcBorders>
              <w:top w:val="nil"/>
              <w:bottom w:val="single" w:sz="6" w:space="0" w:color="BFBFBF" w:themeColor="background1" w:themeShade="BF"/>
            </w:tcBorders>
          </w:tcPr>
          <w:p w14:paraId="095EB068" w14:textId="77777777" w:rsidR="0042499E" w:rsidRPr="002A06C1" w:rsidRDefault="002F1618" w:rsidP="0042499E">
            <w:pPr>
              <w:spacing w:after="0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6:00 pm Entrega de reconocimientos en la plaza de Jocotepec a mujeres distinguidas del municipio </w:t>
            </w: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14:paraId="10A23510" w14:textId="77777777"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14:paraId="39DA71E4" w14:textId="77777777"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14:paraId="1484EEB6" w14:textId="77777777" w:rsidTr="00A04A09">
        <w:tc>
          <w:tcPr>
            <w:tcW w:w="1126" w:type="dxa"/>
            <w:tcBorders>
              <w:top w:val="single" w:sz="6" w:space="0" w:color="BFBFBF" w:themeColor="background1" w:themeShade="BF"/>
              <w:bottom w:val="nil"/>
            </w:tcBorders>
          </w:tcPr>
          <w:p w14:paraId="76C85E88" w14:textId="77777777" w:rsidR="0042499E" w:rsidRPr="00DA720A" w:rsidRDefault="002F1618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  <w:bottom w:val="nil"/>
            </w:tcBorders>
          </w:tcPr>
          <w:p w14:paraId="7FDF7EEA" w14:textId="77777777" w:rsidR="0042499E" w:rsidRPr="00DA720A" w:rsidRDefault="002F1618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985" w:type="dxa"/>
            <w:tcBorders>
              <w:top w:val="single" w:sz="6" w:space="0" w:color="BFBFBF" w:themeColor="background1" w:themeShade="BF"/>
              <w:bottom w:val="nil"/>
            </w:tcBorders>
          </w:tcPr>
          <w:p w14:paraId="3C14CC6C" w14:textId="77777777" w:rsidR="0042499E" w:rsidRPr="00DA720A" w:rsidRDefault="002F1618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04F316FE" w14:textId="77777777" w:rsidR="0042499E" w:rsidRDefault="002F1618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2233" w:type="dxa"/>
            <w:tcBorders>
              <w:top w:val="single" w:sz="6" w:space="0" w:color="BFBFBF" w:themeColor="background1" w:themeShade="BF"/>
              <w:bottom w:val="nil"/>
            </w:tcBorders>
          </w:tcPr>
          <w:p w14:paraId="7CC5B3E2" w14:textId="77777777" w:rsidR="0042499E" w:rsidRPr="00DA720A" w:rsidRDefault="002F1618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14:paraId="4792EC59" w14:textId="77777777" w:rsidR="0042499E" w:rsidRPr="00DA720A" w:rsidRDefault="002F1618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14:paraId="6A81E6EC" w14:textId="77777777" w:rsidR="0042499E" w:rsidRPr="00DA720A" w:rsidRDefault="002F1618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17</w:t>
            </w:r>
          </w:p>
        </w:tc>
      </w:tr>
      <w:tr w:rsidR="0042499E" w:rsidRPr="00DA720A" w14:paraId="55309674" w14:textId="77777777" w:rsidTr="00A04A09">
        <w:trPr>
          <w:trHeight w:hRule="exact" w:val="1518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14:paraId="4AC68313" w14:textId="77777777"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BFBFBF" w:themeColor="background1" w:themeShade="BF"/>
            </w:tcBorders>
          </w:tcPr>
          <w:p w14:paraId="3C9F4A44" w14:textId="77777777" w:rsidR="0042499E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bottom w:val="single" w:sz="6" w:space="0" w:color="BFBFBF" w:themeColor="background1" w:themeShade="BF"/>
            </w:tcBorders>
          </w:tcPr>
          <w:p w14:paraId="45F0EECA" w14:textId="77777777" w:rsidR="0042499E" w:rsidRDefault="0042499E" w:rsidP="00DF7BDC">
            <w:pPr>
              <w:rPr>
                <w:noProof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059E4A" w14:textId="77777777" w:rsidR="0042499E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233" w:type="dxa"/>
            <w:tcBorders>
              <w:top w:val="nil"/>
              <w:bottom w:val="single" w:sz="6" w:space="0" w:color="BFBFBF" w:themeColor="background1" w:themeShade="BF"/>
            </w:tcBorders>
          </w:tcPr>
          <w:p w14:paraId="3D964DBB" w14:textId="77777777" w:rsidR="0042499E" w:rsidRDefault="007F654A" w:rsidP="0042499E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10:00 hrs Reunión con expresidentas de DIF en antigua Escuela paulino Navarro.</w:t>
            </w:r>
          </w:p>
          <w:p w14:paraId="4A30D866" w14:textId="77777777" w:rsidR="007F654A" w:rsidRPr="002A06C1" w:rsidRDefault="007F654A" w:rsidP="0042499E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12:00 p.m. Inauguración de Expo Mujeres 2024 en la plaza del Zarape en Jocotepec</w:t>
            </w: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14:paraId="4EEA963F" w14:textId="77777777" w:rsidR="0042499E" w:rsidRPr="00396056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14:paraId="1892DCE2" w14:textId="77777777"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14:paraId="186CA362" w14:textId="77777777" w:rsidTr="00A04A09">
        <w:tc>
          <w:tcPr>
            <w:tcW w:w="1126" w:type="dxa"/>
            <w:tcBorders>
              <w:top w:val="single" w:sz="6" w:space="0" w:color="BFBFBF" w:themeColor="background1" w:themeShade="BF"/>
              <w:bottom w:val="nil"/>
            </w:tcBorders>
          </w:tcPr>
          <w:p w14:paraId="4408BD80" w14:textId="77777777" w:rsidR="0042499E" w:rsidRPr="00DA720A" w:rsidRDefault="002F1618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  <w:bottom w:val="nil"/>
            </w:tcBorders>
          </w:tcPr>
          <w:p w14:paraId="1E5ABDC8" w14:textId="77777777" w:rsidR="0042499E" w:rsidRPr="00DA720A" w:rsidRDefault="002F1618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1985" w:type="dxa"/>
            <w:tcBorders>
              <w:top w:val="single" w:sz="6" w:space="0" w:color="BFBFBF" w:themeColor="background1" w:themeShade="BF"/>
              <w:bottom w:val="nil"/>
            </w:tcBorders>
          </w:tcPr>
          <w:p w14:paraId="1A2F52D0" w14:textId="77777777" w:rsidR="0042499E" w:rsidRPr="00DA720A" w:rsidRDefault="002F1618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bottom w:val="nil"/>
            </w:tcBorders>
          </w:tcPr>
          <w:p w14:paraId="2488AF09" w14:textId="77777777" w:rsidR="0042499E" w:rsidRPr="00DA720A" w:rsidRDefault="002F1618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2233" w:type="dxa"/>
            <w:tcBorders>
              <w:top w:val="single" w:sz="6" w:space="0" w:color="BFBFBF" w:themeColor="background1" w:themeShade="BF"/>
              <w:bottom w:val="nil"/>
            </w:tcBorders>
          </w:tcPr>
          <w:p w14:paraId="2AAFABF6" w14:textId="77777777" w:rsidR="0042499E" w:rsidRPr="00DA720A" w:rsidRDefault="002F1618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14:paraId="3064BEFB" w14:textId="77777777" w:rsidR="0042499E" w:rsidRPr="00396056" w:rsidRDefault="002F1618" w:rsidP="0042499E">
            <w:pPr>
              <w:pStyle w:val="Fechas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14:paraId="23FF6905" w14:textId="77777777" w:rsidR="0042499E" w:rsidRPr="00DA720A" w:rsidRDefault="002F1618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24</w:t>
            </w:r>
          </w:p>
        </w:tc>
      </w:tr>
      <w:tr w:rsidR="0042499E" w:rsidRPr="00DA720A" w14:paraId="471C6FBC" w14:textId="77777777" w:rsidTr="00105119">
        <w:trPr>
          <w:trHeight w:hRule="exact" w:val="2363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14:paraId="1AC4B3C8" w14:textId="77777777"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BFBFBF" w:themeColor="background1" w:themeShade="BF"/>
            </w:tcBorders>
          </w:tcPr>
          <w:p w14:paraId="0731B695" w14:textId="77777777" w:rsidR="0042499E" w:rsidRPr="002A06C1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bottom w:val="single" w:sz="6" w:space="0" w:color="BFBFBF" w:themeColor="background1" w:themeShade="BF"/>
            </w:tcBorders>
          </w:tcPr>
          <w:p w14:paraId="19362B14" w14:textId="77777777"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444" w:type="dxa"/>
            <w:tcBorders>
              <w:top w:val="nil"/>
              <w:bottom w:val="single" w:sz="6" w:space="0" w:color="BFBFBF" w:themeColor="background1" w:themeShade="BF"/>
            </w:tcBorders>
          </w:tcPr>
          <w:p w14:paraId="4E1F538A" w14:textId="77777777" w:rsidR="00105119" w:rsidRDefault="00105119" w:rsidP="0042499E">
            <w:pPr>
              <w:jc w:val="both"/>
              <w:rPr>
                <w:noProof/>
              </w:rPr>
            </w:pPr>
            <w:r>
              <w:rPr>
                <w:noProof/>
              </w:rPr>
              <w:t>1:00 pm Entrega de nombramientos de basificación a personal de DIF en casa de cultura José Vaca Flores.</w:t>
            </w:r>
            <w:r w:rsidR="00AF1371">
              <w:rPr>
                <w:noProof/>
              </w:rPr>
              <w:t xml:space="preserve"> </w:t>
            </w:r>
          </w:p>
          <w:p w14:paraId="22D4B498" w14:textId="77777777" w:rsidR="0042499E" w:rsidRPr="00DA720A" w:rsidRDefault="00FF401B" w:rsidP="0042499E">
            <w:pPr>
              <w:jc w:val="both"/>
              <w:rPr>
                <w:noProof/>
              </w:rPr>
            </w:pPr>
            <w:r>
              <w:rPr>
                <w:noProof/>
              </w:rPr>
              <w:t>18:00 hrs Entrega de reconocimientos a expresidentas de DIF  en casa de cultura José Vaca Flores</w:t>
            </w:r>
          </w:p>
        </w:tc>
        <w:tc>
          <w:tcPr>
            <w:tcW w:w="2233" w:type="dxa"/>
            <w:tcBorders>
              <w:top w:val="nil"/>
              <w:bottom w:val="single" w:sz="6" w:space="0" w:color="BFBFBF" w:themeColor="background1" w:themeShade="BF"/>
            </w:tcBorders>
          </w:tcPr>
          <w:p w14:paraId="5520EE6E" w14:textId="77777777" w:rsidR="0042499E" w:rsidRPr="00283706" w:rsidRDefault="00F660AE" w:rsidP="0042499E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09:00 hrs Entrega de reconocimientos a mujeres del ayuntamiento de Jocotepec</w:t>
            </w: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14:paraId="6B67C92D" w14:textId="77777777" w:rsidR="0042499E" w:rsidRPr="00DA720A" w:rsidRDefault="0042499E" w:rsidP="0042499E">
            <w:pPr>
              <w:jc w:val="both"/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14:paraId="079DADAD" w14:textId="77777777"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14:paraId="1648E728" w14:textId="77777777" w:rsidTr="00A04A09">
        <w:tc>
          <w:tcPr>
            <w:tcW w:w="1126" w:type="dxa"/>
            <w:tcBorders>
              <w:top w:val="single" w:sz="6" w:space="0" w:color="BFBFBF" w:themeColor="background1" w:themeShade="BF"/>
              <w:bottom w:val="nil"/>
            </w:tcBorders>
          </w:tcPr>
          <w:p w14:paraId="28F74761" w14:textId="77777777" w:rsidR="0042499E" w:rsidRPr="00DA720A" w:rsidRDefault="002F1618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  <w:bottom w:val="nil"/>
            </w:tcBorders>
          </w:tcPr>
          <w:p w14:paraId="317A240A" w14:textId="77777777" w:rsidR="0042499E" w:rsidRPr="00DA720A" w:rsidRDefault="002F1618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1985" w:type="dxa"/>
            <w:tcBorders>
              <w:top w:val="single" w:sz="6" w:space="0" w:color="BFBFBF" w:themeColor="background1" w:themeShade="BF"/>
              <w:bottom w:val="nil"/>
            </w:tcBorders>
          </w:tcPr>
          <w:p w14:paraId="35C55845" w14:textId="77777777" w:rsidR="0042499E" w:rsidRPr="00DA720A" w:rsidRDefault="002F1618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bottom w:val="nil"/>
            </w:tcBorders>
          </w:tcPr>
          <w:p w14:paraId="6ED8113A" w14:textId="77777777" w:rsidR="0042499E" w:rsidRPr="00DA720A" w:rsidRDefault="002F1618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2233" w:type="dxa"/>
            <w:tcBorders>
              <w:top w:val="single" w:sz="6" w:space="0" w:color="BFBFBF" w:themeColor="background1" w:themeShade="BF"/>
              <w:bottom w:val="nil"/>
            </w:tcBorders>
          </w:tcPr>
          <w:p w14:paraId="7219C6D1" w14:textId="77777777" w:rsidR="0042499E" w:rsidRPr="00DA720A" w:rsidRDefault="002F1618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14:paraId="61ED3DBB" w14:textId="77777777" w:rsidR="0042499E" w:rsidRPr="00DA720A" w:rsidRDefault="002F1618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14:paraId="656607DF" w14:textId="77777777" w:rsidR="0042499E" w:rsidRPr="00DA720A" w:rsidRDefault="002F1618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31</w:t>
            </w:r>
          </w:p>
        </w:tc>
      </w:tr>
      <w:tr w:rsidR="0042499E" w:rsidRPr="00DA720A" w14:paraId="264CB3F0" w14:textId="77777777" w:rsidTr="00A04A09">
        <w:trPr>
          <w:trHeight w:hRule="exact" w:val="901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14:paraId="05D8A7A7" w14:textId="77777777"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BFBFBF" w:themeColor="background1" w:themeShade="BF"/>
            </w:tcBorders>
          </w:tcPr>
          <w:p w14:paraId="63A45508" w14:textId="77777777" w:rsidR="0042499E" w:rsidRPr="004A6826" w:rsidRDefault="0042499E" w:rsidP="00B72C88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bottom w:val="single" w:sz="6" w:space="0" w:color="BFBFBF" w:themeColor="background1" w:themeShade="BF"/>
            </w:tcBorders>
          </w:tcPr>
          <w:p w14:paraId="325F09EB" w14:textId="77777777"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444" w:type="dxa"/>
            <w:tcBorders>
              <w:top w:val="nil"/>
              <w:bottom w:val="single" w:sz="6" w:space="0" w:color="BFBFBF" w:themeColor="background1" w:themeShade="BF"/>
            </w:tcBorders>
          </w:tcPr>
          <w:p w14:paraId="030C5970" w14:textId="77777777"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233" w:type="dxa"/>
            <w:tcBorders>
              <w:top w:val="nil"/>
              <w:bottom w:val="single" w:sz="6" w:space="0" w:color="BFBFBF" w:themeColor="background1" w:themeShade="BF"/>
            </w:tcBorders>
          </w:tcPr>
          <w:p w14:paraId="0BCFC1BB" w14:textId="77777777"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14:paraId="3C47E493" w14:textId="77777777" w:rsidR="0042499E" w:rsidRPr="00DA720A" w:rsidRDefault="0042499E" w:rsidP="0042499E">
            <w:pPr>
              <w:jc w:val="right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14:paraId="2D18AA5E" w14:textId="77777777"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</w:tbl>
    <w:p w14:paraId="679FC538" w14:textId="77777777" w:rsidR="00EA415B" w:rsidRPr="00DA720A" w:rsidRDefault="00EA415B" w:rsidP="00CC772E">
      <w:pPr>
        <w:pStyle w:val="Cita"/>
        <w:jc w:val="left"/>
        <w:rPr>
          <w:noProof/>
        </w:rPr>
      </w:pPr>
    </w:p>
    <w:sectPr w:rsidR="00EA415B" w:rsidRPr="00DA720A" w:rsidSect="00D611C3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1A5C9" w14:textId="77777777" w:rsidR="00D611C3" w:rsidRDefault="00D611C3">
      <w:pPr>
        <w:spacing w:before="0" w:after="0"/>
      </w:pPr>
      <w:r>
        <w:separator/>
      </w:r>
    </w:p>
  </w:endnote>
  <w:endnote w:type="continuationSeparator" w:id="0">
    <w:p w14:paraId="40D6615A" w14:textId="77777777" w:rsidR="00D611C3" w:rsidRDefault="00D611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D1A36" w14:textId="77777777" w:rsidR="00D611C3" w:rsidRDefault="00D611C3">
      <w:pPr>
        <w:spacing w:before="0" w:after="0"/>
      </w:pPr>
      <w:r>
        <w:separator/>
      </w:r>
    </w:p>
  </w:footnote>
  <w:footnote w:type="continuationSeparator" w:id="0">
    <w:p w14:paraId="75E72DD4" w14:textId="77777777" w:rsidR="00D611C3" w:rsidRDefault="00D611C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9893309">
    <w:abstractNumId w:val="9"/>
  </w:num>
  <w:num w:numId="2" w16cid:durableId="879174683">
    <w:abstractNumId w:val="7"/>
  </w:num>
  <w:num w:numId="3" w16cid:durableId="1442609873">
    <w:abstractNumId w:val="6"/>
  </w:num>
  <w:num w:numId="4" w16cid:durableId="492530181">
    <w:abstractNumId w:val="5"/>
  </w:num>
  <w:num w:numId="5" w16cid:durableId="145511044">
    <w:abstractNumId w:val="4"/>
  </w:num>
  <w:num w:numId="6" w16cid:durableId="2008242361">
    <w:abstractNumId w:val="8"/>
  </w:num>
  <w:num w:numId="7" w16cid:durableId="228004899">
    <w:abstractNumId w:val="3"/>
  </w:num>
  <w:num w:numId="8" w16cid:durableId="18749612">
    <w:abstractNumId w:val="2"/>
  </w:num>
  <w:num w:numId="9" w16cid:durableId="1666859459">
    <w:abstractNumId w:val="1"/>
  </w:num>
  <w:num w:numId="10" w16cid:durableId="624963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31/03/2024"/>
    <w:docVar w:name="MonthStart" w:val="01/03/2024"/>
    <w:docVar w:name="ShowDynamicGuides" w:val="1"/>
    <w:docVar w:name="ShowMarginGuides" w:val="0"/>
    <w:docVar w:name="ShowOutlines" w:val="0"/>
    <w:docVar w:name="ShowStaticGuides" w:val="0"/>
  </w:docVars>
  <w:rsids>
    <w:rsidRoot w:val="00283706"/>
    <w:rsid w:val="00030CA7"/>
    <w:rsid w:val="00051920"/>
    <w:rsid w:val="0006675F"/>
    <w:rsid w:val="000A7C9B"/>
    <w:rsid w:val="000B27B4"/>
    <w:rsid w:val="000D1BD8"/>
    <w:rsid w:val="000D340A"/>
    <w:rsid w:val="000D47B5"/>
    <w:rsid w:val="000D4EA3"/>
    <w:rsid w:val="00105119"/>
    <w:rsid w:val="00106F2E"/>
    <w:rsid w:val="00124ADC"/>
    <w:rsid w:val="00136F92"/>
    <w:rsid w:val="00147B54"/>
    <w:rsid w:val="00175683"/>
    <w:rsid w:val="00193E15"/>
    <w:rsid w:val="00194024"/>
    <w:rsid w:val="001A205C"/>
    <w:rsid w:val="001C1F21"/>
    <w:rsid w:val="001D56C6"/>
    <w:rsid w:val="001E56D2"/>
    <w:rsid w:val="00206C4E"/>
    <w:rsid w:val="00234EED"/>
    <w:rsid w:val="00240E12"/>
    <w:rsid w:val="002553CA"/>
    <w:rsid w:val="0025748C"/>
    <w:rsid w:val="00283706"/>
    <w:rsid w:val="002A06C1"/>
    <w:rsid w:val="002A110F"/>
    <w:rsid w:val="002B3A4D"/>
    <w:rsid w:val="002C4076"/>
    <w:rsid w:val="002D22B0"/>
    <w:rsid w:val="002E63F1"/>
    <w:rsid w:val="002F1618"/>
    <w:rsid w:val="002F3637"/>
    <w:rsid w:val="002F7032"/>
    <w:rsid w:val="0031676A"/>
    <w:rsid w:val="003170CF"/>
    <w:rsid w:val="00320970"/>
    <w:rsid w:val="00322BB5"/>
    <w:rsid w:val="00327133"/>
    <w:rsid w:val="00341639"/>
    <w:rsid w:val="00345355"/>
    <w:rsid w:val="00347683"/>
    <w:rsid w:val="00366D6A"/>
    <w:rsid w:val="00375B27"/>
    <w:rsid w:val="00396056"/>
    <w:rsid w:val="003B62CF"/>
    <w:rsid w:val="003B7103"/>
    <w:rsid w:val="003E3FF4"/>
    <w:rsid w:val="0042499E"/>
    <w:rsid w:val="00427AA5"/>
    <w:rsid w:val="00442CF9"/>
    <w:rsid w:val="004536E6"/>
    <w:rsid w:val="004A6826"/>
    <w:rsid w:val="004B38AF"/>
    <w:rsid w:val="005323D8"/>
    <w:rsid w:val="0059471C"/>
    <w:rsid w:val="005A230D"/>
    <w:rsid w:val="005A679E"/>
    <w:rsid w:val="005B0C48"/>
    <w:rsid w:val="005B4DAC"/>
    <w:rsid w:val="005B6D53"/>
    <w:rsid w:val="005D7EBD"/>
    <w:rsid w:val="00603B19"/>
    <w:rsid w:val="00681960"/>
    <w:rsid w:val="00683503"/>
    <w:rsid w:val="0068479A"/>
    <w:rsid w:val="0068724C"/>
    <w:rsid w:val="006C1ECF"/>
    <w:rsid w:val="006E35B6"/>
    <w:rsid w:val="00715219"/>
    <w:rsid w:val="007367D6"/>
    <w:rsid w:val="00786653"/>
    <w:rsid w:val="007964BE"/>
    <w:rsid w:val="007A0394"/>
    <w:rsid w:val="007B2FAB"/>
    <w:rsid w:val="007C25BD"/>
    <w:rsid w:val="007D7DA7"/>
    <w:rsid w:val="007F654A"/>
    <w:rsid w:val="00801443"/>
    <w:rsid w:val="00802289"/>
    <w:rsid w:val="0081356A"/>
    <w:rsid w:val="0082145A"/>
    <w:rsid w:val="00870748"/>
    <w:rsid w:val="008805DB"/>
    <w:rsid w:val="00883F6A"/>
    <w:rsid w:val="0088412A"/>
    <w:rsid w:val="008B1D7E"/>
    <w:rsid w:val="008C11AD"/>
    <w:rsid w:val="009071DF"/>
    <w:rsid w:val="0092083A"/>
    <w:rsid w:val="00925ED9"/>
    <w:rsid w:val="00940814"/>
    <w:rsid w:val="00950912"/>
    <w:rsid w:val="00955F3F"/>
    <w:rsid w:val="009648D9"/>
    <w:rsid w:val="009656D1"/>
    <w:rsid w:val="00971011"/>
    <w:rsid w:val="009710E0"/>
    <w:rsid w:val="009728C0"/>
    <w:rsid w:val="00997C7D"/>
    <w:rsid w:val="009A07C5"/>
    <w:rsid w:val="009A164A"/>
    <w:rsid w:val="009A56FF"/>
    <w:rsid w:val="009B7C44"/>
    <w:rsid w:val="009E11A9"/>
    <w:rsid w:val="009E66B6"/>
    <w:rsid w:val="00A01F3E"/>
    <w:rsid w:val="00A04A09"/>
    <w:rsid w:val="00A060A5"/>
    <w:rsid w:val="00A125A0"/>
    <w:rsid w:val="00A2658B"/>
    <w:rsid w:val="00A56A2F"/>
    <w:rsid w:val="00A83BAC"/>
    <w:rsid w:val="00AA3C5B"/>
    <w:rsid w:val="00AC2932"/>
    <w:rsid w:val="00AD383B"/>
    <w:rsid w:val="00AE03BA"/>
    <w:rsid w:val="00AE5BA3"/>
    <w:rsid w:val="00AF1371"/>
    <w:rsid w:val="00B2041B"/>
    <w:rsid w:val="00B35522"/>
    <w:rsid w:val="00B44722"/>
    <w:rsid w:val="00B47C51"/>
    <w:rsid w:val="00B50AF2"/>
    <w:rsid w:val="00B54456"/>
    <w:rsid w:val="00B65684"/>
    <w:rsid w:val="00B72C88"/>
    <w:rsid w:val="00B7582A"/>
    <w:rsid w:val="00BB0D30"/>
    <w:rsid w:val="00BC6A26"/>
    <w:rsid w:val="00BD5378"/>
    <w:rsid w:val="00BF0FEE"/>
    <w:rsid w:val="00C41633"/>
    <w:rsid w:val="00C61052"/>
    <w:rsid w:val="00C710AE"/>
    <w:rsid w:val="00C80158"/>
    <w:rsid w:val="00CA4068"/>
    <w:rsid w:val="00CB00F4"/>
    <w:rsid w:val="00CC772E"/>
    <w:rsid w:val="00CE2C97"/>
    <w:rsid w:val="00CE7145"/>
    <w:rsid w:val="00CF0017"/>
    <w:rsid w:val="00CF1167"/>
    <w:rsid w:val="00CF33D3"/>
    <w:rsid w:val="00CF6023"/>
    <w:rsid w:val="00CF7CE4"/>
    <w:rsid w:val="00D17904"/>
    <w:rsid w:val="00D242FD"/>
    <w:rsid w:val="00D243D7"/>
    <w:rsid w:val="00D46255"/>
    <w:rsid w:val="00D611C3"/>
    <w:rsid w:val="00D7125A"/>
    <w:rsid w:val="00DA720A"/>
    <w:rsid w:val="00DE48CB"/>
    <w:rsid w:val="00DF030C"/>
    <w:rsid w:val="00DF7BDC"/>
    <w:rsid w:val="00E037A4"/>
    <w:rsid w:val="00E04F67"/>
    <w:rsid w:val="00E0636C"/>
    <w:rsid w:val="00E131F1"/>
    <w:rsid w:val="00E528A5"/>
    <w:rsid w:val="00E707A2"/>
    <w:rsid w:val="00E77BFC"/>
    <w:rsid w:val="00E9168F"/>
    <w:rsid w:val="00E93B40"/>
    <w:rsid w:val="00EA415B"/>
    <w:rsid w:val="00EB7A2A"/>
    <w:rsid w:val="00EC3F48"/>
    <w:rsid w:val="00EC52E9"/>
    <w:rsid w:val="00ED5232"/>
    <w:rsid w:val="00ED7776"/>
    <w:rsid w:val="00EE2545"/>
    <w:rsid w:val="00EE29E3"/>
    <w:rsid w:val="00EE3CBC"/>
    <w:rsid w:val="00EE638C"/>
    <w:rsid w:val="00EF562F"/>
    <w:rsid w:val="00F03DBB"/>
    <w:rsid w:val="00F07122"/>
    <w:rsid w:val="00F12878"/>
    <w:rsid w:val="00F17A72"/>
    <w:rsid w:val="00F31A15"/>
    <w:rsid w:val="00F422B6"/>
    <w:rsid w:val="00F428D8"/>
    <w:rsid w:val="00F57469"/>
    <w:rsid w:val="00F660AE"/>
    <w:rsid w:val="00F801A0"/>
    <w:rsid w:val="00F91023"/>
    <w:rsid w:val="00FA322C"/>
    <w:rsid w:val="00FA73CA"/>
    <w:rsid w:val="00FC166E"/>
    <w:rsid w:val="00FD3459"/>
    <w:rsid w:val="00FE0694"/>
    <w:rsid w:val="00FE42A9"/>
    <w:rsid w:val="00FF401B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B23303"/>
  <w15:docId w15:val="{F85A0ED1-B882-41A3-BAA8-147E9F7A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5"/>
    <w:qFormat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5"/>
    <w:rPr>
      <w:sz w:val="20"/>
    </w:rPr>
  </w:style>
  <w:style w:type="paragraph" w:customStyle="1" w:styleId="Mes">
    <w:name w:val="Me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3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4"/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paragraph" w:customStyle="1" w:styleId="Das">
    <w:name w:val="Día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odeglobo">
    <w:name w:val="Balloon Text"/>
    <w:basedOn w:val="Normal"/>
    <w:link w:val="Textodeglob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1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19"/>
    <w:semiHidden/>
    <w:unhideWhenUsed/>
  </w:style>
  <w:style w:type="paragraph" w:styleId="Textodebloque">
    <w:name w:val="Block Text"/>
    <w:basedOn w:val="Normal"/>
    <w:uiPriority w:val="19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Textoindependiente2">
    <w:name w:val="Body Text 2"/>
    <w:basedOn w:val="Normal"/>
    <w:link w:val="Textoindependiente2Car"/>
    <w:uiPriority w:val="19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9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19"/>
    <w:semiHidden/>
    <w:unhideWhenUsed/>
    <w:pPr>
      <w:spacing w:after="0" w:line="240" w:lineRule="auto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19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19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uiPriority w:val="19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uiPriority w:val="19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uiPriority w:val="1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19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19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ierre">
    <w:name w:val="Closing"/>
    <w:basedOn w:val="Normal"/>
    <w:link w:val="CierreCar"/>
    <w:uiPriority w:val="19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uiPriority w:val="19"/>
    <w:semiHidden/>
    <w:rPr>
      <w:sz w:val="20"/>
    </w:rPr>
  </w:style>
  <w:style w:type="paragraph" w:styleId="Textocomentario">
    <w:name w:val="annotation text"/>
    <w:basedOn w:val="Normal"/>
    <w:link w:val="TextocomentarioCar"/>
    <w:uiPriority w:val="1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1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1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19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19"/>
    <w:semiHidden/>
    <w:unhideWhenUsed/>
  </w:style>
  <w:style w:type="character" w:customStyle="1" w:styleId="FechaCar">
    <w:name w:val="Fecha Car"/>
    <w:basedOn w:val="Fuentedeprrafopredeter"/>
    <w:link w:val="Fecha"/>
    <w:uiPriority w:val="19"/>
    <w:semiHidden/>
    <w:rPr>
      <w:sz w:val="20"/>
    </w:rPr>
  </w:style>
  <w:style w:type="paragraph" w:styleId="Mapadeldocumento">
    <w:name w:val="Document Map"/>
    <w:basedOn w:val="Normal"/>
    <w:link w:val="Mapadeldocument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19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19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uiPriority w:val="19"/>
    <w:semiHidden/>
    <w:rPr>
      <w:sz w:val="20"/>
    </w:rPr>
  </w:style>
  <w:style w:type="paragraph" w:styleId="Textonotaalfinal">
    <w:name w:val="endnote text"/>
    <w:basedOn w:val="Normal"/>
    <w:link w:val="TextonotaalfinalCar"/>
    <w:uiPriority w:val="19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19"/>
    <w:semiHidden/>
    <w:rPr>
      <w:sz w:val="20"/>
      <w:szCs w:val="20"/>
    </w:rPr>
  </w:style>
  <w:style w:type="paragraph" w:styleId="Direccinsob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uiPriority w:val="19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19"/>
    <w:semiHidden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uiPriority w:val="19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19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uiPriority w:val="19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19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19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1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19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uiPriority w:val="19"/>
    <w:semiHidden/>
    <w:rPr>
      <w:sz w:val="20"/>
    </w:rPr>
  </w:style>
  <w:style w:type="paragraph" w:styleId="Textosinformato">
    <w:name w:val="Plain Text"/>
    <w:basedOn w:val="Normal"/>
    <w:link w:val="Textosinformato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19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link w:val="Cita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Car">
    <w:name w:val="Cita Car"/>
    <w:basedOn w:val="Fuentedeprrafopredeter"/>
    <w:link w:val="Cita"/>
    <w:uiPriority w:val="8"/>
    <w:rPr>
      <w:iCs/>
    </w:rPr>
  </w:style>
  <w:style w:type="paragraph" w:styleId="Saludo">
    <w:name w:val="Salutation"/>
    <w:basedOn w:val="Normal"/>
    <w:next w:val="Normal"/>
    <w:link w:val="SaludoCar"/>
    <w:uiPriority w:val="19"/>
    <w:semiHidden/>
    <w:unhideWhenUsed/>
  </w:style>
  <w:style w:type="character" w:customStyle="1" w:styleId="SaludoCar">
    <w:name w:val="Saludo Car"/>
    <w:basedOn w:val="Fuentedeprrafopredeter"/>
    <w:link w:val="Saludo"/>
    <w:uiPriority w:val="19"/>
    <w:semiHidden/>
    <w:rPr>
      <w:sz w:val="20"/>
    </w:rPr>
  </w:style>
  <w:style w:type="paragraph" w:styleId="Firma">
    <w:name w:val="Signature"/>
    <w:basedOn w:val="Normal"/>
    <w:link w:val="FirmaCar"/>
    <w:uiPriority w:val="19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uiPriority w:val="19"/>
    <w:semiHidden/>
    <w:rPr>
      <w:sz w:val="20"/>
    </w:rPr>
  </w:style>
  <w:style w:type="paragraph" w:styleId="Textoconsangra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uiPriority w:val="19"/>
    <w:semiHidden/>
    <w:unhideWhenUsed/>
  </w:style>
  <w:style w:type="paragraph" w:styleId="Encabezadodelista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14"/>
    <w:semiHidden/>
    <w:unhideWhenUsed/>
    <w:qFormat/>
    <w:pPr>
      <w:outlineLvl w:val="9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normal4">
    <w:name w:val="Plain Table 4"/>
    <w:basedOn w:val="Tabla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IF\AppData\Roaming\Microsoft\Plantillas\Calendario%20de%20instant&#225;ne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4098BFA98641FBA956138FA5D3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4690-0C35-4E4D-A49C-A20AF659580D}"/>
      </w:docPartPr>
      <w:docPartBody>
        <w:p w:rsidR="00C412D8" w:rsidRDefault="00250285">
          <w:pPr>
            <w:pStyle w:val="554098BFA98641FBA956138FA5D37D93"/>
          </w:pPr>
          <w:r w:rsidRPr="00DA720A">
            <w:rPr>
              <w:noProof/>
              <w:lang w:bidi="es-ES"/>
            </w:rPr>
            <w:t>Lunes</w:t>
          </w:r>
        </w:p>
      </w:docPartBody>
    </w:docPart>
    <w:docPart>
      <w:docPartPr>
        <w:name w:val="9D6C258401C1477E88D562C42952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B1E2-FB1E-4FA5-9E71-BDCBBDFBE055}"/>
      </w:docPartPr>
      <w:docPartBody>
        <w:p w:rsidR="00C412D8" w:rsidRDefault="00250285">
          <w:pPr>
            <w:pStyle w:val="9D6C258401C1477E88D562C42952DA12"/>
          </w:pPr>
          <w:r w:rsidRPr="00DA720A">
            <w:rPr>
              <w:noProof/>
              <w:lang w:bidi="es-ES"/>
            </w:rPr>
            <w:t>Martes</w:t>
          </w:r>
        </w:p>
      </w:docPartBody>
    </w:docPart>
    <w:docPart>
      <w:docPartPr>
        <w:name w:val="0E02AD123A834EB5870F4336740F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7DB0-FEB6-4E34-85A3-87B1B37AD473}"/>
      </w:docPartPr>
      <w:docPartBody>
        <w:p w:rsidR="00C412D8" w:rsidRDefault="00250285">
          <w:pPr>
            <w:pStyle w:val="0E02AD123A834EB5870F4336740FF430"/>
          </w:pPr>
          <w:r w:rsidRPr="00DA720A">
            <w:rPr>
              <w:noProof/>
              <w:lang w:bidi="es-ES"/>
            </w:rPr>
            <w:t>Miércoles</w:t>
          </w:r>
        </w:p>
      </w:docPartBody>
    </w:docPart>
    <w:docPart>
      <w:docPartPr>
        <w:name w:val="4A4CE0E427574C81B070A3A388F3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70C7-BBD2-4817-926E-4DDC34B64EA2}"/>
      </w:docPartPr>
      <w:docPartBody>
        <w:p w:rsidR="00C412D8" w:rsidRDefault="00250285">
          <w:pPr>
            <w:pStyle w:val="4A4CE0E427574C81B070A3A388F366C4"/>
          </w:pPr>
          <w:r w:rsidRPr="00DA720A">
            <w:rPr>
              <w:noProof/>
              <w:lang w:bidi="es-ES"/>
            </w:rPr>
            <w:t>Jueves</w:t>
          </w:r>
        </w:p>
      </w:docPartBody>
    </w:docPart>
    <w:docPart>
      <w:docPartPr>
        <w:name w:val="CF23793EFD5B40689309E1AC39D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C84C-BCDA-4E02-8B45-3677420358D0}"/>
      </w:docPartPr>
      <w:docPartBody>
        <w:p w:rsidR="00C412D8" w:rsidRDefault="00250285">
          <w:pPr>
            <w:pStyle w:val="CF23793EFD5B40689309E1AC39D45AB6"/>
          </w:pPr>
          <w:r w:rsidRPr="00DA720A">
            <w:rPr>
              <w:noProof/>
              <w:lang w:bidi="es-ES"/>
            </w:rPr>
            <w:t>Viernes</w:t>
          </w:r>
        </w:p>
      </w:docPartBody>
    </w:docPart>
    <w:docPart>
      <w:docPartPr>
        <w:name w:val="6400853CF22E46CFA3FDCEE1525F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EF2A-8861-46D0-BC9B-470C2E33EF5F}"/>
      </w:docPartPr>
      <w:docPartBody>
        <w:p w:rsidR="00C412D8" w:rsidRDefault="00250285">
          <w:pPr>
            <w:pStyle w:val="6400853CF22E46CFA3FDCEE1525F2623"/>
          </w:pPr>
          <w:r w:rsidRPr="00DA720A">
            <w:rPr>
              <w:noProof/>
              <w:lang w:bidi="es-ES"/>
            </w:rPr>
            <w:t>Sábado</w:t>
          </w:r>
        </w:p>
      </w:docPartBody>
    </w:docPart>
    <w:docPart>
      <w:docPartPr>
        <w:name w:val="C484453F03BE4DF5B60DC9B06B30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7215-2F5F-43A4-B1A6-6AFBAF91E9C3}"/>
      </w:docPartPr>
      <w:docPartBody>
        <w:p w:rsidR="00C412D8" w:rsidRDefault="00250285">
          <w:pPr>
            <w:pStyle w:val="C484453F03BE4DF5B60DC9B06B30FD14"/>
          </w:pPr>
          <w:r w:rsidRPr="00DA720A">
            <w:rPr>
              <w:noProof/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85"/>
    <w:rsid w:val="000A27B8"/>
    <w:rsid w:val="00250285"/>
    <w:rsid w:val="002A5E01"/>
    <w:rsid w:val="002E7032"/>
    <w:rsid w:val="003B1818"/>
    <w:rsid w:val="00487766"/>
    <w:rsid w:val="00495B62"/>
    <w:rsid w:val="004D21EE"/>
    <w:rsid w:val="004D5E42"/>
    <w:rsid w:val="00502A9B"/>
    <w:rsid w:val="0057232E"/>
    <w:rsid w:val="005C07CB"/>
    <w:rsid w:val="006000CD"/>
    <w:rsid w:val="006A59EA"/>
    <w:rsid w:val="006B6E4F"/>
    <w:rsid w:val="006C342F"/>
    <w:rsid w:val="006F1EED"/>
    <w:rsid w:val="0079326F"/>
    <w:rsid w:val="00840DED"/>
    <w:rsid w:val="008E6749"/>
    <w:rsid w:val="00905615"/>
    <w:rsid w:val="00920B26"/>
    <w:rsid w:val="00A53176"/>
    <w:rsid w:val="00B61533"/>
    <w:rsid w:val="00B97422"/>
    <w:rsid w:val="00BA4C12"/>
    <w:rsid w:val="00BC130D"/>
    <w:rsid w:val="00C412D8"/>
    <w:rsid w:val="00C51C04"/>
    <w:rsid w:val="00D23816"/>
    <w:rsid w:val="00D85219"/>
    <w:rsid w:val="00DE6C07"/>
    <w:rsid w:val="00E37976"/>
    <w:rsid w:val="00E52002"/>
    <w:rsid w:val="00E946AE"/>
    <w:rsid w:val="00F1021B"/>
    <w:rsid w:val="00F5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54098BFA98641FBA956138FA5D37D93">
    <w:name w:val="554098BFA98641FBA956138FA5D37D93"/>
  </w:style>
  <w:style w:type="paragraph" w:customStyle="1" w:styleId="9D6C258401C1477E88D562C42952DA12">
    <w:name w:val="9D6C258401C1477E88D562C42952DA12"/>
  </w:style>
  <w:style w:type="paragraph" w:customStyle="1" w:styleId="0E02AD123A834EB5870F4336740FF430">
    <w:name w:val="0E02AD123A834EB5870F4336740FF430"/>
  </w:style>
  <w:style w:type="paragraph" w:customStyle="1" w:styleId="4A4CE0E427574C81B070A3A388F366C4">
    <w:name w:val="4A4CE0E427574C81B070A3A388F366C4"/>
  </w:style>
  <w:style w:type="paragraph" w:customStyle="1" w:styleId="CF23793EFD5B40689309E1AC39D45AB6">
    <w:name w:val="CF23793EFD5B40689309E1AC39D45AB6"/>
  </w:style>
  <w:style w:type="paragraph" w:customStyle="1" w:styleId="6400853CF22E46CFA3FDCEE1525F2623">
    <w:name w:val="6400853CF22E46CFA3FDCEE1525F2623"/>
  </w:style>
  <w:style w:type="paragraph" w:customStyle="1" w:styleId="C484453F03BE4DF5B60DC9B06B30FD14">
    <w:name w:val="C484453F03BE4DF5B60DC9B06B30FD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D4F63-1A24-4F5C-A533-3F903F25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de instantáneas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DIIF</dc:creator>
  <cp:keywords/>
  <dc:description/>
  <cp:lastModifiedBy>Luis Francisco Flores Arias</cp:lastModifiedBy>
  <cp:revision>2</cp:revision>
  <dcterms:created xsi:type="dcterms:W3CDTF">2024-04-18T19:20:00Z</dcterms:created>
  <dcterms:modified xsi:type="dcterms:W3CDTF">2024-04-18T19:20:00Z</dcterms:modified>
  <cp:category/>
</cp:coreProperties>
</file>