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Caption w:val="Diseño de tabla"/>
      </w:tblPr>
      <w:tblGrid>
        <w:gridCol w:w="10772"/>
      </w:tblGrid>
      <w:tr w:rsidR="00EA415B" w:rsidRPr="00DA720A">
        <w:tc>
          <w:tcPr>
            <w:tcW w:w="11016" w:type="dxa"/>
            <w:shd w:val="clear" w:color="auto" w:fill="781049" w:themeFill="accent1" w:themeFillShade="80"/>
          </w:tcPr>
          <w:p w:rsidR="00EA415B" w:rsidRPr="00DA720A" w:rsidRDefault="00D46255">
            <w:pPr>
              <w:pStyle w:val="Mes"/>
              <w:rPr>
                <w:noProof/>
              </w:rPr>
            </w:pPr>
            <w:r>
              <w:rPr>
                <w:noProof/>
                <w:lang w:bidi="es-ES"/>
              </w:rPr>
              <w:t>Dic</w:t>
            </w:r>
            <w:r w:rsidR="0068479A">
              <w:rPr>
                <w:noProof/>
                <w:lang w:bidi="es-ES"/>
              </w:rPr>
              <w:t>iem</w:t>
            </w:r>
            <w:r w:rsidR="002B3A4D">
              <w:rPr>
                <w:noProof/>
                <w:lang w:bidi="es-ES"/>
              </w:rPr>
              <w:t>bre</w:t>
            </w:r>
          </w:p>
        </w:tc>
      </w:tr>
      <w:tr w:rsidR="00EA415B" w:rsidRPr="00DA720A">
        <w:tc>
          <w:tcPr>
            <w:tcW w:w="11016" w:type="dxa"/>
            <w:tcBorders>
              <w:bottom w:val="single" w:sz="12" w:space="0" w:color="FFFFFF" w:themeColor="background1"/>
            </w:tcBorders>
            <w:shd w:val="clear" w:color="auto" w:fill="781049" w:themeFill="accent1" w:themeFillShade="80"/>
          </w:tcPr>
          <w:p w:rsidR="00EA415B" w:rsidRPr="00DA720A" w:rsidRDefault="00194024">
            <w:pPr>
              <w:pStyle w:val="Ao"/>
              <w:rPr>
                <w:noProof/>
              </w:rPr>
            </w:pPr>
            <w:r>
              <w:rPr>
                <w:noProof/>
                <w:lang w:bidi="es-ES"/>
              </w:rPr>
              <w:t>2023</w:t>
            </w:r>
          </w:p>
        </w:tc>
      </w:tr>
      <w:tr w:rsidR="00EA415B" w:rsidRPr="00DA720A">
        <w:tc>
          <w:tcPr>
            <w:tcW w:w="11016" w:type="dxa"/>
            <w:tcBorders>
              <w:top w:val="single" w:sz="1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A415B" w:rsidRPr="00DA720A" w:rsidRDefault="00283706" w:rsidP="00283706">
            <w:pPr>
              <w:pStyle w:val="Subttulo"/>
              <w:rPr>
                <w:noProof/>
              </w:rPr>
            </w:pPr>
            <w:r>
              <w:rPr>
                <w:noProof/>
              </w:rPr>
              <w:t>Sistema para el Desarrollo Integral de la Familia</w:t>
            </w:r>
          </w:p>
        </w:tc>
      </w:tr>
    </w:tbl>
    <w:tbl>
      <w:tblPr>
        <w:tblStyle w:val="Tablanormal4"/>
        <w:tblW w:w="5000" w:type="pct"/>
        <w:tblLayout w:type="fixed"/>
        <w:tblCellMar>
          <w:top w:w="288" w:type="dxa"/>
          <w:left w:w="115" w:type="dxa"/>
          <w:bottom w:w="288" w:type="dxa"/>
          <w:right w:w="115" w:type="dxa"/>
        </w:tblCellMar>
        <w:tblLook w:val="0600" w:firstRow="0" w:lastRow="0" w:firstColumn="0" w:lastColumn="0" w:noHBand="1" w:noVBand="1"/>
        <w:tblCaption w:val="Diseño de tabla"/>
      </w:tblPr>
      <w:tblGrid>
        <w:gridCol w:w="6597"/>
        <w:gridCol w:w="4175"/>
      </w:tblGrid>
      <w:tr w:rsidR="00EA415B" w:rsidRPr="00DA720A" w:rsidTr="00EA415B">
        <w:trPr>
          <w:trHeight w:hRule="exact" w:val="3312"/>
        </w:trPr>
        <w:tc>
          <w:tcPr>
            <w:tcW w:w="6614" w:type="dxa"/>
            <w:tcMar>
              <w:left w:w="403" w:type="dxa"/>
            </w:tcMar>
          </w:tcPr>
          <w:p w:rsidR="00EA415B" w:rsidRPr="00DA720A" w:rsidRDefault="00283706">
            <w:pPr>
              <w:pStyle w:val="Ttulo"/>
              <w:rPr>
                <w:noProof/>
              </w:rPr>
            </w:pPr>
            <w:r>
              <w:rPr>
                <w:noProof/>
              </w:rPr>
              <w:t>Agenda de</w:t>
            </w:r>
            <w:r w:rsidR="00B45754">
              <w:rPr>
                <w:noProof/>
              </w:rPr>
              <w:t>la Presidente</w:t>
            </w:r>
          </w:p>
          <w:p w:rsidR="00EA415B" w:rsidRPr="00DA720A" w:rsidRDefault="00EA415B" w:rsidP="00283706">
            <w:pPr>
              <w:pStyle w:val="Textoindependiente"/>
              <w:rPr>
                <w:noProof/>
              </w:rPr>
            </w:pPr>
          </w:p>
        </w:tc>
        <w:tc>
          <w:tcPr>
            <w:tcW w:w="4186" w:type="dxa"/>
          </w:tcPr>
          <w:p w:rsidR="00EA415B" w:rsidRPr="00CF6023" w:rsidRDefault="00375B27" w:rsidP="00CF6023">
            <w:pPr>
              <w:jc w:val="center"/>
              <w:rPr>
                <w:noProof/>
              </w:rPr>
            </w:pPr>
            <w:r w:rsidRPr="00DA720A">
              <w:rPr>
                <w:noProof/>
                <w:lang w:val="es-MX" w:eastAsia="es-MX"/>
              </w:rPr>
              <w:drawing>
                <wp:inline distT="0" distB="0" distL="0" distR="0" wp14:anchorId="36765C05" wp14:editId="75B4EFD9">
                  <wp:extent cx="1510838" cy="1480921"/>
                  <wp:effectExtent l="95250" t="114300" r="146685" b="157480"/>
                  <wp:docPr id="1" name="Marcador de posi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es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838" cy="148092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25400" dir="2400000" sx="101000" sy="101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adecalendario"/>
        <w:tblW w:w="5000" w:type="pct"/>
        <w:tblLook w:val="0420" w:firstRow="1" w:lastRow="0" w:firstColumn="0" w:lastColumn="0" w:noHBand="0" w:noVBand="1"/>
        <w:tblCaption w:val="Diseño de tabla"/>
      </w:tblPr>
      <w:tblGrid>
        <w:gridCol w:w="1834"/>
        <w:gridCol w:w="1419"/>
        <w:gridCol w:w="1275"/>
        <w:gridCol w:w="2410"/>
        <w:gridCol w:w="1559"/>
        <w:gridCol w:w="1348"/>
        <w:gridCol w:w="911"/>
      </w:tblGrid>
      <w:tr w:rsidR="00175683" w:rsidRPr="00DA720A" w:rsidTr="00A43F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noProof/>
            </w:rPr>
            <w:id w:val="2085032416"/>
            <w:placeholder>
              <w:docPart w:val="554098BFA98641FBA956138FA5D37D93"/>
            </w:placeholder>
            <w:temporary/>
            <w:showingPlcHdr/>
            <w15:appearance w15:val="hidden"/>
          </w:sdtPr>
          <w:sdtEndPr/>
          <w:sdtContent>
            <w:tc>
              <w:tcPr>
                <w:tcW w:w="1834" w:type="dxa"/>
              </w:tcPr>
              <w:p w:rsidR="00EA415B" w:rsidRPr="00DA720A" w:rsidRDefault="00FF68C7">
                <w:pPr>
                  <w:pStyle w:val="Das"/>
                  <w:rPr>
                    <w:noProof/>
                  </w:rPr>
                </w:pPr>
                <w:r w:rsidRPr="00DA720A">
                  <w:rPr>
                    <w:noProof/>
                    <w:lang w:bidi="es-ES"/>
                  </w:rPr>
                  <w:t>Lunes</w:t>
                </w:r>
              </w:p>
            </w:tc>
          </w:sdtContent>
        </w:sdt>
        <w:tc>
          <w:tcPr>
            <w:tcW w:w="1419" w:type="dxa"/>
          </w:tcPr>
          <w:p w:rsidR="00EA415B" w:rsidRPr="00DA720A" w:rsidRDefault="00B3698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2141225648"/>
                <w:placeholder>
                  <w:docPart w:val="9D6C258401C1477E88D562C42952DA12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Martes</w:t>
                </w:r>
              </w:sdtContent>
            </w:sdt>
          </w:p>
        </w:tc>
        <w:tc>
          <w:tcPr>
            <w:tcW w:w="1275" w:type="dxa"/>
          </w:tcPr>
          <w:p w:rsidR="00EA415B" w:rsidRPr="00DA720A" w:rsidRDefault="00B3698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225834277"/>
                <w:placeholder>
                  <w:docPart w:val="0E02AD123A834EB5870F4336740FF430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410" w:type="dxa"/>
          </w:tcPr>
          <w:p w:rsidR="00EA415B" w:rsidRPr="00DA720A" w:rsidRDefault="00B3698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121838800"/>
                <w:placeholder>
                  <w:docPart w:val="4A4CE0E427574C81B070A3A388F366C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Jueves</w:t>
                </w:r>
              </w:sdtContent>
            </w:sdt>
          </w:p>
        </w:tc>
        <w:tc>
          <w:tcPr>
            <w:tcW w:w="1559" w:type="dxa"/>
          </w:tcPr>
          <w:p w:rsidR="00EA415B" w:rsidRPr="00DA720A" w:rsidRDefault="00B3698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-1805692476"/>
                <w:placeholder>
                  <w:docPart w:val="CF23793EFD5B40689309E1AC39D45AB6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Viernes</w:t>
                </w:r>
              </w:sdtContent>
            </w:sdt>
          </w:p>
        </w:tc>
        <w:tc>
          <w:tcPr>
            <w:tcW w:w="1348" w:type="dxa"/>
          </w:tcPr>
          <w:p w:rsidR="00EA415B" w:rsidRPr="00DA720A" w:rsidRDefault="00B3698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815225377"/>
                <w:placeholder>
                  <w:docPart w:val="6400853CF22E46CFA3FDCEE1525F2623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Sábado</w:t>
                </w:r>
              </w:sdtContent>
            </w:sdt>
          </w:p>
        </w:tc>
        <w:tc>
          <w:tcPr>
            <w:tcW w:w="911" w:type="dxa"/>
          </w:tcPr>
          <w:p w:rsidR="00EA415B" w:rsidRPr="00DA720A" w:rsidRDefault="00B36980">
            <w:pPr>
              <w:pStyle w:val="Das"/>
              <w:rPr>
                <w:noProof/>
              </w:rPr>
            </w:pPr>
            <w:sdt>
              <w:sdtPr>
                <w:rPr>
                  <w:noProof/>
                </w:rPr>
                <w:id w:val="36251574"/>
                <w:placeholder>
                  <w:docPart w:val="C484453F03BE4DF5B60DC9B06B30FD14"/>
                </w:placeholder>
                <w:temporary/>
                <w:showingPlcHdr/>
                <w15:appearance w15:val="hidden"/>
              </w:sdtPr>
              <w:sdtEndPr/>
              <w:sdtContent>
                <w:r w:rsidR="00FF68C7" w:rsidRPr="00DA720A">
                  <w:rPr>
                    <w:noProof/>
                    <w:lang w:bidi="es-ES"/>
                  </w:rPr>
                  <w:t>Domingo</w:t>
                </w:r>
              </w:sdtContent>
            </w:sdt>
          </w:p>
        </w:tc>
      </w:tr>
      <w:tr w:rsidR="0042499E" w:rsidRPr="00DA720A" w:rsidTr="00A43F4D">
        <w:tc>
          <w:tcPr>
            <w:tcW w:w="1834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419" w:type="dxa"/>
            <w:tcBorders>
              <w:bottom w:val="nil"/>
            </w:tcBorders>
          </w:tcPr>
          <w:p w:rsidR="0042499E" w:rsidRPr="00DA720A" w:rsidRDefault="0042499E" w:rsidP="0042499E">
            <w:pPr>
              <w:pStyle w:val="Fechas"/>
              <w:rPr>
                <w:noProof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CA4068" w:rsidRPr="00DA720A" w:rsidRDefault="00CA4068" w:rsidP="00CA4068">
            <w:pPr>
              <w:pStyle w:val="Fechas"/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CF6023" w:rsidRPr="00B903B8" w:rsidRDefault="00CF6023" w:rsidP="00CF6023">
            <w:pPr>
              <w:jc w:val="both"/>
            </w:pPr>
          </w:p>
        </w:tc>
        <w:tc>
          <w:tcPr>
            <w:tcW w:w="1559" w:type="dxa"/>
            <w:tcBorders>
              <w:bottom w:val="nil"/>
            </w:tcBorders>
          </w:tcPr>
          <w:p w:rsidR="00CF33D3" w:rsidRPr="00DA720A" w:rsidRDefault="001D1EE2" w:rsidP="001D1EE2">
            <w:pPr>
              <w:pStyle w:val="Fechas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1348" w:type="dxa"/>
            <w:tcBorders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911" w:type="dxa"/>
            <w:tcBorders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42499E" w:rsidRPr="00DA720A" w:rsidTr="00A43F4D">
        <w:trPr>
          <w:trHeight w:hRule="exact" w:val="70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rPr>
                <w:noProof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center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43F4D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2A06C1" w:rsidRDefault="001D1EE2" w:rsidP="0042499E">
            <w:pPr>
              <w:pStyle w:val="Fechas"/>
              <w:tabs>
                <w:tab w:val="right" w:pos="1627"/>
              </w:tabs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10</w:t>
            </w:r>
          </w:p>
        </w:tc>
      </w:tr>
      <w:tr w:rsidR="0042499E" w:rsidRPr="00DA720A" w:rsidTr="00A43F4D">
        <w:trPr>
          <w:trHeight w:hRule="exact" w:val="1061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1D1EE2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10:00 hrs Posada con Adultos mayores en comedor asistencial de Jocotepec</w:t>
            </w:r>
          </w:p>
          <w:p w:rsidR="001D1EE2" w:rsidRDefault="001D1EE2" w:rsidP="003F10EC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spacing w:after="0"/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43F4D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nil"/>
              <w:right w:val="single" w:sz="6" w:space="0" w:color="BFBFBF" w:themeColor="background1" w:themeShade="BF"/>
            </w:tcBorders>
          </w:tcPr>
          <w:p w:rsidR="0042499E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17</w:t>
            </w:r>
          </w:p>
        </w:tc>
      </w:tr>
      <w:tr w:rsidR="0042499E" w:rsidRPr="00DA720A" w:rsidTr="00A43F4D">
        <w:trPr>
          <w:trHeight w:hRule="exact" w:val="1312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B45754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Posada con Niñas, niños y adolescentes en San Juan Cosalá.</w:t>
            </w: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A43F4D" w:rsidP="0042499E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10:00 hrs. 36 aniversario de la Biblioteca P</w:t>
            </w:r>
            <w:r w:rsidR="003F10EC">
              <w:rPr>
                <w:noProof/>
                <w:sz w:val="16"/>
                <w:szCs w:val="16"/>
              </w:rPr>
              <w:t>ública</w:t>
            </w:r>
            <w:r>
              <w:rPr>
                <w:noProof/>
                <w:sz w:val="16"/>
                <w:szCs w:val="16"/>
              </w:rPr>
              <w:t xml:space="preserve"> Municipal de Jocotepec en casa de Cultura</w:t>
            </w: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Default="0042499E" w:rsidP="00DF7BDC">
            <w:pPr>
              <w:rPr>
                <w:noProof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</w:tcPr>
          <w:p w:rsidR="0042499E" w:rsidRDefault="00AF43F3" w:rsidP="0042499E">
            <w:pPr>
              <w:jc w:val="both"/>
              <w:rPr>
                <w:noProof/>
              </w:rPr>
            </w:pPr>
            <w:r>
              <w:rPr>
                <w:noProof/>
              </w:rPr>
              <w:t>6:00 p.m. Festival Navideño en plaza principal de Jocotepec.</w:t>
            </w: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39605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43F4D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396056" w:rsidRDefault="001D1EE2" w:rsidP="0042499E">
            <w:pPr>
              <w:pStyle w:val="Fechas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23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24</w:t>
            </w:r>
          </w:p>
        </w:tc>
      </w:tr>
      <w:tr w:rsidR="0042499E" w:rsidRPr="00DA720A" w:rsidTr="00A43F4D">
        <w:trPr>
          <w:trHeight w:hRule="exact" w:val="1051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A06C1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283706" w:rsidRDefault="0042499E" w:rsidP="0042499E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  <w:tr w:rsidR="0042499E" w:rsidRPr="00DA720A" w:rsidTr="00A43F4D">
        <w:tc>
          <w:tcPr>
            <w:tcW w:w="1834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141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1275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2410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1559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1348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911" w:type="dxa"/>
            <w:tcBorders>
              <w:top w:val="single" w:sz="6" w:space="0" w:color="BFBFBF" w:themeColor="background1" w:themeShade="BF"/>
              <w:bottom w:val="nil"/>
            </w:tcBorders>
          </w:tcPr>
          <w:p w:rsidR="0042499E" w:rsidRPr="00DA720A" w:rsidRDefault="001D1EE2" w:rsidP="0042499E">
            <w:pPr>
              <w:pStyle w:val="Fechas"/>
              <w:rPr>
                <w:noProof/>
              </w:rPr>
            </w:pPr>
            <w:r>
              <w:rPr>
                <w:noProof/>
              </w:rPr>
              <w:t>31</w:t>
            </w:r>
          </w:p>
        </w:tc>
      </w:tr>
      <w:tr w:rsidR="0042499E" w:rsidRPr="00DA720A" w:rsidTr="00A43F4D">
        <w:trPr>
          <w:trHeight w:hRule="exact" w:val="901"/>
        </w:trPr>
        <w:tc>
          <w:tcPr>
            <w:tcW w:w="1834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41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4A6826" w:rsidRDefault="0042499E" w:rsidP="00B72C88">
            <w:pPr>
              <w:jc w:val="both"/>
              <w:rPr>
                <w:noProof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2410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559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both"/>
              <w:rPr>
                <w:noProof/>
              </w:rPr>
            </w:pPr>
          </w:p>
        </w:tc>
        <w:tc>
          <w:tcPr>
            <w:tcW w:w="1348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  <w:tc>
          <w:tcPr>
            <w:tcW w:w="911" w:type="dxa"/>
            <w:tcBorders>
              <w:top w:val="nil"/>
              <w:bottom w:val="single" w:sz="6" w:space="0" w:color="BFBFBF" w:themeColor="background1" w:themeShade="BF"/>
            </w:tcBorders>
          </w:tcPr>
          <w:p w:rsidR="0042499E" w:rsidRPr="00DA720A" w:rsidRDefault="0042499E" w:rsidP="0042499E">
            <w:pPr>
              <w:jc w:val="right"/>
              <w:rPr>
                <w:noProof/>
              </w:rPr>
            </w:pPr>
          </w:p>
        </w:tc>
      </w:tr>
    </w:tbl>
    <w:p w:rsidR="00EA415B" w:rsidRPr="00DA720A" w:rsidRDefault="00EA415B" w:rsidP="00CC772E">
      <w:pPr>
        <w:pStyle w:val="Cita"/>
        <w:jc w:val="left"/>
        <w:rPr>
          <w:noProof/>
        </w:rPr>
      </w:pPr>
      <w:bookmarkStart w:id="0" w:name="_GoBack"/>
      <w:bookmarkEnd w:id="0"/>
    </w:p>
    <w:sectPr w:rsidR="00EA415B" w:rsidRPr="00DA720A" w:rsidSect="00C80158">
      <w:pgSz w:w="11906" w:h="16838" w:code="9"/>
      <w:pgMar w:top="720" w:right="567" w:bottom="720" w:left="567" w:header="578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980" w:rsidRDefault="00B36980">
      <w:pPr>
        <w:spacing w:before="0" w:after="0"/>
      </w:pPr>
      <w:r>
        <w:separator/>
      </w:r>
    </w:p>
  </w:endnote>
  <w:endnote w:type="continuationSeparator" w:id="0">
    <w:p w:rsidR="00B36980" w:rsidRDefault="00B369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980" w:rsidRDefault="00B36980">
      <w:pPr>
        <w:spacing w:before="0" w:after="0"/>
      </w:pPr>
      <w:r>
        <w:separator/>
      </w:r>
    </w:p>
  </w:footnote>
  <w:footnote w:type="continuationSeparator" w:id="0">
    <w:p w:rsidR="00B36980" w:rsidRDefault="00B369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DC5CD6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6C397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8B0B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909ECA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0AF67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20E08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2EF68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E8C75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A4D74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EC049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12/2023"/>
    <w:docVar w:name="MonthStart" w:val="01/12/2023"/>
    <w:docVar w:name="ShowDynamicGuides" w:val="1"/>
    <w:docVar w:name="ShowMarginGuides" w:val="0"/>
    <w:docVar w:name="ShowOutlines" w:val="0"/>
    <w:docVar w:name="ShowStaticGuides" w:val="0"/>
  </w:docVars>
  <w:rsids>
    <w:rsidRoot w:val="00283706"/>
    <w:rsid w:val="00025926"/>
    <w:rsid w:val="00030CA7"/>
    <w:rsid w:val="00051920"/>
    <w:rsid w:val="0006675F"/>
    <w:rsid w:val="000A7C9B"/>
    <w:rsid w:val="000B27B4"/>
    <w:rsid w:val="000D1BD8"/>
    <w:rsid w:val="000D340A"/>
    <w:rsid w:val="000D47B5"/>
    <w:rsid w:val="000D4EA3"/>
    <w:rsid w:val="00106F2E"/>
    <w:rsid w:val="00124ADC"/>
    <w:rsid w:val="00147B54"/>
    <w:rsid w:val="00175683"/>
    <w:rsid w:val="00193E15"/>
    <w:rsid w:val="00194024"/>
    <w:rsid w:val="001A205C"/>
    <w:rsid w:val="001C1F21"/>
    <w:rsid w:val="001D1EE2"/>
    <w:rsid w:val="001E56D2"/>
    <w:rsid w:val="00234EED"/>
    <w:rsid w:val="00240E12"/>
    <w:rsid w:val="002553CA"/>
    <w:rsid w:val="0025748C"/>
    <w:rsid w:val="00283706"/>
    <w:rsid w:val="002A06C1"/>
    <w:rsid w:val="002A110F"/>
    <w:rsid w:val="002B3A4D"/>
    <w:rsid w:val="002C4076"/>
    <w:rsid w:val="002D22B0"/>
    <w:rsid w:val="002E63F1"/>
    <w:rsid w:val="002F3637"/>
    <w:rsid w:val="002F7032"/>
    <w:rsid w:val="0031676A"/>
    <w:rsid w:val="003170CF"/>
    <w:rsid w:val="00320970"/>
    <w:rsid w:val="00327133"/>
    <w:rsid w:val="00341639"/>
    <w:rsid w:val="00347683"/>
    <w:rsid w:val="00366D6A"/>
    <w:rsid w:val="00375B27"/>
    <w:rsid w:val="00396056"/>
    <w:rsid w:val="003B7103"/>
    <w:rsid w:val="003E3FF4"/>
    <w:rsid w:val="003F10EC"/>
    <w:rsid w:val="0042499E"/>
    <w:rsid w:val="00427AA5"/>
    <w:rsid w:val="00442CF9"/>
    <w:rsid w:val="004536E6"/>
    <w:rsid w:val="004A6826"/>
    <w:rsid w:val="004B38AF"/>
    <w:rsid w:val="005323D8"/>
    <w:rsid w:val="0059471C"/>
    <w:rsid w:val="005A230D"/>
    <w:rsid w:val="005A679E"/>
    <w:rsid w:val="005B0C48"/>
    <w:rsid w:val="005B4DAC"/>
    <w:rsid w:val="005B6D53"/>
    <w:rsid w:val="005D7EBD"/>
    <w:rsid w:val="00603B19"/>
    <w:rsid w:val="00683503"/>
    <w:rsid w:val="0068479A"/>
    <w:rsid w:val="0068724C"/>
    <w:rsid w:val="006C1ECF"/>
    <w:rsid w:val="006E35B6"/>
    <w:rsid w:val="00715219"/>
    <w:rsid w:val="007367D6"/>
    <w:rsid w:val="00786653"/>
    <w:rsid w:val="007964BE"/>
    <w:rsid w:val="007B2FAB"/>
    <w:rsid w:val="007C25BD"/>
    <w:rsid w:val="007D7DA7"/>
    <w:rsid w:val="00801443"/>
    <w:rsid w:val="00802289"/>
    <w:rsid w:val="0081356A"/>
    <w:rsid w:val="0082145A"/>
    <w:rsid w:val="008805DB"/>
    <w:rsid w:val="00883F6A"/>
    <w:rsid w:val="008B1D7E"/>
    <w:rsid w:val="008C11AD"/>
    <w:rsid w:val="009071DF"/>
    <w:rsid w:val="0092083A"/>
    <w:rsid w:val="00925ED9"/>
    <w:rsid w:val="00950912"/>
    <w:rsid w:val="00955F3F"/>
    <w:rsid w:val="009648D9"/>
    <w:rsid w:val="009656D1"/>
    <w:rsid w:val="009710E0"/>
    <w:rsid w:val="009728C0"/>
    <w:rsid w:val="00997C7D"/>
    <w:rsid w:val="009A07C5"/>
    <w:rsid w:val="009A164A"/>
    <w:rsid w:val="009A56FF"/>
    <w:rsid w:val="009B7C44"/>
    <w:rsid w:val="009E11A9"/>
    <w:rsid w:val="009E66B6"/>
    <w:rsid w:val="00A01F3E"/>
    <w:rsid w:val="00A060A5"/>
    <w:rsid w:val="00A125A0"/>
    <w:rsid w:val="00A2658B"/>
    <w:rsid w:val="00A43F4D"/>
    <w:rsid w:val="00A83BAC"/>
    <w:rsid w:val="00AA3C5B"/>
    <w:rsid w:val="00AC2932"/>
    <w:rsid w:val="00AD383B"/>
    <w:rsid w:val="00AE03BA"/>
    <w:rsid w:val="00AE5BA3"/>
    <w:rsid w:val="00AF43F3"/>
    <w:rsid w:val="00B2041B"/>
    <w:rsid w:val="00B35522"/>
    <w:rsid w:val="00B36980"/>
    <w:rsid w:val="00B44722"/>
    <w:rsid w:val="00B45754"/>
    <w:rsid w:val="00B47C51"/>
    <w:rsid w:val="00B54456"/>
    <w:rsid w:val="00B72C88"/>
    <w:rsid w:val="00BC6A26"/>
    <w:rsid w:val="00BD5378"/>
    <w:rsid w:val="00BF0FEE"/>
    <w:rsid w:val="00C41633"/>
    <w:rsid w:val="00C61052"/>
    <w:rsid w:val="00C80158"/>
    <w:rsid w:val="00CA4068"/>
    <w:rsid w:val="00CB00F4"/>
    <w:rsid w:val="00CC772E"/>
    <w:rsid w:val="00CE2C97"/>
    <w:rsid w:val="00CE7145"/>
    <w:rsid w:val="00CF0017"/>
    <w:rsid w:val="00CF33D3"/>
    <w:rsid w:val="00CF6023"/>
    <w:rsid w:val="00CF7CE4"/>
    <w:rsid w:val="00D17904"/>
    <w:rsid w:val="00D242FD"/>
    <w:rsid w:val="00D243D7"/>
    <w:rsid w:val="00D261DD"/>
    <w:rsid w:val="00D46255"/>
    <w:rsid w:val="00D7125A"/>
    <w:rsid w:val="00DA720A"/>
    <w:rsid w:val="00DE48CB"/>
    <w:rsid w:val="00DF030C"/>
    <w:rsid w:val="00DF7BDC"/>
    <w:rsid w:val="00E037A4"/>
    <w:rsid w:val="00E04F67"/>
    <w:rsid w:val="00E0636C"/>
    <w:rsid w:val="00E131F1"/>
    <w:rsid w:val="00E528A5"/>
    <w:rsid w:val="00E707A2"/>
    <w:rsid w:val="00E77BFC"/>
    <w:rsid w:val="00E9168F"/>
    <w:rsid w:val="00E93B40"/>
    <w:rsid w:val="00EA415B"/>
    <w:rsid w:val="00EB7A2A"/>
    <w:rsid w:val="00EC3F48"/>
    <w:rsid w:val="00EC52E9"/>
    <w:rsid w:val="00ED5232"/>
    <w:rsid w:val="00ED7776"/>
    <w:rsid w:val="00EE2545"/>
    <w:rsid w:val="00EE638C"/>
    <w:rsid w:val="00F03DBB"/>
    <w:rsid w:val="00F07122"/>
    <w:rsid w:val="00F12878"/>
    <w:rsid w:val="00F17A72"/>
    <w:rsid w:val="00F31A15"/>
    <w:rsid w:val="00F422B6"/>
    <w:rsid w:val="00F428D8"/>
    <w:rsid w:val="00F801A0"/>
    <w:rsid w:val="00F91023"/>
    <w:rsid w:val="00FA73CA"/>
    <w:rsid w:val="00FC166E"/>
    <w:rsid w:val="00FD3459"/>
    <w:rsid w:val="00FE0694"/>
    <w:rsid w:val="00FE42A9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C142B5"/>
  <w15:docId w15:val="{F85A0ED1-B882-41A3-BAA8-147E9F7A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9" w:unhideWhenUsed="1" w:qFormat="1"/>
    <w:lsdException w:name="Subtle Reference" w:semiHidden="1" w:uiPriority="9" w:unhideWhenUsed="1" w:qFormat="1"/>
    <w:lsdException w:name="Intense Reference" w:semiHidden="1" w:uiPriority="9" w:unhideWhenUsed="1" w:qFormat="1"/>
    <w:lsdException w:name="Book Title" w:semiHidden="1" w:uiPriority="9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E32D91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E32D91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104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104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5"/>
    <w:qFormat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5"/>
    <w:rPr>
      <w:sz w:val="20"/>
    </w:rPr>
  </w:style>
  <w:style w:type="paragraph" w:customStyle="1" w:styleId="Mes">
    <w:name w:val="Mes"/>
    <w:basedOn w:val="Normal"/>
    <w:uiPriority w:val="1"/>
    <w:unhideWhenUsed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3"/>
    <w:unhideWhenUsed/>
    <w:qFormat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3"/>
    <w:rPr>
      <w:b/>
      <w:color w:val="FFFFFF" w:themeColor="background1"/>
      <w:sz w:val="24"/>
      <w:szCs w:val="24"/>
    </w:rPr>
  </w:style>
  <w:style w:type="paragraph" w:styleId="Ttulo">
    <w:name w:val="Title"/>
    <w:basedOn w:val="Normal"/>
    <w:link w:val="TtuloCar"/>
    <w:uiPriority w:val="4"/>
    <w:qFormat/>
    <w:pPr>
      <w:spacing w:before="240" w:after="120"/>
    </w:pPr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character" w:customStyle="1" w:styleId="TtuloCar">
    <w:name w:val="Título Car"/>
    <w:basedOn w:val="Fuentedeprrafopredeter"/>
    <w:link w:val="Ttulo"/>
    <w:uiPriority w:val="4"/>
    <w:rPr>
      <w:rFonts w:asciiTheme="majorHAnsi" w:eastAsiaTheme="majorEastAsia" w:hAnsiTheme="majorHAnsi" w:cstheme="majorBidi"/>
      <w:color w:val="781049" w:themeColor="accent1" w:themeShade="80"/>
      <w:spacing w:val="5"/>
      <w:kern w:val="28"/>
      <w:sz w:val="40"/>
      <w:szCs w:val="40"/>
    </w:rPr>
  </w:style>
  <w:style w:type="paragraph" w:customStyle="1" w:styleId="Das">
    <w:name w:val="Días"/>
    <w:basedOn w:val="Normal"/>
    <w:uiPriority w:val="6"/>
    <w:qFormat/>
    <w:pPr>
      <w:jc w:val="center"/>
    </w:pPr>
    <w:rPr>
      <w:color w:val="595959" w:themeColor="text1" w:themeTint="A6"/>
      <w:szCs w:val="24"/>
    </w:rPr>
  </w:style>
  <w:style w:type="table" w:customStyle="1" w:styleId="Tabladecalendario">
    <w:name w:val="Tabla de calendario"/>
    <w:basedOn w:val="Tabla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7"/>
    <w:qFormat/>
    <w:pPr>
      <w:spacing w:before="0" w:after="0"/>
      <w:jc w:val="right"/>
    </w:pPr>
    <w:rPr>
      <w:color w:val="7F7F7F" w:themeColor="text1" w:themeTint="80"/>
    </w:rPr>
  </w:style>
  <w:style w:type="paragraph" w:styleId="Textodeglobo">
    <w:name w:val="Balloon Text"/>
    <w:basedOn w:val="Normal"/>
    <w:link w:val="Textodeglob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19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19"/>
    <w:semiHidden/>
    <w:unhideWhenUsed/>
  </w:style>
  <w:style w:type="paragraph" w:styleId="Textodebloque">
    <w:name w:val="Block Text"/>
    <w:basedOn w:val="Normal"/>
    <w:uiPriority w:val="19"/>
    <w:semiHidden/>
    <w:unhideWhenUsed/>
    <w:pPr>
      <w:pBdr>
        <w:top w:val="single" w:sz="2" w:space="10" w:color="E32D91" w:themeColor="accent1" w:shadow="1"/>
        <w:left w:val="single" w:sz="2" w:space="10" w:color="E32D91" w:themeColor="accent1" w:shadow="1"/>
        <w:bottom w:val="single" w:sz="2" w:space="10" w:color="E32D91" w:themeColor="accent1" w:shadow="1"/>
        <w:right w:val="single" w:sz="2" w:space="10" w:color="E32D91" w:themeColor="accent1" w:shadow="1"/>
      </w:pBdr>
      <w:ind w:left="1152" w:right="1152"/>
    </w:pPr>
    <w:rPr>
      <w:i/>
      <w:iCs/>
      <w:color w:val="E32D91" w:themeColor="accent1"/>
    </w:rPr>
  </w:style>
  <w:style w:type="paragraph" w:styleId="Textoindependiente2">
    <w:name w:val="Body Text 2"/>
    <w:basedOn w:val="Normal"/>
    <w:link w:val="Textoindependiente2Car"/>
    <w:uiPriority w:val="19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19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19"/>
    <w:semiHidden/>
    <w:unhideWhenUsed/>
    <w:pPr>
      <w:spacing w:after="0" w:line="240" w:lineRule="auto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19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19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uiPriority w:val="19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uiPriority w:val="19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uiPriority w:val="19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19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19"/>
    <w:semiHidden/>
    <w:rPr>
      <w:sz w:val="16"/>
      <w:szCs w:val="16"/>
    </w:rPr>
  </w:style>
  <w:style w:type="paragraph" w:styleId="Descripcin">
    <w:name w:val="caption"/>
    <w:basedOn w:val="Normal"/>
    <w:next w:val="Normal"/>
    <w:uiPriority w:val="9"/>
    <w:semiHidden/>
    <w:unhideWhenUsed/>
    <w:qFormat/>
    <w:pPr>
      <w:spacing w:after="200"/>
    </w:pPr>
    <w:rPr>
      <w:b/>
      <w:bCs/>
      <w:color w:val="E32D91" w:themeColor="accent1"/>
    </w:rPr>
  </w:style>
  <w:style w:type="paragraph" w:styleId="Cierre">
    <w:name w:val="Closing"/>
    <w:basedOn w:val="Normal"/>
    <w:link w:val="CierreCar"/>
    <w:uiPriority w:val="19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uiPriority w:val="19"/>
    <w:semiHidden/>
    <w:rPr>
      <w:sz w:val="20"/>
    </w:rPr>
  </w:style>
  <w:style w:type="paragraph" w:styleId="Textocomentario">
    <w:name w:val="annotation text"/>
    <w:basedOn w:val="Normal"/>
    <w:link w:val="TextocomentarioCar"/>
    <w:uiPriority w:val="19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19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1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19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uiPriority w:val="19"/>
    <w:semiHidden/>
    <w:unhideWhenUsed/>
  </w:style>
  <w:style w:type="character" w:customStyle="1" w:styleId="FechaCar">
    <w:name w:val="Fecha Car"/>
    <w:basedOn w:val="Fuentedeprrafopredeter"/>
    <w:link w:val="Fecha"/>
    <w:uiPriority w:val="19"/>
    <w:semiHidden/>
    <w:rPr>
      <w:sz w:val="20"/>
    </w:rPr>
  </w:style>
  <w:style w:type="paragraph" w:styleId="Mapadeldocumento">
    <w:name w:val="Document Map"/>
    <w:basedOn w:val="Normal"/>
    <w:link w:val="MapadeldocumentoC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19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19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uiPriority w:val="19"/>
    <w:semiHidden/>
    <w:rPr>
      <w:sz w:val="20"/>
    </w:rPr>
  </w:style>
  <w:style w:type="paragraph" w:styleId="Textonotaalfinal">
    <w:name w:val="endnote text"/>
    <w:basedOn w:val="Normal"/>
    <w:link w:val="TextonotaalfinalCar"/>
    <w:uiPriority w:val="19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19"/>
    <w:semiHidden/>
    <w:rPr>
      <w:sz w:val="20"/>
      <w:szCs w:val="20"/>
    </w:rPr>
  </w:style>
  <w:style w:type="paragraph" w:styleId="Direccinsobre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uiPriority w:val="19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19"/>
    <w:semiHidden/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B3186D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E32D91" w:themeColor="accent1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E32D91" w:themeColor="accent1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color w:val="771048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i/>
      <w:iCs/>
      <w:color w:val="77104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uiPriority w:val="19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19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uiPriority w:val="19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19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a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a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a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a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19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"/>
    <w:unhideWhenUsed/>
    <w:qFormat/>
    <w:pPr>
      <w:spacing w:before="0" w:after="0"/>
    </w:p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19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19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uiPriority w:val="19"/>
    <w:semiHidden/>
    <w:rPr>
      <w:sz w:val="20"/>
    </w:rPr>
  </w:style>
  <w:style w:type="paragraph" w:styleId="Textosinformato">
    <w:name w:val="Plain Text"/>
    <w:basedOn w:val="Normal"/>
    <w:link w:val="TextosinformatoC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19"/>
    <w:semiHidden/>
    <w:rPr>
      <w:rFonts w:ascii="Consolas" w:hAnsi="Consolas"/>
      <w:sz w:val="21"/>
      <w:szCs w:val="21"/>
    </w:rPr>
  </w:style>
  <w:style w:type="paragraph" w:styleId="Cita">
    <w:name w:val="Quote"/>
    <w:basedOn w:val="Normal"/>
    <w:link w:val="CitaCar"/>
    <w:uiPriority w:val="8"/>
    <w:unhideWhenUsed/>
    <w:qFormat/>
    <w:pPr>
      <w:spacing w:before="240" w:after="0" w:line="276" w:lineRule="auto"/>
      <w:contextualSpacing/>
      <w:jc w:val="center"/>
    </w:pPr>
    <w:rPr>
      <w:iCs/>
    </w:rPr>
  </w:style>
  <w:style w:type="character" w:customStyle="1" w:styleId="CitaCar">
    <w:name w:val="Cita Car"/>
    <w:basedOn w:val="Fuentedeprrafopredeter"/>
    <w:link w:val="Cita"/>
    <w:uiPriority w:val="8"/>
    <w:rPr>
      <w:iCs/>
    </w:rPr>
  </w:style>
  <w:style w:type="paragraph" w:styleId="Saludo">
    <w:name w:val="Salutation"/>
    <w:basedOn w:val="Normal"/>
    <w:next w:val="Normal"/>
    <w:link w:val="SaludoCar"/>
    <w:uiPriority w:val="19"/>
    <w:semiHidden/>
    <w:unhideWhenUsed/>
  </w:style>
  <w:style w:type="character" w:customStyle="1" w:styleId="SaludoCar">
    <w:name w:val="Saludo Car"/>
    <w:basedOn w:val="Fuentedeprrafopredeter"/>
    <w:link w:val="Saludo"/>
    <w:uiPriority w:val="19"/>
    <w:semiHidden/>
    <w:rPr>
      <w:sz w:val="20"/>
    </w:rPr>
  </w:style>
  <w:style w:type="paragraph" w:styleId="Firma">
    <w:name w:val="Signature"/>
    <w:basedOn w:val="Normal"/>
    <w:link w:val="FirmaCar"/>
    <w:uiPriority w:val="19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uiPriority w:val="19"/>
    <w:semiHidden/>
    <w:rPr>
      <w:sz w:val="20"/>
    </w:rPr>
  </w:style>
  <w:style w:type="paragraph" w:styleId="Textoconsangra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uiPriority w:val="19"/>
    <w:semiHidden/>
    <w:unhideWhenUsed/>
  </w:style>
  <w:style w:type="paragraph" w:styleId="Encabezadodelista">
    <w:name w:val="toa heading"/>
    <w:basedOn w:val="Normal"/>
    <w:next w:val="Normal"/>
    <w:uiPriority w:val="14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14"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uiPriority w:val="14"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14"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uiPriority w:val="14"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uiPriority w:val="14"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uiPriority w:val="14"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uiPriority w:val="14"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uiPriority w:val="14"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uiPriority w:val="14"/>
    <w:semiHidden/>
    <w:unhideWhenUsed/>
    <w:pPr>
      <w:spacing w:after="100"/>
      <w:ind w:left="1600"/>
    </w:pPr>
  </w:style>
  <w:style w:type="paragraph" w:styleId="TtuloTDC">
    <w:name w:val="TOC Heading"/>
    <w:basedOn w:val="Ttulo1"/>
    <w:next w:val="Normal"/>
    <w:uiPriority w:val="14"/>
    <w:semiHidden/>
    <w:unhideWhenUsed/>
    <w:qFormat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table" w:styleId="Tablanormal4">
    <w:name w:val="Plain Table 4"/>
    <w:basedOn w:val="Tabla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IF\AppData\Roaming\Microsoft\Plantillas\Calendario%20de%20instant&#225;nea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4098BFA98641FBA956138FA5D3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690-0C35-4E4D-A49C-A20AF659580D}"/>
      </w:docPartPr>
      <w:docPartBody>
        <w:p w:rsidR="00C412D8" w:rsidRDefault="00250285">
          <w:pPr>
            <w:pStyle w:val="554098BFA98641FBA956138FA5D37D93"/>
          </w:pPr>
          <w:r w:rsidRPr="00DA720A">
            <w:rPr>
              <w:noProof/>
              <w:lang w:bidi="es-ES"/>
            </w:rPr>
            <w:t>Lunes</w:t>
          </w:r>
        </w:p>
      </w:docPartBody>
    </w:docPart>
    <w:docPart>
      <w:docPartPr>
        <w:name w:val="9D6C258401C1477E88D562C42952D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B1E2-FB1E-4FA5-9E71-BDCBBDFBE055}"/>
      </w:docPartPr>
      <w:docPartBody>
        <w:p w:rsidR="00C412D8" w:rsidRDefault="00250285">
          <w:pPr>
            <w:pStyle w:val="9D6C258401C1477E88D562C42952DA12"/>
          </w:pPr>
          <w:r w:rsidRPr="00DA720A">
            <w:rPr>
              <w:noProof/>
              <w:lang w:bidi="es-ES"/>
            </w:rPr>
            <w:t>Martes</w:t>
          </w:r>
        </w:p>
      </w:docPartBody>
    </w:docPart>
    <w:docPart>
      <w:docPartPr>
        <w:name w:val="0E02AD123A834EB5870F4336740FF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37DB0-FEB6-4E34-85A3-87B1B37AD473}"/>
      </w:docPartPr>
      <w:docPartBody>
        <w:p w:rsidR="00C412D8" w:rsidRDefault="00250285">
          <w:pPr>
            <w:pStyle w:val="0E02AD123A834EB5870F4336740FF430"/>
          </w:pPr>
          <w:r w:rsidRPr="00DA720A">
            <w:rPr>
              <w:noProof/>
              <w:lang w:bidi="es-ES"/>
            </w:rPr>
            <w:t>Miércoles</w:t>
          </w:r>
        </w:p>
      </w:docPartBody>
    </w:docPart>
    <w:docPart>
      <w:docPartPr>
        <w:name w:val="4A4CE0E427574C81B070A3A388F36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570C7-BBD2-4817-926E-4DDC34B64EA2}"/>
      </w:docPartPr>
      <w:docPartBody>
        <w:p w:rsidR="00C412D8" w:rsidRDefault="00250285">
          <w:pPr>
            <w:pStyle w:val="4A4CE0E427574C81B070A3A388F366C4"/>
          </w:pPr>
          <w:r w:rsidRPr="00DA720A">
            <w:rPr>
              <w:noProof/>
              <w:lang w:bidi="es-ES"/>
            </w:rPr>
            <w:t>Jueves</w:t>
          </w:r>
        </w:p>
      </w:docPartBody>
    </w:docPart>
    <w:docPart>
      <w:docPartPr>
        <w:name w:val="CF23793EFD5B40689309E1AC39D45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7C84C-BCDA-4E02-8B45-3677420358D0}"/>
      </w:docPartPr>
      <w:docPartBody>
        <w:p w:rsidR="00C412D8" w:rsidRDefault="00250285">
          <w:pPr>
            <w:pStyle w:val="CF23793EFD5B40689309E1AC39D45AB6"/>
          </w:pPr>
          <w:r w:rsidRPr="00DA720A">
            <w:rPr>
              <w:noProof/>
              <w:lang w:bidi="es-ES"/>
            </w:rPr>
            <w:t>Viernes</w:t>
          </w:r>
        </w:p>
      </w:docPartBody>
    </w:docPart>
    <w:docPart>
      <w:docPartPr>
        <w:name w:val="6400853CF22E46CFA3FDCEE1525F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EF2A-8861-46D0-BC9B-470C2E33EF5F}"/>
      </w:docPartPr>
      <w:docPartBody>
        <w:p w:rsidR="00C412D8" w:rsidRDefault="00250285">
          <w:pPr>
            <w:pStyle w:val="6400853CF22E46CFA3FDCEE1525F2623"/>
          </w:pPr>
          <w:r w:rsidRPr="00DA720A">
            <w:rPr>
              <w:noProof/>
              <w:lang w:bidi="es-ES"/>
            </w:rPr>
            <w:t>Sábado</w:t>
          </w:r>
        </w:p>
      </w:docPartBody>
    </w:docPart>
    <w:docPart>
      <w:docPartPr>
        <w:name w:val="C484453F03BE4DF5B60DC9B06B30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7215-2F5F-43A4-B1A6-6AFBAF91E9C3}"/>
      </w:docPartPr>
      <w:docPartBody>
        <w:p w:rsidR="00C412D8" w:rsidRDefault="00250285">
          <w:pPr>
            <w:pStyle w:val="C484453F03BE4DF5B60DC9B06B30FD14"/>
          </w:pPr>
          <w:r w:rsidRPr="00DA720A">
            <w:rPr>
              <w:noProof/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85"/>
    <w:rsid w:val="000A27B8"/>
    <w:rsid w:val="00250285"/>
    <w:rsid w:val="002E7032"/>
    <w:rsid w:val="003B1818"/>
    <w:rsid w:val="00487766"/>
    <w:rsid w:val="00495B62"/>
    <w:rsid w:val="004D5E42"/>
    <w:rsid w:val="00502A9B"/>
    <w:rsid w:val="0057232E"/>
    <w:rsid w:val="006000CD"/>
    <w:rsid w:val="006A59EA"/>
    <w:rsid w:val="006B6E4F"/>
    <w:rsid w:val="006C342F"/>
    <w:rsid w:val="0079326F"/>
    <w:rsid w:val="00840DED"/>
    <w:rsid w:val="00905615"/>
    <w:rsid w:val="00920B26"/>
    <w:rsid w:val="009648E3"/>
    <w:rsid w:val="00A53176"/>
    <w:rsid w:val="00B61533"/>
    <w:rsid w:val="00B97422"/>
    <w:rsid w:val="00BA4C12"/>
    <w:rsid w:val="00BC130D"/>
    <w:rsid w:val="00C22C48"/>
    <w:rsid w:val="00C412D8"/>
    <w:rsid w:val="00C51C04"/>
    <w:rsid w:val="00D23816"/>
    <w:rsid w:val="00D85219"/>
    <w:rsid w:val="00E37976"/>
    <w:rsid w:val="00E946AE"/>
    <w:rsid w:val="00F1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1ACC58B203450CA21904EC96C6C020">
    <w:name w:val="251ACC58B203450CA21904EC96C6C020"/>
  </w:style>
  <w:style w:type="paragraph" w:customStyle="1" w:styleId="B3AF1BE915EB4EF99EF4A8BE9B4B8EEA">
    <w:name w:val="B3AF1BE915EB4EF99EF4A8BE9B4B8EEA"/>
  </w:style>
  <w:style w:type="paragraph" w:customStyle="1" w:styleId="B1B66504C8A54577A3B0FEAD14F241AB">
    <w:name w:val="B1B66504C8A54577A3B0FEAD14F241AB"/>
  </w:style>
  <w:style w:type="paragraph" w:customStyle="1" w:styleId="554098BFA98641FBA956138FA5D37D93">
    <w:name w:val="554098BFA98641FBA956138FA5D37D93"/>
  </w:style>
  <w:style w:type="paragraph" w:customStyle="1" w:styleId="9D6C258401C1477E88D562C42952DA12">
    <w:name w:val="9D6C258401C1477E88D562C42952DA12"/>
  </w:style>
  <w:style w:type="paragraph" w:customStyle="1" w:styleId="0E02AD123A834EB5870F4336740FF430">
    <w:name w:val="0E02AD123A834EB5870F4336740FF430"/>
  </w:style>
  <w:style w:type="paragraph" w:customStyle="1" w:styleId="4A4CE0E427574C81B070A3A388F366C4">
    <w:name w:val="4A4CE0E427574C81B070A3A388F366C4"/>
  </w:style>
  <w:style w:type="paragraph" w:customStyle="1" w:styleId="CF23793EFD5B40689309E1AC39D45AB6">
    <w:name w:val="CF23793EFD5B40689309E1AC39D45AB6"/>
  </w:style>
  <w:style w:type="paragraph" w:customStyle="1" w:styleId="6400853CF22E46CFA3FDCEE1525F2623">
    <w:name w:val="6400853CF22E46CFA3FDCEE1525F2623"/>
  </w:style>
  <w:style w:type="paragraph" w:customStyle="1" w:styleId="C484453F03BE4DF5B60DC9B06B30FD14">
    <w:name w:val="C484453F03BE4DF5B60DC9B06B30FD14"/>
  </w:style>
  <w:style w:type="paragraph" w:customStyle="1" w:styleId="2C4CC105764C416FB02122AE7BFC3C86">
    <w:name w:val="2C4CC105764C416FB02122AE7BFC3C86"/>
  </w:style>
  <w:style w:type="paragraph" w:customStyle="1" w:styleId="FB10F23ED363458F9B28E3AF2A7FF65C">
    <w:name w:val="FB10F23ED363458F9B28E3AF2A7FF65C"/>
    <w:rsid w:val="00920B26"/>
  </w:style>
  <w:style w:type="paragraph" w:customStyle="1" w:styleId="9A78B8E6EC5B47AC97BDDAE0642B68CC">
    <w:name w:val="9A78B8E6EC5B47AC97BDDAE0642B68CC"/>
    <w:rsid w:val="00920B26"/>
  </w:style>
  <w:style w:type="paragraph" w:customStyle="1" w:styleId="B2E77E5409A649999D61CF7E80747C5E">
    <w:name w:val="B2E77E5409A649999D61CF7E80747C5E"/>
    <w:rsid w:val="00920B26"/>
  </w:style>
  <w:style w:type="paragraph" w:customStyle="1" w:styleId="3CC660D1BD394152B3CBA1136E6DE834">
    <w:name w:val="3CC660D1BD394152B3CBA1136E6DE834"/>
    <w:rsid w:val="00920B26"/>
  </w:style>
  <w:style w:type="paragraph" w:customStyle="1" w:styleId="E221D5856782440383A47E26E02B0797">
    <w:name w:val="E221D5856782440383A47E26E02B0797"/>
    <w:rsid w:val="00920B26"/>
  </w:style>
  <w:style w:type="paragraph" w:customStyle="1" w:styleId="2719CB32EF13413ABBB73136F81E2399">
    <w:name w:val="2719CB32EF13413ABBB73136F81E2399"/>
    <w:rsid w:val="00920B26"/>
  </w:style>
  <w:style w:type="paragraph" w:customStyle="1" w:styleId="0B605A5AF4B34977A3F1203EB227C259">
    <w:name w:val="0B605A5AF4B34977A3F1203EB227C259"/>
    <w:rsid w:val="00920B26"/>
  </w:style>
  <w:style w:type="paragraph" w:customStyle="1" w:styleId="835819016E304928B085670D258E9854">
    <w:name w:val="835819016E304928B085670D258E9854"/>
    <w:rsid w:val="00E37976"/>
  </w:style>
  <w:style w:type="paragraph" w:customStyle="1" w:styleId="6A14BA8647764D5296BF0204C5E52B3E">
    <w:name w:val="6A14BA8647764D5296BF0204C5E52B3E"/>
    <w:rsid w:val="00E37976"/>
  </w:style>
  <w:style w:type="paragraph" w:customStyle="1" w:styleId="4511AA71920A478DB82FF10686C3CA97">
    <w:name w:val="4511AA71920A478DB82FF10686C3CA97"/>
    <w:rsid w:val="00E37976"/>
  </w:style>
  <w:style w:type="paragraph" w:customStyle="1" w:styleId="DB849F834EBA4BC5B170CCC49D046092">
    <w:name w:val="DB849F834EBA4BC5B170CCC49D046092"/>
    <w:rsid w:val="00E37976"/>
  </w:style>
  <w:style w:type="paragraph" w:customStyle="1" w:styleId="CB540719EB144599B5A6FB98530228B0">
    <w:name w:val="CB540719EB144599B5A6FB98530228B0"/>
    <w:rsid w:val="00E37976"/>
  </w:style>
  <w:style w:type="paragraph" w:customStyle="1" w:styleId="7F32D2D5CEDE45988E43CE2F2384D428">
    <w:name w:val="7F32D2D5CEDE45988E43CE2F2384D428"/>
    <w:rsid w:val="00E37976"/>
  </w:style>
  <w:style w:type="paragraph" w:customStyle="1" w:styleId="153C8BAD86EB4C8C99D60F47A3D65E25">
    <w:name w:val="153C8BAD86EB4C8C99D60F47A3D65E25"/>
    <w:rsid w:val="00E37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a rojo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Snapshot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904FC-0D63-4E31-B85F-D52F5C0B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Calendario de instantáneas</Template>
  <TotalTime>46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DIIF</dc:creator>
  <cp:keywords/>
  <dc:description/>
  <cp:lastModifiedBy>DIIF</cp:lastModifiedBy>
  <cp:revision>5</cp:revision>
  <dcterms:created xsi:type="dcterms:W3CDTF">2024-01-08T20:49:00Z</dcterms:created>
  <dcterms:modified xsi:type="dcterms:W3CDTF">2024-01-10T15:10:00Z</dcterms:modified>
  <cp:category/>
</cp:coreProperties>
</file>