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E56650">
            <w:pPr>
              <w:pStyle w:val="Mes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bidi="es-ES"/>
              </w:rPr>
              <w:t>Noviem</w:t>
            </w:r>
            <w:r w:rsidR="00421BCD">
              <w:rPr>
                <w:noProof/>
                <w:lang w:bidi="es-ES"/>
              </w:rPr>
              <w:t>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Puest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0BA1EB8A" wp14:editId="5DD5CF71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528"/>
        <w:gridCol w:w="1003"/>
        <w:gridCol w:w="2149"/>
        <w:gridCol w:w="1191"/>
        <w:gridCol w:w="2090"/>
        <w:gridCol w:w="1884"/>
        <w:gridCol w:w="911"/>
      </w:tblGrid>
      <w:tr w:rsidR="009A07C5" w:rsidRPr="00DA720A" w:rsidTr="00F6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1" w:type="dxa"/>
                <w:tcBorders>
                  <w:bottom w:val="nil"/>
                </w:tcBorders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986" w:type="dxa"/>
            <w:tcBorders>
              <w:bottom w:val="nil"/>
            </w:tcBorders>
          </w:tcPr>
          <w:p w:rsidR="00EA415B" w:rsidRPr="00DA720A" w:rsidRDefault="00B9493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153" w:type="dxa"/>
            <w:tcBorders>
              <w:bottom w:val="nil"/>
            </w:tcBorders>
          </w:tcPr>
          <w:p w:rsidR="00EA415B" w:rsidRPr="00DA720A" w:rsidRDefault="00B9493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193" w:type="dxa"/>
            <w:tcBorders>
              <w:bottom w:val="nil"/>
            </w:tcBorders>
          </w:tcPr>
          <w:p w:rsidR="00EA415B" w:rsidRPr="00DA720A" w:rsidRDefault="00B9493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094" w:type="dxa"/>
            <w:tcBorders>
              <w:bottom w:val="nil"/>
            </w:tcBorders>
          </w:tcPr>
          <w:p w:rsidR="00EA415B" w:rsidRPr="00DA720A" w:rsidRDefault="00B9493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888" w:type="dxa"/>
            <w:tcBorders>
              <w:bottom w:val="nil"/>
            </w:tcBorders>
          </w:tcPr>
          <w:p w:rsidR="00EA415B" w:rsidRPr="00DA720A" w:rsidRDefault="00B9493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B9493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F6397F">
        <w:tc>
          <w:tcPr>
            <w:tcW w:w="1531" w:type="dxa"/>
            <w:tcBorders>
              <w:top w:val="nil"/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B903B8" w:rsidRPr="00DA720A" w:rsidRDefault="00B903B8" w:rsidP="0025469F">
            <w:pPr>
              <w:pStyle w:val="Fechas"/>
              <w:rPr>
                <w:noProof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7C509A" w:rsidRDefault="00D92BB6" w:rsidP="00D92BB6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F6397F" w:rsidRPr="0087615E" w:rsidRDefault="00F6397F" w:rsidP="00F6397F">
            <w:pPr>
              <w:pStyle w:val="Fechas"/>
              <w:jc w:val="both"/>
              <w:rPr>
                <w:noProof/>
                <w:color w:val="auto"/>
              </w:rPr>
            </w:pPr>
            <w:r w:rsidRPr="0087615E">
              <w:rPr>
                <w:noProof/>
                <w:color w:val="auto"/>
              </w:rPr>
              <w:t>10:00 hrs. Convivencia con personas adultas mayores en comedor asistencial de Jocotepec.</w:t>
            </w:r>
          </w:p>
          <w:p w:rsidR="00F6397F" w:rsidRPr="00DA720A" w:rsidRDefault="00F6397F" w:rsidP="00F6397F">
            <w:pPr>
              <w:pStyle w:val="Fechas"/>
              <w:jc w:val="both"/>
              <w:rPr>
                <w:noProof/>
              </w:rPr>
            </w:pPr>
            <w:r w:rsidRPr="0087615E">
              <w:rPr>
                <w:noProof/>
                <w:color w:val="auto"/>
              </w:rPr>
              <w:t>6:00 p.m. Evento alusivo al día de muertos en plaza principal de Jocotepec.</w:t>
            </w:r>
            <w:r w:rsidR="00A35797" w:rsidRPr="0087615E">
              <w:rPr>
                <w:noProof/>
                <w:color w:val="auto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EA415B" w:rsidRPr="0087615E" w:rsidRDefault="00D92BB6" w:rsidP="007C509A">
            <w:pPr>
              <w:jc w:val="right"/>
              <w:rPr>
                <w:color w:val="676A73" w:themeColor="background2" w:themeShade="80"/>
              </w:rPr>
            </w:pPr>
            <w:r w:rsidRPr="0087615E">
              <w:rPr>
                <w:color w:val="676A73" w:themeColor="background2" w:themeShade="80"/>
              </w:rPr>
              <w:t>2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678AA" w:rsidRDefault="00D92BB6" w:rsidP="00D92BB6">
            <w:pPr>
              <w:pStyle w:val="Fechas"/>
              <w:rPr>
                <w:noProof/>
                <w:color w:val="676A73" w:themeColor="background2" w:themeShade="80"/>
              </w:rPr>
            </w:pPr>
            <w:r w:rsidRPr="0087615E">
              <w:rPr>
                <w:noProof/>
                <w:color w:val="676A73" w:themeColor="background2" w:themeShade="80"/>
              </w:rPr>
              <w:t>3</w:t>
            </w:r>
          </w:p>
          <w:p w:rsidR="006755DC" w:rsidRPr="0087615E" w:rsidRDefault="006755DC" w:rsidP="006755DC">
            <w:pPr>
              <w:pStyle w:val="Fechas"/>
              <w:jc w:val="both"/>
              <w:rPr>
                <w:noProof/>
                <w:color w:val="676A73" w:themeColor="background2" w:themeShade="80"/>
              </w:rPr>
            </w:pPr>
            <w:r w:rsidRPr="006755DC">
              <w:rPr>
                <w:noProof/>
                <w:color w:val="auto"/>
              </w:rPr>
              <w:t>4:00 pm sesión fotográfica con personas adultas mayores en plaza de Jocotepec.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EA415B" w:rsidRPr="00DA720A" w:rsidRDefault="00D92BB6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B44D17" w:rsidRPr="00DA720A" w:rsidRDefault="00D92BB6" w:rsidP="00CE23E2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D243D7" w:rsidRPr="00DA720A" w:rsidTr="00F6397F">
        <w:trPr>
          <w:trHeight w:hRule="exact" w:val="162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15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9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188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F6397F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15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D92BB6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09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88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D243D7" w:rsidRPr="00DA720A" w:rsidTr="00F6397F">
        <w:trPr>
          <w:trHeight w:hRule="exact" w:val="963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15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94" w:type="dxa"/>
            <w:tcBorders>
              <w:top w:val="nil"/>
              <w:bottom w:val="single" w:sz="6" w:space="0" w:color="BFBFBF" w:themeColor="background1" w:themeShade="BF"/>
            </w:tcBorders>
          </w:tcPr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B400AD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F6397F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15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1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09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88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D243D7" w:rsidRPr="00DA720A" w:rsidTr="00F6397F">
        <w:trPr>
          <w:trHeight w:hRule="exact" w:val="1476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bottom w:val="single" w:sz="6" w:space="0" w:color="BFBFBF" w:themeColor="background1" w:themeShade="BF"/>
            </w:tcBorders>
          </w:tcPr>
          <w:p w:rsidR="006E7ADF" w:rsidRDefault="006E7ADF" w:rsidP="00032183">
            <w:pPr>
              <w:jc w:val="both"/>
              <w:rPr>
                <w:noProof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94" w:type="dxa"/>
            <w:tcBorders>
              <w:top w:val="nil"/>
              <w:bottom w:val="single" w:sz="6" w:space="0" w:color="BFBFBF" w:themeColor="background1" w:themeShade="BF"/>
            </w:tcBorders>
          </w:tcPr>
          <w:p w:rsidR="007719E7" w:rsidRPr="002A06C1" w:rsidRDefault="007719E7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bottom w:val="single" w:sz="6" w:space="0" w:color="BFBFBF" w:themeColor="background1" w:themeShade="BF"/>
            </w:tcBorders>
          </w:tcPr>
          <w:p w:rsidR="00B400AD" w:rsidRPr="00396056" w:rsidRDefault="00B400AD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F6397F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15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19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09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88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D92BB6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D92BB6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7C509A" w:rsidRPr="00DA720A" w:rsidTr="00F6397F">
        <w:trPr>
          <w:trHeight w:hRule="exact" w:val="1273"/>
        </w:trPr>
        <w:tc>
          <w:tcPr>
            <w:tcW w:w="153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A6EF3" w:rsidP="007C509A">
            <w:pPr>
              <w:jc w:val="both"/>
              <w:rPr>
                <w:noProof/>
              </w:rPr>
            </w:pPr>
            <w:r>
              <w:rPr>
                <w:noProof/>
              </w:rPr>
              <w:t>8:00 hrs Honores a la Bandera en plaza del Zarape y desfile cívico.</w:t>
            </w:r>
          </w:p>
        </w:tc>
        <w:tc>
          <w:tcPr>
            <w:tcW w:w="986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2A06C1" w:rsidRDefault="00A6742F" w:rsidP="007C509A">
            <w:pPr>
              <w:jc w:val="both"/>
              <w:rPr>
                <w:noProof/>
                <w:sz w:val="16"/>
                <w:szCs w:val="16"/>
              </w:rPr>
            </w:pPr>
            <w:r w:rsidRPr="00A6742F">
              <w:rPr>
                <w:noProof/>
                <w:sz w:val="16"/>
                <w:szCs w:val="16"/>
              </w:rPr>
              <w:t>12:00 Reunión de autoridades en DIF Jalisco.</w:t>
            </w:r>
          </w:p>
        </w:tc>
        <w:tc>
          <w:tcPr>
            <w:tcW w:w="2153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193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2094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283706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</w:tr>
      <w:tr w:rsidR="007C509A" w:rsidRPr="00DA720A" w:rsidTr="00F6397F">
        <w:tc>
          <w:tcPr>
            <w:tcW w:w="1531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D92BB6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D92BB6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153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D92BB6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193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D92BB6" w:rsidP="007C509A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094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  <w:tc>
          <w:tcPr>
            <w:tcW w:w="1888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7C509A" w:rsidRPr="00DA720A" w:rsidRDefault="007C509A" w:rsidP="007C509A">
            <w:pPr>
              <w:pStyle w:val="Fechas"/>
              <w:rPr>
                <w:noProof/>
              </w:rPr>
            </w:pPr>
          </w:p>
        </w:tc>
      </w:tr>
      <w:tr w:rsidR="007C509A" w:rsidRPr="00DA720A" w:rsidTr="00F6397F">
        <w:trPr>
          <w:trHeight w:hRule="exact" w:val="921"/>
        </w:trPr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7C509A" w:rsidRPr="004A6826" w:rsidRDefault="007C509A" w:rsidP="007C509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bottom w:val="single" w:sz="4" w:space="0" w:color="auto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2094" w:type="dxa"/>
            <w:tcBorders>
              <w:top w:val="nil"/>
              <w:bottom w:val="single" w:sz="4" w:space="0" w:color="auto"/>
            </w:tcBorders>
          </w:tcPr>
          <w:p w:rsidR="007C509A" w:rsidRPr="00DA720A" w:rsidRDefault="007C509A" w:rsidP="007C509A">
            <w:pPr>
              <w:jc w:val="both"/>
              <w:rPr>
                <w:noProof/>
              </w:rPr>
            </w:pPr>
          </w:p>
        </w:tc>
        <w:tc>
          <w:tcPr>
            <w:tcW w:w="1888" w:type="dxa"/>
            <w:tcBorders>
              <w:top w:val="nil"/>
              <w:bottom w:val="single" w:sz="4" w:space="0" w:color="auto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7C509A" w:rsidRPr="00DA720A" w:rsidRDefault="007C509A" w:rsidP="007C509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35" w:rsidRDefault="00B94935">
      <w:pPr>
        <w:spacing w:before="0" w:after="0"/>
      </w:pPr>
      <w:r>
        <w:separator/>
      </w:r>
    </w:p>
  </w:endnote>
  <w:endnote w:type="continuationSeparator" w:id="0">
    <w:p w:rsidR="00B94935" w:rsidRDefault="00B949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35" w:rsidRDefault="00B94935">
      <w:pPr>
        <w:spacing w:before="0" w:after="0"/>
      </w:pPr>
      <w:r>
        <w:separator/>
      </w:r>
    </w:p>
  </w:footnote>
  <w:footnote w:type="continuationSeparator" w:id="0">
    <w:p w:rsidR="00B94935" w:rsidRDefault="00B949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9/2023"/>
    <w:docVar w:name="MonthStart" w:val="01/09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527AF"/>
    <w:rsid w:val="00066835"/>
    <w:rsid w:val="000B27B4"/>
    <w:rsid w:val="000D340A"/>
    <w:rsid w:val="00124ADC"/>
    <w:rsid w:val="00147B54"/>
    <w:rsid w:val="0015205D"/>
    <w:rsid w:val="00193E15"/>
    <w:rsid w:val="00194024"/>
    <w:rsid w:val="001B1B58"/>
    <w:rsid w:val="001C1F21"/>
    <w:rsid w:val="001D116B"/>
    <w:rsid w:val="001E6562"/>
    <w:rsid w:val="001E7D52"/>
    <w:rsid w:val="001F6604"/>
    <w:rsid w:val="00240E12"/>
    <w:rsid w:val="00245592"/>
    <w:rsid w:val="0025469F"/>
    <w:rsid w:val="002553CA"/>
    <w:rsid w:val="0025748C"/>
    <w:rsid w:val="00260409"/>
    <w:rsid w:val="00261C90"/>
    <w:rsid w:val="00270613"/>
    <w:rsid w:val="00273C28"/>
    <w:rsid w:val="00283706"/>
    <w:rsid w:val="002A06C1"/>
    <w:rsid w:val="002A110F"/>
    <w:rsid w:val="002E49B2"/>
    <w:rsid w:val="002E55A6"/>
    <w:rsid w:val="002F7032"/>
    <w:rsid w:val="0031676A"/>
    <w:rsid w:val="00320970"/>
    <w:rsid w:val="00327133"/>
    <w:rsid w:val="00331544"/>
    <w:rsid w:val="00340610"/>
    <w:rsid w:val="00347683"/>
    <w:rsid w:val="00355135"/>
    <w:rsid w:val="00366D6A"/>
    <w:rsid w:val="00375B27"/>
    <w:rsid w:val="00396056"/>
    <w:rsid w:val="003B3F8E"/>
    <w:rsid w:val="003C3815"/>
    <w:rsid w:val="003E2564"/>
    <w:rsid w:val="003E7593"/>
    <w:rsid w:val="00403F2B"/>
    <w:rsid w:val="00421BCD"/>
    <w:rsid w:val="00427AA5"/>
    <w:rsid w:val="004536E6"/>
    <w:rsid w:val="004A6826"/>
    <w:rsid w:val="004C5C92"/>
    <w:rsid w:val="005059E4"/>
    <w:rsid w:val="00520732"/>
    <w:rsid w:val="005323D8"/>
    <w:rsid w:val="00544A48"/>
    <w:rsid w:val="0058254E"/>
    <w:rsid w:val="0059471C"/>
    <w:rsid w:val="005A679E"/>
    <w:rsid w:val="005B0C48"/>
    <w:rsid w:val="005B36C3"/>
    <w:rsid w:val="005B4DAC"/>
    <w:rsid w:val="005B6D53"/>
    <w:rsid w:val="005D458B"/>
    <w:rsid w:val="005D7EBD"/>
    <w:rsid w:val="006349CC"/>
    <w:rsid w:val="006469C1"/>
    <w:rsid w:val="006678AA"/>
    <w:rsid w:val="00674D6A"/>
    <w:rsid w:val="006755DC"/>
    <w:rsid w:val="00682990"/>
    <w:rsid w:val="00683503"/>
    <w:rsid w:val="006C1ECF"/>
    <w:rsid w:val="006E35B6"/>
    <w:rsid w:val="006E7ADF"/>
    <w:rsid w:val="006F0CA1"/>
    <w:rsid w:val="00720737"/>
    <w:rsid w:val="007604BB"/>
    <w:rsid w:val="007719E7"/>
    <w:rsid w:val="00786653"/>
    <w:rsid w:val="007A6EF3"/>
    <w:rsid w:val="007B241D"/>
    <w:rsid w:val="007C0D26"/>
    <w:rsid w:val="007C509A"/>
    <w:rsid w:val="007C53DC"/>
    <w:rsid w:val="00801443"/>
    <w:rsid w:val="00802289"/>
    <w:rsid w:val="0081186D"/>
    <w:rsid w:val="0081356A"/>
    <w:rsid w:val="0082145A"/>
    <w:rsid w:val="00847FA1"/>
    <w:rsid w:val="0087615E"/>
    <w:rsid w:val="008B1D7E"/>
    <w:rsid w:val="008F41EF"/>
    <w:rsid w:val="0092083A"/>
    <w:rsid w:val="00925ED9"/>
    <w:rsid w:val="00935310"/>
    <w:rsid w:val="00936798"/>
    <w:rsid w:val="009656D1"/>
    <w:rsid w:val="009710E0"/>
    <w:rsid w:val="009728C0"/>
    <w:rsid w:val="00997C7D"/>
    <w:rsid w:val="009A07C5"/>
    <w:rsid w:val="009A164A"/>
    <w:rsid w:val="009A71E1"/>
    <w:rsid w:val="009B0024"/>
    <w:rsid w:val="009E66B6"/>
    <w:rsid w:val="00A10C51"/>
    <w:rsid w:val="00A2658B"/>
    <w:rsid w:val="00A35797"/>
    <w:rsid w:val="00A63D57"/>
    <w:rsid w:val="00A6742F"/>
    <w:rsid w:val="00A751E3"/>
    <w:rsid w:val="00A83BAC"/>
    <w:rsid w:val="00A90ABF"/>
    <w:rsid w:val="00AC2932"/>
    <w:rsid w:val="00AD0D95"/>
    <w:rsid w:val="00AD26B4"/>
    <w:rsid w:val="00AD7159"/>
    <w:rsid w:val="00B2041B"/>
    <w:rsid w:val="00B400AD"/>
    <w:rsid w:val="00B44D17"/>
    <w:rsid w:val="00B54456"/>
    <w:rsid w:val="00B903B8"/>
    <w:rsid w:val="00B94935"/>
    <w:rsid w:val="00BA2535"/>
    <w:rsid w:val="00BC6A26"/>
    <w:rsid w:val="00BF0FEE"/>
    <w:rsid w:val="00C12FE8"/>
    <w:rsid w:val="00C40362"/>
    <w:rsid w:val="00C41633"/>
    <w:rsid w:val="00C4246D"/>
    <w:rsid w:val="00C6556B"/>
    <w:rsid w:val="00C80158"/>
    <w:rsid w:val="00CB00F4"/>
    <w:rsid w:val="00CB5508"/>
    <w:rsid w:val="00CC772E"/>
    <w:rsid w:val="00CD2449"/>
    <w:rsid w:val="00CE23E2"/>
    <w:rsid w:val="00CE7145"/>
    <w:rsid w:val="00CF77E7"/>
    <w:rsid w:val="00D0616F"/>
    <w:rsid w:val="00D17904"/>
    <w:rsid w:val="00D209A4"/>
    <w:rsid w:val="00D243D7"/>
    <w:rsid w:val="00D92BB6"/>
    <w:rsid w:val="00DA720A"/>
    <w:rsid w:val="00DD7C1E"/>
    <w:rsid w:val="00E04F67"/>
    <w:rsid w:val="00E528A5"/>
    <w:rsid w:val="00E56650"/>
    <w:rsid w:val="00E707A2"/>
    <w:rsid w:val="00E8151C"/>
    <w:rsid w:val="00E93B40"/>
    <w:rsid w:val="00EA415B"/>
    <w:rsid w:val="00EB4AB5"/>
    <w:rsid w:val="00EC1172"/>
    <w:rsid w:val="00EC3F48"/>
    <w:rsid w:val="00EC52E9"/>
    <w:rsid w:val="00ED5232"/>
    <w:rsid w:val="00F12878"/>
    <w:rsid w:val="00F31A15"/>
    <w:rsid w:val="00F428D8"/>
    <w:rsid w:val="00F6397F"/>
    <w:rsid w:val="00F75DF9"/>
    <w:rsid w:val="00F91023"/>
    <w:rsid w:val="00F95389"/>
    <w:rsid w:val="00FA73CA"/>
    <w:rsid w:val="00FB584A"/>
    <w:rsid w:val="00FD3459"/>
    <w:rsid w:val="00FF5F0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05C12"/>
    <w:rsid w:val="00250285"/>
    <w:rsid w:val="00287BC5"/>
    <w:rsid w:val="002B4D9F"/>
    <w:rsid w:val="002F1520"/>
    <w:rsid w:val="003B1818"/>
    <w:rsid w:val="004045E8"/>
    <w:rsid w:val="0041383A"/>
    <w:rsid w:val="00502A9B"/>
    <w:rsid w:val="00506D1E"/>
    <w:rsid w:val="00555941"/>
    <w:rsid w:val="00576069"/>
    <w:rsid w:val="005B7E75"/>
    <w:rsid w:val="006B6E4F"/>
    <w:rsid w:val="006C342F"/>
    <w:rsid w:val="007C06F7"/>
    <w:rsid w:val="007D0F01"/>
    <w:rsid w:val="00892516"/>
    <w:rsid w:val="00920B26"/>
    <w:rsid w:val="00994784"/>
    <w:rsid w:val="00AA712C"/>
    <w:rsid w:val="00BC130D"/>
    <w:rsid w:val="00BE3D69"/>
    <w:rsid w:val="00C15C74"/>
    <w:rsid w:val="00C412D8"/>
    <w:rsid w:val="00C51C04"/>
    <w:rsid w:val="00CF7D0E"/>
    <w:rsid w:val="00D23816"/>
    <w:rsid w:val="00D73BE3"/>
    <w:rsid w:val="00E37976"/>
    <w:rsid w:val="00E52896"/>
    <w:rsid w:val="00EA7921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0921-0E34-4C7E-8E65-423CE4BE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Cuenta Microsoft</cp:lastModifiedBy>
  <cp:revision>2</cp:revision>
  <dcterms:created xsi:type="dcterms:W3CDTF">2023-12-11T16:25:00Z</dcterms:created>
  <dcterms:modified xsi:type="dcterms:W3CDTF">2023-12-11T16:25:00Z</dcterms:modified>
  <cp:category/>
</cp:coreProperties>
</file>