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Diseño de tabla"/>
      </w:tblPr>
      <w:tblGrid>
        <w:gridCol w:w="10772"/>
      </w:tblGrid>
      <w:tr w:rsidR="00EA415B" w:rsidRPr="00DA720A">
        <w:tc>
          <w:tcPr>
            <w:tcW w:w="11016" w:type="dxa"/>
            <w:shd w:val="clear" w:color="auto" w:fill="781049" w:themeFill="accent1" w:themeFillShade="80"/>
          </w:tcPr>
          <w:p w:rsidR="00EA415B" w:rsidRPr="00DA720A" w:rsidRDefault="00421BCD">
            <w:pPr>
              <w:pStyle w:val="Mes"/>
              <w:rPr>
                <w:noProof/>
              </w:rPr>
            </w:pPr>
            <w:r>
              <w:rPr>
                <w:noProof/>
                <w:lang w:bidi="es-ES"/>
              </w:rPr>
              <w:t>Septiembre</w:t>
            </w:r>
          </w:p>
        </w:tc>
      </w:tr>
      <w:tr w:rsidR="00EA415B" w:rsidRPr="00DA720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781049" w:themeFill="accent1" w:themeFillShade="80"/>
          </w:tcPr>
          <w:p w:rsidR="00EA415B" w:rsidRPr="00DA720A" w:rsidRDefault="00194024">
            <w:pPr>
              <w:pStyle w:val="Ao"/>
              <w:rPr>
                <w:noProof/>
              </w:rPr>
            </w:pPr>
            <w:r>
              <w:rPr>
                <w:noProof/>
                <w:lang w:bidi="es-ES"/>
              </w:rPr>
              <w:t>2023</w:t>
            </w:r>
          </w:p>
        </w:tc>
      </w:tr>
      <w:tr w:rsidR="00EA415B" w:rsidRPr="00DA720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DA720A" w:rsidRDefault="00283706" w:rsidP="00283706">
            <w:pPr>
              <w:pStyle w:val="Subttulo"/>
              <w:rPr>
                <w:noProof/>
              </w:rPr>
            </w:pPr>
            <w:r>
              <w:rPr>
                <w:noProof/>
              </w:rPr>
              <w:t>Sistema para el Desarrollo Integral de la Familia</w:t>
            </w:r>
          </w:p>
        </w:tc>
      </w:tr>
    </w:tbl>
    <w:tbl>
      <w:tblPr>
        <w:tblStyle w:val="Tablanorma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Diseño de tabla"/>
      </w:tblPr>
      <w:tblGrid>
        <w:gridCol w:w="6597"/>
        <w:gridCol w:w="4175"/>
      </w:tblGrid>
      <w:tr w:rsidR="00EA415B" w:rsidRPr="00DA720A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DA720A" w:rsidRDefault="00066835">
            <w:pPr>
              <w:pStyle w:val="Ttulo"/>
              <w:rPr>
                <w:noProof/>
              </w:rPr>
            </w:pPr>
            <w:r>
              <w:rPr>
                <w:noProof/>
              </w:rPr>
              <w:t>Agenda de la presidente</w:t>
            </w:r>
          </w:p>
          <w:p w:rsidR="00EA415B" w:rsidRPr="00DA720A" w:rsidRDefault="00EA415B" w:rsidP="00283706">
            <w:pPr>
              <w:pStyle w:val="Textoindependiente"/>
              <w:rPr>
                <w:noProof/>
              </w:rPr>
            </w:pPr>
          </w:p>
        </w:tc>
        <w:tc>
          <w:tcPr>
            <w:tcW w:w="4186" w:type="dxa"/>
          </w:tcPr>
          <w:p w:rsidR="00EA415B" w:rsidRPr="00DA720A" w:rsidRDefault="00375B27">
            <w:pPr>
              <w:jc w:val="center"/>
              <w:rPr>
                <w:noProof/>
              </w:rPr>
            </w:pPr>
            <w:r w:rsidRPr="00DA720A">
              <w:rPr>
                <w:noProof/>
                <w:lang w:val="es-MX" w:eastAsia="es-MX"/>
              </w:rPr>
              <w:drawing>
                <wp:inline distT="0" distB="0" distL="0" distR="0" wp14:anchorId="0BA1EB8A" wp14:editId="5DD5CF71">
                  <wp:extent cx="1510838" cy="1480921"/>
                  <wp:effectExtent l="95250" t="114300" r="146685" b="157480"/>
                  <wp:docPr id="1" name="Marcador de posi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838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decalendario"/>
        <w:tblW w:w="5000" w:type="pct"/>
        <w:tblLook w:val="0420" w:firstRow="1" w:lastRow="0" w:firstColumn="0" w:lastColumn="0" w:noHBand="0" w:noVBand="1"/>
        <w:tblCaption w:val="Diseño de tabla"/>
      </w:tblPr>
      <w:tblGrid>
        <w:gridCol w:w="1126"/>
        <w:gridCol w:w="851"/>
        <w:gridCol w:w="2126"/>
        <w:gridCol w:w="1701"/>
        <w:gridCol w:w="2126"/>
        <w:gridCol w:w="1915"/>
        <w:gridCol w:w="911"/>
      </w:tblGrid>
      <w:tr w:rsidR="009A07C5" w:rsidRPr="00DA720A" w:rsidTr="006E7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554098BFA98641FBA956138FA5D37D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26" w:type="dxa"/>
              </w:tcPr>
              <w:p w:rsidR="00EA415B" w:rsidRPr="00DA720A" w:rsidRDefault="00FF68C7">
                <w:pPr>
                  <w:pStyle w:val="Das"/>
                  <w:rPr>
                    <w:noProof/>
                  </w:rPr>
                </w:pPr>
                <w:r w:rsidRPr="00DA720A">
                  <w:rPr>
                    <w:noProof/>
                    <w:lang w:bidi="es-ES"/>
                  </w:rPr>
                  <w:t>Lunes</w:t>
                </w:r>
              </w:p>
            </w:tc>
          </w:sdtContent>
        </w:sdt>
        <w:tc>
          <w:tcPr>
            <w:tcW w:w="851" w:type="dxa"/>
          </w:tcPr>
          <w:p w:rsidR="00EA415B" w:rsidRPr="00DA720A" w:rsidRDefault="005059E4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9D6C258401C1477E88D562C42952DA1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Martes</w:t>
                </w:r>
              </w:sdtContent>
            </w:sdt>
          </w:p>
        </w:tc>
        <w:tc>
          <w:tcPr>
            <w:tcW w:w="2126" w:type="dxa"/>
          </w:tcPr>
          <w:p w:rsidR="00EA415B" w:rsidRPr="00DA720A" w:rsidRDefault="005059E4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0E02AD123A834EB5870F4336740FF430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1701" w:type="dxa"/>
          </w:tcPr>
          <w:p w:rsidR="00EA415B" w:rsidRPr="00DA720A" w:rsidRDefault="005059E4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4A4CE0E427574C81B070A3A388F366C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Jueves</w:t>
                </w:r>
              </w:sdtContent>
            </w:sdt>
          </w:p>
        </w:tc>
        <w:tc>
          <w:tcPr>
            <w:tcW w:w="2126" w:type="dxa"/>
          </w:tcPr>
          <w:p w:rsidR="00EA415B" w:rsidRPr="00DA720A" w:rsidRDefault="005059E4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CF23793EFD5B40689309E1AC39D45AB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Viernes</w:t>
                </w:r>
              </w:sdtContent>
            </w:sdt>
          </w:p>
        </w:tc>
        <w:tc>
          <w:tcPr>
            <w:tcW w:w="1915" w:type="dxa"/>
          </w:tcPr>
          <w:p w:rsidR="00EA415B" w:rsidRPr="00DA720A" w:rsidRDefault="005059E4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6400853CF22E46CFA3FDCEE1525F262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Sábado</w:t>
                </w:r>
              </w:sdtContent>
            </w:sdt>
          </w:p>
        </w:tc>
        <w:tc>
          <w:tcPr>
            <w:tcW w:w="911" w:type="dxa"/>
          </w:tcPr>
          <w:p w:rsidR="00EA415B" w:rsidRPr="00DA720A" w:rsidRDefault="005059E4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C484453F03BE4DF5B60DC9B06B30FD1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Domingo</w:t>
                </w:r>
              </w:sdtContent>
            </w:sdt>
          </w:p>
        </w:tc>
      </w:tr>
      <w:tr w:rsidR="00D243D7" w:rsidRPr="00DA720A" w:rsidTr="006E7ADF">
        <w:tc>
          <w:tcPr>
            <w:tcW w:w="1126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903B8" w:rsidRPr="00DA720A" w:rsidRDefault="00B903B8" w:rsidP="0025469F">
            <w:pPr>
              <w:pStyle w:val="Fechas"/>
              <w:rPr>
                <w:noProof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C509A" w:rsidRPr="00DA720A" w:rsidRDefault="007C509A" w:rsidP="007C509A">
            <w:pPr>
              <w:pStyle w:val="Fechas"/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EA415B" w:rsidRPr="00B903B8" w:rsidRDefault="00EA415B" w:rsidP="007C509A">
            <w:pPr>
              <w:jc w:val="right"/>
            </w:pPr>
          </w:p>
        </w:tc>
        <w:tc>
          <w:tcPr>
            <w:tcW w:w="2126" w:type="dxa"/>
            <w:tcBorders>
              <w:bottom w:val="nil"/>
            </w:tcBorders>
          </w:tcPr>
          <w:p w:rsidR="00EA415B" w:rsidRDefault="00421BCD">
            <w:pPr>
              <w:pStyle w:val="Fechas"/>
              <w:rPr>
                <w:noProof/>
              </w:rPr>
            </w:pPr>
            <w:r>
              <w:rPr>
                <w:noProof/>
              </w:rPr>
              <w:t>1</w:t>
            </w:r>
          </w:p>
          <w:p w:rsidR="006678AA" w:rsidRPr="00DA720A" w:rsidRDefault="006678AA" w:rsidP="006678AA">
            <w:pPr>
              <w:pStyle w:val="Fechas"/>
              <w:jc w:val="both"/>
              <w:rPr>
                <w:noProof/>
              </w:rPr>
            </w:pPr>
            <w:r w:rsidRPr="00EC1172">
              <w:rPr>
                <w:noProof/>
                <w:color w:val="auto"/>
              </w:rPr>
              <w:t xml:space="preserve">6:00 pm </w:t>
            </w:r>
            <w:r w:rsidR="00BA2535" w:rsidRPr="00EC1172">
              <w:rPr>
                <w:noProof/>
                <w:color w:val="auto"/>
              </w:rPr>
              <w:t xml:space="preserve"> </w:t>
            </w:r>
            <w:r w:rsidR="001E7D52" w:rsidRPr="00EC1172">
              <w:rPr>
                <w:noProof/>
                <w:color w:val="auto"/>
              </w:rPr>
              <w:t xml:space="preserve"> </w:t>
            </w:r>
            <w:r w:rsidRPr="00EC1172">
              <w:rPr>
                <w:noProof/>
                <w:color w:val="auto"/>
              </w:rPr>
              <w:t>Galas del mariachi en malecón de Jocotepec</w:t>
            </w:r>
          </w:p>
        </w:tc>
        <w:tc>
          <w:tcPr>
            <w:tcW w:w="1915" w:type="dxa"/>
            <w:tcBorders>
              <w:bottom w:val="nil"/>
            </w:tcBorders>
          </w:tcPr>
          <w:p w:rsidR="00EA415B" w:rsidRPr="00DA720A" w:rsidRDefault="00421BCD">
            <w:pPr>
              <w:pStyle w:val="Fechas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911" w:type="dxa"/>
            <w:tcBorders>
              <w:bottom w:val="nil"/>
            </w:tcBorders>
          </w:tcPr>
          <w:p w:rsidR="00B44D17" w:rsidRPr="00DA720A" w:rsidRDefault="00421BCD" w:rsidP="00CE23E2">
            <w:pPr>
              <w:pStyle w:val="Fechas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D243D7" w:rsidRPr="00DA720A" w:rsidTr="006E7ADF">
        <w:trPr>
          <w:trHeight w:hRule="exact" w:val="162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both"/>
              <w:rPr>
                <w:noProof/>
              </w:rPr>
            </w:pPr>
          </w:p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A63D57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0D340A">
            <w:pPr>
              <w:jc w:val="both"/>
              <w:rPr>
                <w:noProof/>
              </w:rPr>
            </w:pPr>
          </w:p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rPr>
                <w:noProof/>
              </w:rPr>
            </w:pPr>
          </w:p>
        </w:tc>
        <w:tc>
          <w:tcPr>
            <w:tcW w:w="191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6E7ADF">
        <w:tc>
          <w:tcPr>
            <w:tcW w:w="1126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21BCD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85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21BCD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126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2A06C1" w:rsidRDefault="00421BCD" w:rsidP="000D340A">
            <w:pPr>
              <w:pStyle w:val="Fechas"/>
              <w:tabs>
                <w:tab w:val="right" w:pos="1627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0D340A" w:rsidRDefault="00421BCD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2126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21BCD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91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21BCD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21BCD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 w:rsidR="00D243D7" w:rsidRPr="00DA720A" w:rsidTr="006E7ADF">
        <w:trPr>
          <w:trHeight w:hRule="exact" w:val="1217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:rsidR="009A07C5" w:rsidRPr="00DA720A" w:rsidRDefault="009A07C5" w:rsidP="00032183">
            <w:pPr>
              <w:jc w:val="both"/>
              <w:rPr>
                <w:noProof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:rsidR="00F75DF9" w:rsidRPr="002A06C1" w:rsidRDefault="00F75DF9" w:rsidP="00032183">
            <w:pPr>
              <w:spacing w:after="0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CD2449" w:rsidP="00B400AD">
            <w:pPr>
              <w:jc w:val="both"/>
              <w:rPr>
                <w:noProof/>
              </w:rPr>
            </w:pPr>
            <w:r>
              <w:rPr>
                <w:noProof/>
              </w:rPr>
              <w:t>8:00 p.m. Baile de gala en auditorio Marcos Castellanos</w:t>
            </w: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6E7ADF">
        <w:tc>
          <w:tcPr>
            <w:tcW w:w="1126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21BCD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85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21BCD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2126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21BCD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0D340A" w:rsidRDefault="00421BCD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2126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21BCD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91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21BCD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21BCD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17</w:t>
            </w:r>
          </w:p>
        </w:tc>
      </w:tr>
      <w:tr w:rsidR="00D243D7" w:rsidRPr="00DA720A" w:rsidTr="006E7ADF">
        <w:trPr>
          <w:trHeight w:hRule="exact" w:val="1758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:rsidR="00AC2932" w:rsidRPr="00DA720A" w:rsidRDefault="00AC2932" w:rsidP="00032183">
            <w:pPr>
              <w:jc w:val="both"/>
              <w:rPr>
                <w:noProof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6F0CA1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9:00 hrs honores a la Bandera en plaza principal.</w:t>
            </w:r>
          </w:p>
          <w:p w:rsidR="006E7ADF" w:rsidRDefault="006E7ADF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11:00 hrs 5° Informe de gobierno en sala de cabildo.</w:t>
            </w:r>
          </w:p>
        </w:tc>
        <w:tc>
          <w:tcPr>
            <w:tcW w:w="1701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682990" w:rsidP="0003218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8:3</w:t>
            </w:r>
            <w:bookmarkStart w:id="0" w:name="_GoBack"/>
            <w:bookmarkEnd w:id="0"/>
            <w:r w:rsidR="007719E7">
              <w:rPr>
                <w:noProof/>
                <w:sz w:val="16"/>
                <w:szCs w:val="16"/>
              </w:rPr>
              <w:t>0 p.m. Paseo de las antorchas en plaza del Zarape.</w:t>
            </w:r>
          </w:p>
          <w:p w:rsidR="007719E7" w:rsidRPr="002A06C1" w:rsidRDefault="007719E7" w:rsidP="0003218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11:00 pm Grito de Independencia en plaza del Zarape</w:t>
            </w:r>
          </w:p>
        </w:tc>
        <w:tc>
          <w:tcPr>
            <w:tcW w:w="191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6F0CA1" w:rsidP="000D340A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8:00 hrs Honores a la Bandera en plaza principal.</w:t>
            </w:r>
          </w:p>
          <w:p w:rsidR="006F0CA1" w:rsidRDefault="006F0CA1" w:rsidP="000D340A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9:00 hrs Desfile cívico.</w:t>
            </w:r>
          </w:p>
          <w:p w:rsidR="00B400AD" w:rsidRPr="00396056" w:rsidRDefault="00B400AD" w:rsidP="000D340A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8:00 p.m. Premios lacustre en plaza principal.</w:t>
            </w: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6E7ADF">
        <w:tc>
          <w:tcPr>
            <w:tcW w:w="1126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21BCD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85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21BCD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2126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21BCD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21BCD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2126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21BCD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191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396056" w:rsidRDefault="00421BCD" w:rsidP="000D340A">
            <w:pPr>
              <w:pStyle w:val="Fechas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21BCD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24</w:t>
            </w:r>
          </w:p>
        </w:tc>
      </w:tr>
      <w:tr w:rsidR="007C509A" w:rsidRPr="00DA720A" w:rsidTr="006E7ADF">
        <w:trPr>
          <w:trHeight w:hRule="exact" w:val="1273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DA720A" w:rsidRDefault="007C509A" w:rsidP="007C509A">
            <w:pPr>
              <w:jc w:val="both"/>
              <w:rPr>
                <w:noProof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2A06C1" w:rsidRDefault="007C509A" w:rsidP="007C509A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DA720A" w:rsidRDefault="006E7ADF" w:rsidP="007C509A">
            <w:pPr>
              <w:jc w:val="both"/>
              <w:rPr>
                <w:noProof/>
              </w:rPr>
            </w:pPr>
            <w:r>
              <w:rPr>
                <w:noProof/>
              </w:rPr>
              <w:t>9:00 hrs Inauguración  del XXXII Concurso Nacional de aparatos y Experimentos de Física en Guadalajara, Jal.</w:t>
            </w: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DA720A" w:rsidRDefault="007C509A" w:rsidP="007C509A">
            <w:pPr>
              <w:jc w:val="both"/>
              <w:rPr>
                <w:noProof/>
              </w:rPr>
            </w:pPr>
          </w:p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283706" w:rsidRDefault="007C509A" w:rsidP="007C509A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DA720A" w:rsidRDefault="007C509A" w:rsidP="007C509A">
            <w:pPr>
              <w:jc w:val="both"/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DA720A" w:rsidRDefault="007C509A" w:rsidP="007C509A">
            <w:pPr>
              <w:jc w:val="right"/>
              <w:rPr>
                <w:noProof/>
              </w:rPr>
            </w:pPr>
          </w:p>
        </w:tc>
      </w:tr>
      <w:tr w:rsidR="007C509A" w:rsidRPr="00DA720A" w:rsidTr="006E7ADF">
        <w:tc>
          <w:tcPr>
            <w:tcW w:w="1126" w:type="dxa"/>
            <w:tcBorders>
              <w:top w:val="single" w:sz="6" w:space="0" w:color="BFBFBF" w:themeColor="background1" w:themeShade="BF"/>
              <w:bottom w:val="nil"/>
            </w:tcBorders>
          </w:tcPr>
          <w:p w:rsidR="007C509A" w:rsidRPr="00DA720A" w:rsidRDefault="00421BCD" w:rsidP="007C509A">
            <w:pPr>
              <w:pStyle w:val="Fechas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851" w:type="dxa"/>
            <w:tcBorders>
              <w:top w:val="single" w:sz="6" w:space="0" w:color="BFBFBF" w:themeColor="background1" w:themeShade="BF"/>
              <w:bottom w:val="nil"/>
            </w:tcBorders>
          </w:tcPr>
          <w:p w:rsidR="007C509A" w:rsidRPr="00DA720A" w:rsidRDefault="00421BCD" w:rsidP="007C509A">
            <w:pPr>
              <w:pStyle w:val="Fechas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2126" w:type="dxa"/>
            <w:tcBorders>
              <w:top w:val="single" w:sz="6" w:space="0" w:color="BFBFBF" w:themeColor="background1" w:themeShade="BF"/>
              <w:bottom w:val="nil"/>
            </w:tcBorders>
          </w:tcPr>
          <w:p w:rsidR="007C509A" w:rsidRPr="00DA720A" w:rsidRDefault="00421BCD" w:rsidP="007C509A">
            <w:pPr>
              <w:pStyle w:val="Fechas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7C509A" w:rsidRPr="00DA720A" w:rsidRDefault="00421BCD" w:rsidP="007C509A">
            <w:pPr>
              <w:pStyle w:val="Fechas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2126" w:type="dxa"/>
            <w:tcBorders>
              <w:top w:val="single" w:sz="6" w:space="0" w:color="BFBFBF" w:themeColor="background1" w:themeShade="BF"/>
              <w:bottom w:val="nil"/>
            </w:tcBorders>
          </w:tcPr>
          <w:p w:rsidR="007C509A" w:rsidRPr="00DA720A" w:rsidRDefault="00421BCD" w:rsidP="007C509A">
            <w:pPr>
              <w:pStyle w:val="Fechas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1915" w:type="dxa"/>
            <w:tcBorders>
              <w:top w:val="single" w:sz="6" w:space="0" w:color="BFBFBF" w:themeColor="background1" w:themeShade="BF"/>
              <w:bottom w:val="nil"/>
            </w:tcBorders>
          </w:tcPr>
          <w:p w:rsidR="007C509A" w:rsidRPr="00DA720A" w:rsidRDefault="00421BCD" w:rsidP="007C509A">
            <w:pPr>
              <w:pStyle w:val="Fechas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7C509A" w:rsidRPr="00DA720A" w:rsidRDefault="007C509A" w:rsidP="007C509A">
            <w:pPr>
              <w:pStyle w:val="Fechas"/>
              <w:rPr>
                <w:noProof/>
              </w:rPr>
            </w:pPr>
          </w:p>
        </w:tc>
      </w:tr>
      <w:tr w:rsidR="007C509A" w:rsidRPr="00DA720A" w:rsidTr="006E7ADF">
        <w:trPr>
          <w:trHeight w:hRule="exact" w:val="1256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DA720A" w:rsidRDefault="007C509A" w:rsidP="007C509A">
            <w:pPr>
              <w:jc w:val="both"/>
              <w:rPr>
                <w:noProof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4A6826" w:rsidRDefault="007C509A" w:rsidP="007C509A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DA720A" w:rsidRDefault="007C509A" w:rsidP="007C509A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DA720A" w:rsidRDefault="007C509A" w:rsidP="007C509A">
            <w:pPr>
              <w:jc w:val="both"/>
              <w:rPr>
                <w:noProof/>
              </w:rPr>
            </w:pPr>
          </w:p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DA720A" w:rsidRDefault="007C509A" w:rsidP="007C509A">
            <w:pPr>
              <w:jc w:val="both"/>
              <w:rPr>
                <w:noProof/>
              </w:rPr>
            </w:pPr>
          </w:p>
        </w:tc>
        <w:tc>
          <w:tcPr>
            <w:tcW w:w="1915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DA720A" w:rsidRDefault="007C509A" w:rsidP="007C509A">
            <w:pPr>
              <w:jc w:val="right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DA720A" w:rsidRDefault="007C509A" w:rsidP="007C509A">
            <w:pPr>
              <w:jc w:val="right"/>
              <w:rPr>
                <w:noProof/>
              </w:rPr>
            </w:pPr>
          </w:p>
        </w:tc>
      </w:tr>
    </w:tbl>
    <w:p w:rsidR="00EA415B" w:rsidRPr="00DA720A" w:rsidRDefault="00EA415B" w:rsidP="00CC772E">
      <w:pPr>
        <w:pStyle w:val="Cita"/>
        <w:jc w:val="left"/>
        <w:rPr>
          <w:noProof/>
        </w:rPr>
      </w:pPr>
    </w:p>
    <w:sectPr w:rsidR="00EA415B" w:rsidRPr="00DA720A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9E4" w:rsidRDefault="005059E4">
      <w:pPr>
        <w:spacing w:before="0" w:after="0"/>
      </w:pPr>
      <w:r>
        <w:separator/>
      </w:r>
    </w:p>
  </w:endnote>
  <w:endnote w:type="continuationSeparator" w:id="0">
    <w:p w:rsidR="005059E4" w:rsidRDefault="005059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9E4" w:rsidRDefault="005059E4">
      <w:pPr>
        <w:spacing w:before="0" w:after="0"/>
      </w:pPr>
      <w:r>
        <w:separator/>
      </w:r>
    </w:p>
  </w:footnote>
  <w:footnote w:type="continuationSeparator" w:id="0">
    <w:p w:rsidR="005059E4" w:rsidRDefault="005059E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0/09/2023"/>
    <w:docVar w:name="MonthStart" w:val="01/09/2023"/>
    <w:docVar w:name="ShowDynamicGuides" w:val="1"/>
    <w:docVar w:name="ShowMarginGuides" w:val="0"/>
    <w:docVar w:name="ShowOutlines" w:val="0"/>
    <w:docVar w:name="ShowStaticGuides" w:val="0"/>
  </w:docVars>
  <w:rsids>
    <w:rsidRoot w:val="00283706"/>
    <w:rsid w:val="00032183"/>
    <w:rsid w:val="00051920"/>
    <w:rsid w:val="000527AF"/>
    <w:rsid w:val="00066835"/>
    <w:rsid w:val="000B27B4"/>
    <w:rsid w:val="000D340A"/>
    <w:rsid w:val="00124ADC"/>
    <w:rsid w:val="00147B54"/>
    <w:rsid w:val="00193E15"/>
    <w:rsid w:val="00194024"/>
    <w:rsid w:val="001B1B58"/>
    <w:rsid w:val="001C1F21"/>
    <w:rsid w:val="001E6562"/>
    <w:rsid w:val="001E7D52"/>
    <w:rsid w:val="001F6604"/>
    <w:rsid w:val="00240E12"/>
    <w:rsid w:val="00245592"/>
    <w:rsid w:val="0025469F"/>
    <w:rsid w:val="002553CA"/>
    <w:rsid w:val="0025748C"/>
    <w:rsid w:val="00260409"/>
    <w:rsid w:val="00270613"/>
    <w:rsid w:val="00273C28"/>
    <w:rsid w:val="00283706"/>
    <w:rsid w:val="002A06C1"/>
    <w:rsid w:val="002A110F"/>
    <w:rsid w:val="002E55A6"/>
    <w:rsid w:val="002F7032"/>
    <w:rsid w:val="0031676A"/>
    <w:rsid w:val="00320970"/>
    <w:rsid w:val="00327133"/>
    <w:rsid w:val="00347683"/>
    <w:rsid w:val="00366D6A"/>
    <w:rsid w:val="00375B27"/>
    <w:rsid w:val="00396056"/>
    <w:rsid w:val="003B3F8E"/>
    <w:rsid w:val="003C3815"/>
    <w:rsid w:val="003E2564"/>
    <w:rsid w:val="003E7593"/>
    <w:rsid w:val="00403F2B"/>
    <w:rsid w:val="00421BCD"/>
    <w:rsid w:val="00427AA5"/>
    <w:rsid w:val="004536E6"/>
    <w:rsid w:val="004A6826"/>
    <w:rsid w:val="004C5C92"/>
    <w:rsid w:val="005059E4"/>
    <w:rsid w:val="00520732"/>
    <w:rsid w:val="005323D8"/>
    <w:rsid w:val="00544A48"/>
    <w:rsid w:val="0058254E"/>
    <w:rsid w:val="0059471C"/>
    <w:rsid w:val="005A679E"/>
    <w:rsid w:val="005B0C48"/>
    <w:rsid w:val="005B36C3"/>
    <w:rsid w:val="005B4DAC"/>
    <w:rsid w:val="005B6D53"/>
    <w:rsid w:val="005D458B"/>
    <w:rsid w:val="005D7EBD"/>
    <w:rsid w:val="006349CC"/>
    <w:rsid w:val="006678AA"/>
    <w:rsid w:val="00674D6A"/>
    <w:rsid w:val="00682990"/>
    <w:rsid w:val="00683503"/>
    <w:rsid w:val="006C1ECF"/>
    <w:rsid w:val="006E35B6"/>
    <w:rsid w:val="006E7ADF"/>
    <w:rsid w:val="006F0CA1"/>
    <w:rsid w:val="007604BB"/>
    <w:rsid w:val="007719E7"/>
    <w:rsid w:val="00786653"/>
    <w:rsid w:val="007B241D"/>
    <w:rsid w:val="007C0D26"/>
    <w:rsid w:val="007C509A"/>
    <w:rsid w:val="007C53DC"/>
    <w:rsid w:val="00801443"/>
    <w:rsid w:val="00802289"/>
    <w:rsid w:val="0081186D"/>
    <w:rsid w:val="0081356A"/>
    <w:rsid w:val="0082145A"/>
    <w:rsid w:val="00847FA1"/>
    <w:rsid w:val="008B1D7E"/>
    <w:rsid w:val="008F41EF"/>
    <w:rsid w:val="0092083A"/>
    <w:rsid w:val="00925ED9"/>
    <w:rsid w:val="00935310"/>
    <w:rsid w:val="00936798"/>
    <w:rsid w:val="009656D1"/>
    <w:rsid w:val="009710E0"/>
    <w:rsid w:val="009728C0"/>
    <w:rsid w:val="00997C7D"/>
    <w:rsid w:val="009A07C5"/>
    <w:rsid w:val="009A164A"/>
    <w:rsid w:val="009A71E1"/>
    <w:rsid w:val="009B0024"/>
    <w:rsid w:val="009E66B6"/>
    <w:rsid w:val="00A10C51"/>
    <w:rsid w:val="00A2658B"/>
    <w:rsid w:val="00A63D57"/>
    <w:rsid w:val="00A751E3"/>
    <w:rsid w:val="00A83BAC"/>
    <w:rsid w:val="00A90ABF"/>
    <w:rsid w:val="00AC2932"/>
    <w:rsid w:val="00AD0D95"/>
    <w:rsid w:val="00AD26B4"/>
    <w:rsid w:val="00B2041B"/>
    <w:rsid w:val="00B400AD"/>
    <w:rsid w:val="00B44D17"/>
    <w:rsid w:val="00B54456"/>
    <w:rsid w:val="00B903B8"/>
    <w:rsid w:val="00BA2535"/>
    <w:rsid w:val="00BC6A26"/>
    <w:rsid w:val="00BF0FEE"/>
    <w:rsid w:val="00C12FE8"/>
    <w:rsid w:val="00C41633"/>
    <w:rsid w:val="00C4246D"/>
    <w:rsid w:val="00C6556B"/>
    <w:rsid w:val="00C80158"/>
    <w:rsid w:val="00CB00F4"/>
    <w:rsid w:val="00CB5508"/>
    <w:rsid w:val="00CC772E"/>
    <w:rsid w:val="00CD2449"/>
    <w:rsid w:val="00CE23E2"/>
    <w:rsid w:val="00CE7145"/>
    <w:rsid w:val="00D0616F"/>
    <w:rsid w:val="00D17904"/>
    <w:rsid w:val="00D243D7"/>
    <w:rsid w:val="00DA720A"/>
    <w:rsid w:val="00E04F67"/>
    <w:rsid w:val="00E528A5"/>
    <w:rsid w:val="00E707A2"/>
    <w:rsid w:val="00E8151C"/>
    <w:rsid w:val="00E93B40"/>
    <w:rsid w:val="00EA415B"/>
    <w:rsid w:val="00EB4AB5"/>
    <w:rsid w:val="00EC1172"/>
    <w:rsid w:val="00EC3F48"/>
    <w:rsid w:val="00EC52E9"/>
    <w:rsid w:val="00ED5232"/>
    <w:rsid w:val="00F12878"/>
    <w:rsid w:val="00F31A15"/>
    <w:rsid w:val="00F428D8"/>
    <w:rsid w:val="00F75DF9"/>
    <w:rsid w:val="00F91023"/>
    <w:rsid w:val="00F95389"/>
    <w:rsid w:val="00FA73CA"/>
    <w:rsid w:val="00FB584A"/>
    <w:rsid w:val="00FD3459"/>
    <w:rsid w:val="00FF5F09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424C27"/>
  <w15:docId w15:val="{5DE025FE-A4CB-485D-80CC-CEE30C15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5"/>
    <w:qFormat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5"/>
    <w:rPr>
      <w:sz w:val="20"/>
    </w:rPr>
  </w:style>
  <w:style w:type="paragraph" w:customStyle="1" w:styleId="Mes">
    <w:name w:val="Me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3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4"/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paragraph" w:customStyle="1" w:styleId="Das">
    <w:name w:val="Día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odeglobo">
    <w:name w:val="Balloon Text"/>
    <w:basedOn w:val="Normal"/>
    <w:link w:val="Textodeglob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1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19"/>
    <w:semiHidden/>
    <w:unhideWhenUsed/>
  </w:style>
  <w:style w:type="paragraph" w:styleId="Textodebloque">
    <w:name w:val="Block Text"/>
    <w:basedOn w:val="Normal"/>
    <w:uiPriority w:val="19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Textoindependiente2">
    <w:name w:val="Body Text 2"/>
    <w:basedOn w:val="Normal"/>
    <w:link w:val="Textoindependiente2Car"/>
    <w:uiPriority w:val="19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9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19"/>
    <w:semiHidden/>
    <w:unhideWhenUsed/>
    <w:pPr>
      <w:spacing w:after="0" w:line="240" w:lineRule="auto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19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19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uiPriority w:val="19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uiPriority w:val="19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uiPriority w:val="1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19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19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ierre">
    <w:name w:val="Closing"/>
    <w:basedOn w:val="Normal"/>
    <w:link w:val="CierreCar"/>
    <w:uiPriority w:val="19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uiPriority w:val="19"/>
    <w:semiHidden/>
    <w:rPr>
      <w:sz w:val="20"/>
    </w:rPr>
  </w:style>
  <w:style w:type="paragraph" w:styleId="Textocomentario">
    <w:name w:val="annotation text"/>
    <w:basedOn w:val="Normal"/>
    <w:link w:val="TextocomentarioCar"/>
    <w:uiPriority w:val="1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1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19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19"/>
    <w:semiHidden/>
    <w:unhideWhenUsed/>
  </w:style>
  <w:style w:type="character" w:customStyle="1" w:styleId="FechaCar">
    <w:name w:val="Fecha Car"/>
    <w:basedOn w:val="Fuentedeprrafopredeter"/>
    <w:link w:val="Fecha"/>
    <w:uiPriority w:val="19"/>
    <w:semiHidden/>
    <w:rPr>
      <w:sz w:val="20"/>
    </w:rPr>
  </w:style>
  <w:style w:type="paragraph" w:styleId="Mapadeldocumento">
    <w:name w:val="Document Map"/>
    <w:basedOn w:val="Normal"/>
    <w:link w:val="Mapadeldocument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19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19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uiPriority w:val="19"/>
    <w:semiHidden/>
    <w:rPr>
      <w:sz w:val="20"/>
    </w:rPr>
  </w:style>
  <w:style w:type="paragraph" w:styleId="Textonotaalfinal">
    <w:name w:val="endnote text"/>
    <w:basedOn w:val="Normal"/>
    <w:link w:val="TextonotaalfinalCar"/>
    <w:uiPriority w:val="19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19"/>
    <w:semiHidden/>
    <w:rPr>
      <w:sz w:val="20"/>
      <w:szCs w:val="20"/>
    </w:rPr>
  </w:style>
  <w:style w:type="paragraph" w:styleId="Direccinsob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uiPriority w:val="19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19"/>
    <w:semiHidden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uiPriority w:val="1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19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uiPriority w:val="19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19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19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1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19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uiPriority w:val="19"/>
    <w:semiHidden/>
    <w:rPr>
      <w:sz w:val="20"/>
    </w:rPr>
  </w:style>
  <w:style w:type="paragraph" w:styleId="Textosinformato">
    <w:name w:val="Plain Text"/>
    <w:basedOn w:val="Normal"/>
    <w:link w:val="Textosinformato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19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link w:val="Cita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Car">
    <w:name w:val="Cita Car"/>
    <w:basedOn w:val="Fuentedeprrafopredeter"/>
    <w:link w:val="Cita"/>
    <w:uiPriority w:val="8"/>
    <w:rPr>
      <w:iCs/>
    </w:rPr>
  </w:style>
  <w:style w:type="paragraph" w:styleId="Saludo">
    <w:name w:val="Salutation"/>
    <w:basedOn w:val="Normal"/>
    <w:next w:val="Normal"/>
    <w:link w:val="SaludoCar"/>
    <w:uiPriority w:val="19"/>
    <w:semiHidden/>
    <w:unhideWhenUsed/>
  </w:style>
  <w:style w:type="character" w:customStyle="1" w:styleId="SaludoCar">
    <w:name w:val="Saludo Car"/>
    <w:basedOn w:val="Fuentedeprrafopredeter"/>
    <w:link w:val="Saludo"/>
    <w:uiPriority w:val="19"/>
    <w:semiHidden/>
    <w:rPr>
      <w:sz w:val="20"/>
    </w:rPr>
  </w:style>
  <w:style w:type="paragraph" w:styleId="Firma">
    <w:name w:val="Signature"/>
    <w:basedOn w:val="Normal"/>
    <w:link w:val="FirmaCar"/>
    <w:uiPriority w:val="19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uiPriority w:val="19"/>
    <w:semiHidden/>
    <w:rPr>
      <w:sz w:val="20"/>
    </w:rPr>
  </w:style>
  <w:style w:type="paragraph" w:styleId="Textoconsangra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uiPriority w:val="19"/>
    <w:semiHidden/>
    <w:unhideWhenUsed/>
  </w:style>
  <w:style w:type="paragraph" w:styleId="Encabezadodelista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14"/>
    <w:semiHidden/>
    <w:unhideWhenUsed/>
    <w:qFormat/>
    <w:pPr>
      <w:outlineLvl w:val="9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normal4">
    <w:name w:val="Plain Table 4"/>
    <w:basedOn w:val="Tabla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IF\AppData\Roaming\Microsoft\Plantillas\Calendario%20de%20instant&#225;ne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4098BFA98641FBA956138FA5D3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4690-0C35-4E4D-A49C-A20AF659580D}"/>
      </w:docPartPr>
      <w:docPartBody>
        <w:p w:rsidR="00C412D8" w:rsidRDefault="00250285">
          <w:pPr>
            <w:pStyle w:val="554098BFA98641FBA956138FA5D37D93"/>
          </w:pPr>
          <w:r w:rsidRPr="00DA720A">
            <w:rPr>
              <w:noProof/>
              <w:lang w:bidi="es-ES"/>
            </w:rPr>
            <w:t>Lunes</w:t>
          </w:r>
        </w:p>
      </w:docPartBody>
    </w:docPart>
    <w:docPart>
      <w:docPartPr>
        <w:name w:val="9D6C258401C1477E88D562C42952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B1E2-FB1E-4FA5-9E71-BDCBBDFBE055}"/>
      </w:docPartPr>
      <w:docPartBody>
        <w:p w:rsidR="00C412D8" w:rsidRDefault="00250285">
          <w:pPr>
            <w:pStyle w:val="9D6C258401C1477E88D562C42952DA12"/>
          </w:pPr>
          <w:r w:rsidRPr="00DA720A">
            <w:rPr>
              <w:noProof/>
              <w:lang w:bidi="es-ES"/>
            </w:rPr>
            <w:t>Martes</w:t>
          </w:r>
        </w:p>
      </w:docPartBody>
    </w:docPart>
    <w:docPart>
      <w:docPartPr>
        <w:name w:val="0E02AD123A834EB5870F4336740F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7DB0-FEB6-4E34-85A3-87B1B37AD473}"/>
      </w:docPartPr>
      <w:docPartBody>
        <w:p w:rsidR="00C412D8" w:rsidRDefault="00250285">
          <w:pPr>
            <w:pStyle w:val="0E02AD123A834EB5870F4336740FF430"/>
          </w:pPr>
          <w:r w:rsidRPr="00DA720A">
            <w:rPr>
              <w:noProof/>
              <w:lang w:bidi="es-ES"/>
            </w:rPr>
            <w:t>Miércoles</w:t>
          </w:r>
        </w:p>
      </w:docPartBody>
    </w:docPart>
    <w:docPart>
      <w:docPartPr>
        <w:name w:val="4A4CE0E427574C81B070A3A388F3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70C7-BBD2-4817-926E-4DDC34B64EA2}"/>
      </w:docPartPr>
      <w:docPartBody>
        <w:p w:rsidR="00C412D8" w:rsidRDefault="00250285">
          <w:pPr>
            <w:pStyle w:val="4A4CE0E427574C81B070A3A388F366C4"/>
          </w:pPr>
          <w:r w:rsidRPr="00DA720A">
            <w:rPr>
              <w:noProof/>
              <w:lang w:bidi="es-ES"/>
            </w:rPr>
            <w:t>Jueves</w:t>
          </w:r>
        </w:p>
      </w:docPartBody>
    </w:docPart>
    <w:docPart>
      <w:docPartPr>
        <w:name w:val="CF23793EFD5B40689309E1AC39D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C84C-BCDA-4E02-8B45-3677420358D0}"/>
      </w:docPartPr>
      <w:docPartBody>
        <w:p w:rsidR="00C412D8" w:rsidRDefault="00250285">
          <w:pPr>
            <w:pStyle w:val="CF23793EFD5B40689309E1AC39D45AB6"/>
          </w:pPr>
          <w:r w:rsidRPr="00DA720A">
            <w:rPr>
              <w:noProof/>
              <w:lang w:bidi="es-ES"/>
            </w:rPr>
            <w:t>Viernes</w:t>
          </w:r>
        </w:p>
      </w:docPartBody>
    </w:docPart>
    <w:docPart>
      <w:docPartPr>
        <w:name w:val="6400853CF22E46CFA3FDCEE1525F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EF2A-8861-46D0-BC9B-470C2E33EF5F}"/>
      </w:docPartPr>
      <w:docPartBody>
        <w:p w:rsidR="00C412D8" w:rsidRDefault="00250285">
          <w:pPr>
            <w:pStyle w:val="6400853CF22E46CFA3FDCEE1525F2623"/>
          </w:pPr>
          <w:r w:rsidRPr="00DA720A">
            <w:rPr>
              <w:noProof/>
              <w:lang w:bidi="es-ES"/>
            </w:rPr>
            <w:t>Sábado</w:t>
          </w:r>
        </w:p>
      </w:docPartBody>
    </w:docPart>
    <w:docPart>
      <w:docPartPr>
        <w:name w:val="C484453F03BE4DF5B60DC9B06B30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7215-2F5F-43A4-B1A6-6AFBAF91E9C3}"/>
      </w:docPartPr>
      <w:docPartBody>
        <w:p w:rsidR="00C412D8" w:rsidRDefault="00250285">
          <w:pPr>
            <w:pStyle w:val="C484453F03BE4DF5B60DC9B06B30FD14"/>
          </w:pPr>
          <w:r w:rsidRPr="00DA720A">
            <w:rPr>
              <w:noProof/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85"/>
    <w:rsid w:val="00250285"/>
    <w:rsid w:val="002B4D9F"/>
    <w:rsid w:val="002F1520"/>
    <w:rsid w:val="003B1818"/>
    <w:rsid w:val="004045E8"/>
    <w:rsid w:val="0041383A"/>
    <w:rsid w:val="00502A9B"/>
    <w:rsid w:val="00555941"/>
    <w:rsid w:val="00576069"/>
    <w:rsid w:val="005B7E75"/>
    <w:rsid w:val="006B6E4F"/>
    <w:rsid w:val="006C342F"/>
    <w:rsid w:val="007C06F7"/>
    <w:rsid w:val="007D0F01"/>
    <w:rsid w:val="00920B26"/>
    <w:rsid w:val="00994784"/>
    <w:rsid w:val="00AA712C"/>
    <w:rsid w:val="00BC130D"/>
    <w:rsid w:val="00BE3D69"/>
    <w:rsid w:val="00C15C74"/>
    <w:rsid w:val="00C412D8"/>
    <w:rsid w:val="00C51C04"/>
    <w:rsid w:val="00CF7D0E"/>
    <w:rsid w:val="00D23816"/>
    <w:rsid w:val="00E37976"/>
    <w:rsid w:val="00E52896"/>
    <w:rsid w:val="00EA7921"/>
    <w:rsid w:val="00F1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1ACC58B203450CA21904EC96C6C020">
    <w:name w:val="251ACC58B203450CA21904EC96C6C020"/>
  </w:style>
  <w:style w:type="paragraph" w:customStyle="1" w:styleId="B3AF1BE915EB4EF99EF4A8BE9B4B8EEA">
    <w:name w:val="B3AF1BE915EB4EF99EF4A8BE9B4B8EEA"/>
  </w:style>
  <w:style w:type="paragraph" w:customStyle="1" w:styleId="B1B66504C8A54577A3B0FEAD14F241AB">
    <w:name w:val="B1B66504C8A54577A3B0FEAD14F241AB"/>
  </w:style>
  <w:style w:type="paragraph" w:customStyle="1" w:styleId="554098BFA98641FBA956138FA5D37D93">
    <w:name w:val="554098BFA98641FBA956138FA5D37D93"/>
  </w:style>
  <w:style w:type="paragraph" w:customStyle="1" w:styleId="9D6C258401C1477E88D562C42952DA12">
    <w:name w:val="9D6C258401C1477E88D562C42952DA12"/>
  </w:style>
  <w:style w:type="paragraph" w:customStyle="1" w:styleId="0E02AD123A834EB5870F4336740FF430">
    <w:name w:val="0E02AD123A834EB5870F4336740FF430"/>
  </w:style>
  <w:style w:type="paragraph" w:customStyle="1" w:styleId="4A4CE0E427574C81B070A3A388F366C4">
    <w:name w:val="4A4CE0E427574C81B070A3A388F366C4"/>
  </w:style>
  <w:style w:type="paragraph" w:customStyle="1" w:styleId="CF23793EFD5B40689309E1AC39D45AB6">
    <w:name w:val="CF23793EFD5B40689309E1AC39D45AB6"/>
  </w:style>
  <w:style w:type="paragraph" w:customStyle="1" w:styleId="6400853CF22E46CFA3FDCEE1525F2623">
    <w:name w:val="6400853CF22E46CFA3FDCEE1525F2623"/>
  </w:style>
  <w:style w:type="paragraph" w:customStyle="1" w:styleId="C484453F03BE4DF5B60DC9B06B30FD14">
    <w:name w:val="C484453F03BE4DF5B60DC9B06B30FD14"/>
  </w:style>
  <w:style w:type="paragraph" w:customStyle="1" w:styleId="2C4CC105764C416FB02122AE7BFC3C86">
    <w:name w:val="2C4CC105764C416FB02122AE7BFC3C86"/>
  </w:style>
  <w:style w:type="paragraph" w:customStyle="1" w:styleId="FB10F23ED363458F9B28E3AF2A7FF65C">
    <w:name w:val="FB10F23ED363458F9B28E3AF2A7FF65C"/>
    <w:rsid w:val="00920B26"/>
  </w:style>
  <w:style w:type="paragraph" w:customStyle="1" w:styleId="9A78B8E6EC5B47AC97BDDAE0642B68CC">
    <w:name w:val="9A78B8E6EC5B47AC97BDDAE0642B68CC"/>
    <w:rsid w:val="00920B26"/>
  </w:style>
  <w:style w:type="paragraph" w:customStyle="1" w:styleId="B2E77E5409A649999D61CF7E80747C5E">
    <w:name w:val="B2E77E5409A649999D61CF7E80747C5E"/>
    <w:rsid w:val="00920B26"/>
  </w:style>
  <w:style w:type="paragraph" w:customStyle="1" w:styleId="3CC660D1BD394152B3CBA1136E6DE834">
    <w:name w:val="3CC660D1BD394152B3CBA1136E6DE834"/>
    <w:rsid w:val="00920B26"/>
  </w:style>
  <w:style w:type="paragraph" w:customStyle="1" w:styleId="E221D5856782440383A47E26E02B0797">
    <w:name w:val="E221D5856782440383A47E26E02B0797"/>
    <w:rsid w:val="00920B26"/>
  </w:style>
  <w:style w:type="paragraph" w:customStyle="1" w:styleId="2719CB32EF13413ABBB73136F81E2399">
    <w:name w:val="2719CB32EF13413ABBB73136F81E2399"/>
    <w:rsid w:val="00920B26"/>
  </w:style>
  <w:style w:type="paragraph" w:customStyle="1" w:styleId="0B605A5AF4B34977A3F1203EB227C259">
    <w:name w:val="0B605A5AF4B34977A3F1203EB227C259"/>
    <w:rsid w:val="00920B26"/>
  </w:style>
  <w:style w:type="paragraph" w:customStyle="1" w:styleId="835819016E304928B085670D258E9854">
    <w:name w:val="835819016E304928B085670D258E9854"/>
    <w:rsid w:val="00E37976"/>
  </w:style>
  <w:style w:type="paragraph" w:customStyle="1" w:styleId="6A14BA8647764D5296BF0204C5E52B3E">
    <w:name w:val="6A14BA8647764D5296BF0204C5E52B3E"/>
    <w:rsid w:val="00E37976"/>
  </w:style>
  <w:style w:type="paragraph" w:customStyle="1" w:styleId="4511AA71920A478DB82FF10686C3CA97">
    <w:name w:val="4511AA71920A478DB82FF10686C3CA97"/>
    <w:rsid w:val="00E37976"/>
  </w:style>
  <w:style w:type="paragraph" w:customStyle="1" w:styleId="DB849F834EBA4BC5B170CCC49D046092">
    <w:name w:val="DB849F834EBA4BC5B170CCC49D046092"/>
    <w:rsid w:val="00E37976"/>
  </w:style>
  <w:style w:type="paragraph" w:customStyle="1" w:styleId="CB540719EB144599B5A6FB98530228B0">
    <w:name w:val="CB540719EB144599B5A6FB98530228B0"/>
    <w:rsid w:val="00E37976"/>
  </w:style>
  <w:style w:type="paragraph" w:customStyle="1" w:styleId="7F32D2D5CEDE45988E43CE2F2384D428">
    <w:name w:val="7F32D2D5CEDE45988E43CE2F2384D428"/>
    <w:rsid w:val="00E37976"/>
  </w:style>
  <w:style w:type="paragraph" w:customStyle="1" w:styleId="153C8BAD86EB4C8C99D60F47A3D65E25">
    <w:name w:val="153C8BAD86EB4C8C99D60F47A3D65E25"/>
    <w:rsid w:val="00E37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B97A8-0D5C-40A4-A128-7B009E1B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instantáneas</Template>
  <TotalTime>149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DIIF</dc:creator>
  <cp:keywords/>
  <dc:description/>
  <cp:lastModifiedBy>DIIF</cp:lastModifiedBy>
  <cp:revision>12</cp:revision>
  <dcterms:created xsi:type="dcterms:W3CDTF">2023-09-20T16:20:00Z</dcterms:created>
  <dcterms:modified xsi:type="dcterms:W3CDTF">2023-10-09T16:08:00Z</dcterms:modified>
  <cp:category/>
</cp:coreProperties>
</file>