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2B3A4D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Septiembre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40315250" wp14:editId="3F2FAD0A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34"/>
        <w:gridCol w:w="1955"/>
        <w:gridCol w:w="1395"/>
        <w:gridCol w:w="1754"/>
        <w:gridCol w:w="1559"/>
        <w:gridCol w:w="1348"/>
        <w:gridCol w:w="911"/>
      </w:tblGrid>
      <w:tr w:rsidR="00175683" w:rsidRPr="00DA720A" w:rsidTr="00603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34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955" w:type="dxa"/>
          </w:tcPr>
          <w:p w:rsidR="00EA415B" w:rsidRPr="00DA720A" w:rsidRDefault="008C11AD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395" w:type="dxa"/>
          </w:tcPr>
          <w:p w:rsidR="00EA415B" w:rsidRPr="00DA720A" w:rsidRDefault="008C11AD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754" w:type="dxa"/>
          </w:tcPr>
          <w:p w:rsidR="00EA415B" w:rsidRPr="00DA720A" w:rsidRDefault="008C11AD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8C11AD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348" w:type="dxa"/>
          </w:tcPr>
          <w:p w:rsidR="00EA415B" w:rsidRPr="00DA720A" w:rsidRDefault="008C11AD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8C11AD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175683" w:rsidRPr="00DA720A" w:rsidTr="00603B19">
        <w:tc>
          <w:tcPr>
            <w:tcW w:w="1834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A415B" w:rsidRPr="00DA720A" w:rsidRDefault="00E0636C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:rsidR="00EA415B" w:rsidRPr="00DA720A" w:rsidRDefault="00E0636C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E0636C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175683" w:rsidRPr="00DA720A" w:rsidTr="00603B19">
        <w:trPr>
          <w:trHeight w:hRule="exact" w:val="172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955" w:type="dxa"/>
            <w:tcBorders>
              <w:top w:val="nil"/>
              <w:bottom w:val="single" w:sz="6" w:space="0" w:color="BFBFBF" w:themeColor="background1" w:themeShade="BF"/>
            </w:tcBorders>
          </w:tcPr>
          <w:p w:rsidR="001A205C" w:rsidRPr="00DA720A" w:rsidRDefault="001A205C" w:rsidP="000D340A">
            <w:pPr>
              <w:jc w:val="both"/>
              <w:rPr>
                <w:noProof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E77BFC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3170CF" w:rsidP="00A01F3E">
            <w:pPr>
              <w:jc w:val="both"/>
              <w:rPr>
                <w:noProof/>
              </w:rPr>
            </w:pPr>
            <w:r>
              <w:rPr>
                <w:noProof/>
              </w:rPr>
              <w:t>6:00 p.m. Galas del mariachi en el malecón de jocotepec</w:t>
            </w: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175683" w:rsidRPr="00DA720A" w:rsidTr="00603B19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95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E0636C" w:rsidP="00E77BFC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175683" w:rsidRPr="00DA720A" w:rsidTr="00603B19">
        <w:trPr>
          <w:trHeight w:hRule="exact" w:val="1176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D243D7">
            <w:pPr>
              <w:jc w:val="both"/>
              <w:rPr>
                <w:noProof/>
              </w:rPr>
            </w:pPr>
          </w:p>
        </w:tc>
        <w:tc>
          <w:tcPr>
            <w:tcW w:w="1955" w:type="dxa"/>
            <w:tcBorders>
              <w:top w:val="nil"/>
              <w:bottom w:val="single" w:sz="6" w:space="0" w:color="BFBFBF" w:themeColor="background1" w:themeShade="BF"/>
            </w:tcBorders>
          </w:tcPr>
          <w:p w:rsidR="00175683" w:rsidRPr="00DA720A" w:rsidRDefault="00175683" w:rsidP="00D243D7">
            <w:pPr>
              <w:jc w:val="both"/>
              <w:rPr>
                <w:noProof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D243D7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D243D7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D243D7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175683" w:rsidRPr="00DA720A" w:rsidTr="00603B19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95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175683" w:rsidRPr="00DA720A" w:rsidTr="00603B19">
        <w:trPr>
          <w:trHeight w:hRule="exact" w:val="905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7C25BD">
            <w:pPr>
              <w:jc w:val="both"/>
              <w:rPr>
                <w:noProof/>
              </w:rPr>
            </w:pPr>
          </w:p>
        </w:tc>
        <w:tc>
          <w:tcPr>
            <w:tcW w:w="195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FE0694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2F3637" w:rsidRDefault="002F3637" w:rsidP="002F3637">
            <w:pPr>
              <w:jc w:val="both"/>
              <w:rPr>
                <w:noProof/>
              </w:rPr>
            </w:pPr>
            <w:r>
              <w:rPr>
                <w:noProof/>
              </w:rPr>
              <w:t>9:00 hrs honores a la Bandera en plaza principal.</w:t>
            </w:r>
          </w:p>
          <w:p w:rsidR="000D340A" w:rsidRDefault="000D340A" w:rsidP="00234EED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234EED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7C25BD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603B19" w:rsidP="00603B1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8:00 hrs Honores a la Bandera en plaza principal</w:t>
            </w: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175683" w:rsidRPr="00DA720A" w:rsidTr="00603B19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95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E0636C" w:rsidP="009071DF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175683" w:rsidRPr="00DA720A" w:rsidTr="002C4076">
        <w:trPr>
          <w:trHeight w:hRule="exact" w:val="1616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195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FE0694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1E56D2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2C4076" w:rsidP="002C4076">
            <w:pPr>
              <w:jc w:val="both"/>
              <w:rPr>
                <w:noProof/>
              </w:rPr>
            </w:pPr>
            <w:r>
              <w:rPr>
                <w:noProof/>
              </w:rPr>
              <w:t>10:00 Hrs. Exposición de Guía consultiva de Desempeñ</w:t>
            </w:r>
            <w:r w:rsidR="00E131F1">
              <w:rPr>
                <w:noProof/>
              </w:rPr>
              <w:t>o Municipal en Antigua Escuela P</w:t>
            </w:r>
            <w:r>
              <w:rPr>
                <w:noProof/>
              </w:rPr>
              <w:t>aulino Navarro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D7125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175683" w:rsidRPr="00DA720A" w:rsidTr="00603B19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5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0636C" w:rsidP="00E0636C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9071DF">
            <w:pPr>
              <w:pStyle w:val="Fechas"/>
              <w:rPr>
                <w:noProof/>
              </w:rPr>
            </w:pPr>
          </w:p>
        </w:tc>
      </w:tr>
      <w:tr w:rsidR="00175683" w:rsidRPr="00DA720A" w:rsidTr="0006675F">
        <w:trPr>
          <w:trHeight w:hRule="exact" w:val="764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AD383B" w:rsidRPr="00DA720A" w:rsidRDefault="00AD383B" w:rsidP="00AD383B">
            <w:pPr>
              <w:jc w:val="both"/>
              <w:rPr>
                <w:noProof/>
              </w:rPr>
            </w:pPr>
          </w:p>
        </w:tc>
        <w:tc>
          <w:tcPr>
            <w:tcW w:w="195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0D340A" w:rsidP="00FE0694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1E56D2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bottom w:val="single" w:sz="6" w:space="0" w:color="BFBFBF" w:themeColor="background1" w:themeShade="BF"/>
            </w:tcBorders>
          </w:tcPr>
          <w:p w:rsidR="007367D6" w:rsidRPr="00DA720A" w:rsidRDefault="007367D6" w:rsidP="00234EED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2E63F1">
            <w:pPr>
              <w:jc w:val="both"/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  <w:bookmarkStart w:id="0" w:name="_GoBack"/>
      <w:bookmarkEnd w:id="0"/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AD" w:rsidRDefault="008C11AD">
      <w:pPr>
        <w:spacing w:before="0" w:after="0"/>
      </w:pPr>
      <w:r>
        <w:separator/>
      </w:r>
    </w:p>
  </w:endnote>
  <w:endnote w:type="continuationSeparator" w:id="0">
    <w:p w:rsidR="008C11AD" w:rsidRDefault="008C11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AD" w:rsidRDefault="008C11AD">
      <w:pPr>
        <w:spacing w:before="0" w:after="0"/>
      </w:pPr>
      <w:r>
        <w:separator/>
      </w:r>
    </w:p>
  </w:footnote>
  <w:footnote w:type="continuationSeparator" w:id="0">
    <w:p w:rsidR="008C11AD" w:rsidRDefault="008C11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9/2023"/>
    <w:docVar w:name="MonthStart" w:val="01/09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51920"/>
    <w:rsid w:val="0006675F"/>
    <w:rsid w:val="000A7C9B"/>
    <w:rsid w:val="000B27B4"/>
    <w:rsid w:val="000D1BD8"/>
    <w:rsid w:val="000D340A"/>
    <w:rsid w:val="000D4EA3"/>
    <w:rsid w:val="00106F2E"/>
    <w:rsid w:val="00124ADC"/>
    <w:rsid w:val="00147B54"/>
    <w:rsid w:val="00175683"/>
    <w:rsid w:val="00193E15"/>
    <w:rsid w:val="00194024"/>
    <w:rsid w:val="001A205C"/>
    <w:rsid w:val="001C1F21"/>
    <w:rsid w:val="001E56D2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3637"/>
    <w:rsid w:val="002F7032"/>
    <w:rsid w:val="0031676A"/>
    <w:rsid w:val="003170CF"/>
    <w:rsid w:val="00320970"/>
    <w:rsid w:val="00327133"/>
    <w:rsid w:val="00347683"/>
    <w:rsid w:val="00366D6A"/>
    <w:rsid w:val="00375B27"/>
    <w:rsid w:val="00396056"/>
    <w:rsid w:val="003B7103"/>
    <w:rsid w:val="003E3FF4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03B19"/>
    <w:rsid w:val="00683503"/>
    <w:rsid w:val="0068724C"/>
    <w:rsid w:val="006C1ECF"/>
    <w:rsid w:val="006E35B6"/>
    <w:rsid w:val="007367D6"/>
    <w:rsid w:val="00786653"/>
    <w:rsid w:val="007B2FAB"/>
    <w:rsid w:val="007C25BD"/>
    <w:rsid w:val="007D7DA7"/>
    <w:rsid w:val="00801443"/>
    <w:rsid w:val="00802289"/>
    <w:rsid w:val="0081356A"/>
    <w:rsid w:val="0082145A"/>
    <w:rsid w:val="008805DB"/>
    <w:rsid w:val="00883F6A"/>
    <w:rsid w:val="008B1D7E"/>
    <w:rsid w:val="008C11AD"/>
    <w:rsid w:val="009071DF"/>
    <w:rsid w:val="0092083A"/>
    <w:rsid w:val="00925ED9"/>
    <w:rsid w:val="009648D9"/>
    <w:rsid w:val="009656D1"/>
    <w:rsid w:val="009710E0"/>
    <w:rsid w:val="009728C0"/>
    <w:rsid w:val="00997C7D"/>
    <w:rsid w:val="009A07C5"/>
    <w:rsid w:val="009A164A"/>
    <w:rsid w:val="009A56FF"/>
    <w:rsid w:val="009B7C44"/>
    <w:rsid w:val="009E66B6"/>
    <w:rsid w:val="00A01F3E"/>
    <w:rsid w:val="00A060A5"/>
    <w:rsid w:val="00A125A0"/>
    <w:rsid w:val="00A2658B"/>
    <w:rsid w:val="00A83BAC"/>
    <w:rsid w:val="00AA3C5B"/>
    <w:rsid w:val="00AC2932"/>
    <w:rsid w:val="00AD383B"/>
    <w:rsid w:val="00AE5BA3"/>
    <w:rsid w:val="00B2041B"/>
    <w:rsid w:val="00B44722"/>
    <w:rsid w:val="00B54456"/>
    <w:rsid w:val="00BC6A26"/>
    <w:rsid w:val="00BF0FEE"/>
    <w:rsid w:val="00C41633"/>
    <w:rsid w:val="00C80158"/>
    <w:rsid w:val="00CB00F4"/>
    <w:rsid w:val="00CC772E"/>
    <w:rsid w:val="00CE2C97"/>
    <w:rsid w:val="00CE7145"/>
    <w:rsid w:val="00CF0017"/>
    <w:rsid w:val="00D17904"/>
    <w:rsid w:val="00D242FD"/>
    <w:rsid w:val="00D243D7"/>
    <w:rsid w:val="00D7125A"/>
    <w:rsid w:val="00DA720A"/>
    <w:rsid w:val="00DE48CB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638C"/>
    <w:rsid w:val="00F12878"/>
    <w:rsid w:val="00F31A15"/>
    <w:rsid w:val="00F428D8"/>
    <w:rsid w:val="00F91023"/>
    <w:rsid w:val="00FA73CA"/>
    <w:rsid w:val="00FC166E"/>
    <w:rsid w:val="00FD3459"/>
    <w:rsid w:val="00FE069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F54C34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E7032"/>
    <w:rsid w:val="003B1818"/>
    <w:rsid w:val="00495B62"/>
    <w:rsid w:val="004D5E42"/>
    <w:rsid w:val="00502A9B"/>
    <w:rsid w:val="0057232E"/>
    <w:rsid w:val="006000CD"/>
    <w:rsid w:val="006B6E4F"/>
    <w:rsid w:val="006C342F"/>
    <w:rsid w:val="0079326F"/>
    <w:rsid w:val="00840DED"/>
    <w:rsid w:val="00920B26"/>
    <w:rsid w:val="00A53176"/>
    <w:rsid w:val="00B61533"/>
    <w:rsid w:val="00BA4C12"/>
    <w:rsid w:val="00BC130D"/>
    <w:rsid w:val="00C412D8"/>
    <w:rsid w:val="00C51C04"/>
    <w:rsid w:val="00D23816"/>
    <w:rsid w:val="00E37976"/>
    <w:rsid w:val="00E946AE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C7FB-E76C-44A7-8459-245E31B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59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7</cp:revision>
  <dcterms:created xsi:type="dcterms:W3CDTF">2023-09-20T15:35:00Z</dcterms:created>
  <dcterms:modified xsi:type="dcterms:W3CDTF">2023-10-04T19:09:00Z</dcterms:modified>
  <cp:category/>
</cp:coreProperties>
</file>