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772"/>
      </w:tblGrid>
      <w:tr w:rsidR="00EA415B" w:rsidRPr="00DA720A">
        <w:tc>
          <w:tcPr>
            <w:tcW w:w="11016" w:type="dxa"/>
            <w:shd w:val="clear" w:color="auto" w:fill="781049" w:themeFill="accent1" w:themeFillShade="80"/>
          </w:tcPr>
          <w:p w:rsidR="00EA415B" w:rsidRPr="00DA720A" w:rsidRDefault="00935310">
            <w:pPr>
              <w:pStyle w:val="Mes"/>
              <w:rPr>
                <w:noProof/>
              </w:rPr>
            </w:pPr>
            <w:r>
              <w:rPr>
                <w:noProof/>
                <w:lang w:bidi="es-ES"/>
              </w:rPr>
              <w:t>Agosto</w:t>
            </w:r>
          </w:p>
        </w:tc>
      </w:tr>
      <w:tr w:rsidR="00EA415B" w:rsidRPr="00DA720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1049" w:themeFill="accent1" w:themeFillShade="80"/>
          </w:tcPr>
          <w:p w:rsidR="00EA415B" w:rsidRPr="00DA720A" w:rsidRDefault="00194024">
            <w:pPr>
              <w:pStyle w:val="Ao"/>
              <w:rPr>
                <w:noProof/>
              </w:rPr>
            </w:pPr>
            <w:r>
              <w:rPr>
                <w:noProof/>
                <w:lang w:bidi="es-ES"/>
              </w:rPr>
              <w:t>2023</w:t>
            </w:r>
          </w:p>
        </w:tc>
      </w:tr>
      <w:tr w:rsidR="00EA415B" w:rsidRPr="00DA720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DA720A" w:rsidRDefault="00283706" w:rsidP="00283706">
            <w:pPr>
              <w:pStyle w:val="Subttulo"/>
              <w:rPr>
                <w:noProof/>
              </w:rPr>
            </w:pPr>
            <w:r>
              <w:rPr>
                <w:noProof/>
              </w:rPr>
              <w:t>Sistema para el Desarrollo Integral de la Familia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597"/>
        <w:gridCol w:w="4175"/>
      </w:tblGrid>
      <w:tr w:rsidR="00EA415B" w:rsidRPr="00DA720A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DA720A" w:rsidRDefault="00066835">
            <w:pPr>
              <w:pStyle w:val="Ttulo"/>
              <w:rPr>
                <w:noProof/>
              </w:rPr>
            </w:pPr>
            <w:r>
              <w:rPr>
                <w:noProof/>
              </w:rPr>
              <w:t>Agenda de la presidente</w:t>
            </w:r>
          </w:p>
          <w:p w:rsidR="00EA415B" w:rsidRPr="00DA720A" w:rsidRDefault="00EA415B" w:rsidP="00283706">
            <w:pPr>
              <w:pStyle w:val="Textoindependiente"/>
              <w:rPr>
                <w:noProof/>
              </w:rPr>
            </w:pPr>
          </w:p>
        </w:tc>
        <w:tc>
          <w:tcPr>
            <w:tcW w:w="4186" w:type="dxa"/>
          </w:tcPr>
          <w:p w:rsidR="00EA415B" w:rsidRPr="00DA720A" w:rsidRDefault="00375B27">
            <w:pPr>
              <w:jc w:val="center"/>
              <w:rPr>
                <w:noProof/>
              </w:rPr>
            </w:pPr>
            <w:r w:rsidRPr="00DA720A">
              <w:rPr>
                <w:noProof/>
                <w:lang w:val="es-MX" w:eastAsia="es-MX"/>
              </w:rPr>
              <w:drawing>
                <wp:inline distT="0" distB="0" distL="0" distR="0" wp14:anchorId="01354EAB" wp14:editId="7517A64C">
                  <wp:extent cx="1510838" cy="1480921"/>
                  <wp:effectExtent l="95250" t="114300" r="146685" b="157480"/>
                  <wp:docPr id="1" name="Marcador de pos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38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1765"/>
        <w:gridCol w:w="1915"/>
        <w:gridCol w:w="2187"/>
        <w:gridCol w:w="1234"/>
        <w:gridCol w:w="1396"/>
        <w:gridCol w:w="1348"/>
        <w:gridCol w:w="911"/>
      </w:tblGrid>
      <w:tr w:rsidR="009A07C5" w:rsidRPr="00DA720A" w:rsidTr="00C424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554098BFA98641FBA956138FA5D37D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65" w:type="dxa"/>
              </w:tcPr>
              <w:p w:rsidR="00EA415B" w:rsidRPr="00DA720A" w:rsidRDefault="00FF68C7">
                <w:pPr>
                  <w:pStyle w:val="Das"/>
                  <w:rPr>
                    <w:noProof/>
                  </w:rPr>
                </w:pPr>
                <w:r w:rsidRPr="00DA720A">
                  <w:rPr>
                    <w:noProof/>
                    <w:lang w:bidi="es-ES"/>
                  </w:rPr>
                  <w:t>Lunes</w:t>
                </w:r>
              </w:p>
            </w:tc>
          </w:sdtContent>
        </w:sdt>
        <w:tc>
          <w:tcPr>
            <w:tcW w:w="1915" w:type="dxa"/>
          </w:tcPr>
          <w:p w:rsidR="00EA415B" w:rsidRPr="00DA720A" w:rsidRDefault="007C0D26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9D6C258401C1477E88D562C42952DA1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Martes</w:t>
                </w:r>
              </w:sdtContent>
            </w:sdt>
          </w:p>
        </w:tc>
        <w:tc>
          <w:tcPr>
            <w:tcW w:w="2187" w:type="dxa"/>
          </w:tcPr>
          <w:p w:rsidR="00EA415B" w:rsidRPr="00DA720A" w:rsidRDefault="007C0D26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0E02AD123A834EB5870F4336740FF430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1234" w:type="dxa"/>
          </w:tcPr>
          <w:p w:rsidR="00EA415B" w:rsidRPr="00DA720A" w:rsidRDefault="007C0D26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4A4CE0E427574C81B070A3A388F366C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Jueves</w:t>
                </w:r>
              </w:sdtContent>
            </w:sdt>
          </w:p>
        </w:tc>
        <w:tc>
          <w:tcPr>
            <w:tcW w:w="1396" w:type="dxa"/>
          </w:tcPr>
          <w:p w:rsidR="00EA415B" w:rsidRPr="00DA720A" w:rsidRDefault="007C0D26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CF23793EFD5B40689309E1AC39D45AB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Viernes</w:t>
                </w:r>
              </w:sdtContent>
            </w:sdt>
          </w:p>
        </w:tc>
        <w:tc>
          <w:tcPr>
            <w:tcW w:w="1348" w:type="dxa"/>
          </w:tcPr>
          <w:p w:rsidR="00EA415B" w:rsidRPr="00DA720A" w:rsidRDefault="007C0D26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6400853CF22E46CFA3FDCEE1525F262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Sábado</w:t>
                </w:r>
              </w:sdtContent>
            </w:sdt>
          </w:p>
        </w:tc>
        <w:tc>
          <w:tcPr>
            <w:tcW w:w="911" w:type="dxa"/>
          </w:tcPr>
          <w:p w:rsidR="00EA415B" w:rsidRPr="00DA720A" w:rsidRDefault="007C0D26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C484453F03BE4DF5B60DC9B06B30FD1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Domingo</w:t>
                </w:r>
              </w:sdtContent>
            </w:sdt>
          </w:p>
        </w:tc>
      </w:tr>
      <w:tr w:rsidR="00D243D7" w:rsidRPr="00DA720A" w:rsidTr="00C4246D">
        <w:tc>
          <w:tcPr>
            <w:tcW w:w="1765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915" w:type="dxa"/>
            <w:tcBorders>
              <w:bottom w:val="nil"/>
            </w:tcBorders>
          </w:tcPr>
          <w:p w:rsidR="00B903B8" w:rsidRPr="00DA720A" w:rsidRDefault="0025469F" w:rsidP="0025469F">
            <w:pPr>
              <w:pStyle w:val="Fechas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187" w:type="dxa"/>
            <w:tcBorders>
              <w:bottom w:val="nil"/>
            </w:tcBorders>
          </w:tcPr>
          <w:p w:rsidR="00EA415B" w:rsidRDefault="0025469F">
            <w:pPr>
              <w:pStyle w:val="Fechas"/>
              <w:rPr>
                <w:noProof/>
              </w:rPr>
            </w:pPr>
            <w:r>
              <w:rPr>
                <w:noProof/>
              </w:rPr>
              <w:t>2</w:t>
            </w:r>
          </w:p>
          <w:p w:rsidR="007C509A" w:rsidRPr="00DA720A" w:rsidRDefault="007C509A" w:rsidP="007C509A">
            <w:pPr>
              <w:pStyle w:val="Fechas"/>
              <w:jc w:val="both"/>
              <w:rPr>
                <w:noProof/>
              </w:rPr>
            </w:pPr>
            <w:r w:rsidRPr="007C509A">
              <w:rPr>
                <w:noProof/>
                <w:color w:val="454551" w:themeColor="text2"/>
              </w:rPr>
              <w:t>11:00 hrs Reunión en salda de cabildo para organización de las Galas del Mariachi</w:t>
            </w:r>
          </w:p>
        </w:tc>
        <w:tc>
          <w:tcPr>
            <w:tcW w:w="1234" w:type="dxa"/>
            <w:tcBorders>
              <w:bottom w:val="nil"/>
            </w:tcBorders>
          </w:tcPr>
          <w:p w:rsidR="00EA415B" w:rsidRPr="00B903B8" w:rsidRDefault="0025469F" w:rsidP="007C509A">
            <w:pPr>
              <w:jc w:val="right"/>
            </w:pPr>
            <w:r w:rsidRPr="007C509A">
              <w:rPr>
                <w:color w:val="7F7F7F" w:themeColor="text1" w:themeTint="80"/>
              </w:rPr>
              <w:t>3</w:t>
            </w:r>
          </w:p>
        </w:tc>
        <w:tc>
          <w:tcPr>
            <w:tcW w:w="1396" w:type="dxa"/>
            <w:tcBorders>
              <w:bottom w:val="nil"/>
            </w:tcBorders>
          </w:tcPr>
          <w:p w:rsidR="00EA415B" w:rsidRPr="00DA720A" w:rsidRDefault="0025469F">
            <w:pPr>
              <w:pStyle w:val="Fechas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348" w:type="dxa"/>
            <w:tcBorders>
              <w:bottom w:val="nil"/>
            </w:tcBorders>
          </w:tcPr>
          <w:p w:rsidR="00EA415B" w:rsidRPr="00DA720A" w:rsidRDefault="0025469F">
            <w:pPr>
              <w:pStyle w:val="Fechas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911" w:type="dxa"/>
            <w:tcBorders>
              <w:bottom w:val="nil"/>
            </w:tcBorders>
          </w:tcPr>
          <w:p w:rsidR="00B44D17" w:rsidRPr="00DA720A" w:rsidRDefault="0025469F" w:rsidP="00CE23E2">
            <w:pPr>
              <w:pStyle w:val="Fechas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D243D7" w:rsidRPr="00DA720A" w:rsidTr="00C4246D">
        <w:trPr>
          <w:trHeight w:hRule="exact" w:val="162"/>
        </w:trPr>
        <w:tc>
          <w:tcPr>
            <w:tcW w:w="176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  <w:tc>
          <w:tcPr>
            <w:tcW w:w="191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both"/>
              <w:rPr>
                <w:noProof/>
              </w:rPr>
            </w:pPr>
          </w:p>
        </w:tc>
        <w:tc>
          <w:tcPr>
            <w:tcW w:w="2187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A63D57">
            <w:pPr>
              <w:jc w:val="both"/>
              <w:rPr>
                <w:noProof/>
              </w:rPr>
            </w:pPr>
          </w:p>
        </w:tc>
        <w:tc>
          <w:tcPr>
            <w:tcW w:w="123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D340A">
            <w:pPr>
              <w:jc w:val="both"/>
              <w:rPr>
                <w:noProof/>
              </w:rPr>
            </w:pPr>
          </w:p>
        </w:tc>
        <w:tc>
          <w:tcPr>
            <w:tcW w:w="1396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rPr>
                <w:noProof/>
              </w:rPr>
            </w:pPr>
          </w:p>
        </w:tc>
        <w:tc>
          <w:tcPr>
            <w:tcW w:w="1348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C4246D">
        <w:tc>
          <w:tcPr>
            <w:tcW w:w="176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25469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91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25469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2187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2A06C1" w:rsidRDefault="0025469F" w:rsidP="000D340A">
            <w:pPr>
              <w:pStyle w:val="Fechas"/>
              <w:tabs>
                <w:tab w:val="right" w:pos="162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1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25469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396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25469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348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25469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25469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13</w:t>
            </w:r>
          </w:p>
        </w:tc>
      </w:tr>
      <w:tr w:rsidR="00D243D7" w:rsidRPr="00DA720A" w:rsidTr="00C4246D">
        <w:trPr>
          <w:trHeight w:hRule="exact" w:val="1217"/>
        </w:trPr>
        <w:tc>
          <w:tcPr>
            <w:tcW w:w="1765" w:type="dxa"/>
            <w:tcBorders>
              <w:top w:val="nil"/>
              <w:bottom w:val="single" w:sz="6" w:space="0" w:color="BFBFBF" w:themeColor="background1" w:themeShade="BF"/>
            </w:tcBorders>
          </w:tcPr>
          <w:p w:rsidR="009A07C5" w:rsidRPr="00DA720A" w:rsidRDefault="00E8151C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8:30hrs Capacitación programas que opera Sistema DIF Jalisco en auditorio Fray Antonio Alcalde.</w:t>
            </w:r>
            <w:r w:rsidR="00C4246D">
              <w:rPr>
                <w:noProof/>
              </w:rPr>
              <w:t xml:space="preserve"> </w:t>
            </w:r>
          </w:p>
        </w:tc>
        <w:tc>
          <w:tcPr>
            <w:tcW w:w="191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2187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396" w:type="dxa"/>
            <w:tcBorders>
              <w:top w:val="nil"/>
              <w:bottom w:val="single" w:sz="6" w:space="0" w:color="BFBFBF" w:themeColor="background1" w:themeShade="BF"/>
            </w:tcBorders>
          </w:tcPr>
          <w:p w:rsidR="00F75DF9" w:rsidRPr="002A06C1" w:rsidRDefault="00F75DF9" w:rsidP="00032183">
            <w:pPr>
              <w:spacing w:after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C4246D">
        <w:tc>
          <w:tcPr>
            <w:tcW w:w="176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25469F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191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25469F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2187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25469F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25469F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396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25469F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1348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25469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25469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 w:rsidR="00D243D7" w:rsidRPr="00DA720A" w:rsidTr="00C4246D">
        <w:trPr>
          <w:trHeight w:hRule="exact" w:val="1322"/>
        </w:trPr>
        <w:tc>
          <w:tcPr>
            <w:tcW w:w="1765" w:type="dxa"/>
            <w:tcBorders>
              <w:top w:val="nil"/>
              <w:bottom w:val="single" w:sz="6" w:space="0" w:color="BFBFBF" w:themeColor="background1" w:themeShade="BF"/>
            </w:tcBorders>
          </w:tcPr>
          <w:p w:rsidR="00AC2932" w:rsidRPr="00DA720A" w:rsidRDefault="00AC2932" w:rsidP="00032183">
            <w:pPr>
              <w:jc w:val="both"/>
              <w:rPr>
                <w:noProof/>
              </w:rPr>
            </w:pPr>
          </w:p>
        </w:tc>
        <w:tc>
          <w:tcPr>
            <w:tcW w:w="191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23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396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5D458B" w:rsidP="0003218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11:00 hrs Entrega de reconocimientos cursos de verano en casa de cultura Jocotepec.</w:t>
            </w:r>
          </w:p>
        </w:tc>
        <w:tc>
          <w:tcPr>
            <w:tcW w:w="1348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396056" w:rsidRDefault="000D340A" w:rsidP="000D340A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C4246D">
        <w:tc>
          <w:tcPr>
            <w:tcW w:w="176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25469F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91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25469F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2187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25469F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234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25469F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1396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25469F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348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396056" w:rsidRDefault="0025469F" w:rsidP="000D340A">
            <w:pPr>
              <w:pStyle w:val="Fechas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25469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27</w:t>
            </w:r>
          </w:p>
        </w:tc>
      </w:tr>
      <w:tr w:rsidR="007C509A" w:rsidRPr="00DA720A" w:rsidTr="00C4246D">
        <w:trPr>
          <w:trHeight w:hRule="exact" w:val="1273"/>
        </w:trPr>
        <w:tc>
          <w:tcPr>
            <w:tcW w:w="1765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DA720A" w:rsidRDefault="007C509A" w:rsidP="007C509A">
            <w:pPr>
              <w:jc w:val="both"/>
              <w:rPr>
                <w:noProof/>
              </w:rPr>
            </w:pPr>
          </w:p>
        </w:tc>
        <w:tc>
          <w:tcPr>
            <w:tcW w:w="1915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2A06C1" w:rsidRDefault="007C509A" w:rsidP="007C509A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DA720A" w:rsidRDefault="007C509A" w:rsidP="007C509A">
            <w:pPr>
              <w:jc w:val="both"/>
              <w:rPr>
                <w:noProof/>
              </w:rPr>
            </w:pPr>
            <w:r>
              <w:rPr>
                <w:noProof/>
                <w:sz w:val="16"/>
                <w:szCs w:val="16"/>
              </w:rPr>
              <w:t>1:00 pm Reunión en sala de cabildo organización de galas del mariachi.</w:t>
            </w:r>
          </w:p>
        </w:tc>
        <w:tc>
          <w:tcPr>
            <w:tcW w:w="1234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DA720A" w:rsidRDefault="007C509A" w:rsidP="007C509A">
            <w:pPr>
              <w:jc w:val="both"/>
              <w:rPr>
                <w:noProof/>
              </w:rPr>
            </w:pPr>
          </w:p>
        </w:tc>
        <w:tc>
          <w:tcPr>
            <w:tcW w:w="1396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283706" w:rsidRDefault="007C509A" w:rsidP="007C509A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DA720A" w:rsidRDefault="00C4246D" w:rsidP="007C509A">
            <w:pPr>
              <w:jc w:val="both"/>
            </w:pPr>
            <w:r>
              <w:t>7:00 pm Baile del rebozo en auditorio Marcos Castellanos</w:t>
            </w:r>
            <w:bookmarkStart w:id="0" w:name="_GoBack"/>
            <w:bookmarkEnd w:id="0"/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DA720A" w:rsidRDefault="007C509A" w:rsidP="007C509A">
            <w:pPr>
              <w:jc w:val="right"/>
              <w:rPr>
                <w:noProof/>
              </w:rPr>
            </w:pPr>
          </w:p>
        </w:tc>
      </w:tr>
      <w:tr w:rsidR="007C509A" w:rsidRPr="00DA720A" w:rsidTr="00C4246D">
        <w:tc>
          <w:tcPr>
            <w:tcW w:w="1765" w:type="dxa"/>
            <w:tcBorders>
              <w:top w:val="single" w:sz="6" w:space="0" w:color="BFBFBF" w:themeColor="background1" w:themeShade="BF"/>
              <w:bottom w:val="nil"/>
            </w:tcBorders>
          </w:tcPr>
          <w:p w:rsidR="007C509A" w:rsidRPr="00DA720A" w:rsidRDefault="007C509A" w:rsidP="007C509A">
            <w:pPr>
              <w:pStyle w:val="Fechas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1915" w:type="dxa"/>
            <w:tcBorders>
              <w:top w:val="single" w:sz="6" w:space="0" w:color="BFBFBF" w:themeColor="background1" w:themeShade="BF"/>
              <w:bottom w:val="nil"/>
            </w:tcBorders>
          </w:tcPr>
          <w:p w:rsidR="007C509A" w:rsidRPr="00DA720A" w:rsidRDefault="007C509A" w:rsidP="007C509A">
            <w:pPr>
              <w:pStyle w:val="Fechas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2187" w:type="dxa"/>
            <w:tcBorders>
              <w:top w:val="single" w:sz="6" w:space="0" w:color="BFBFBF" w:themeColor="background1" w:themeShade="BF"/>
              <w:bottom w:val="nil"/>
            </w:tcBorders>
          </w:tcPr>
          <w:p w:rsidR="007C509A" w:rsidRPr="00DA720A" w:rsidRDefault="007C509A" w:rsidP="007C509A">
            <w:pPr>
              <w:pStyle w:val="Fechas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1234" w:type="dxa"/>
            <w:tcBorders>
              <w:top w:val="single" w:sz="6" w:space="0" w:color="BFBFBF" w:themeColor="background1" w:themeShade="BF"/>
              <w:bottom w:val="nil"/>
            </w:tcBorders>
          </w:tcPr>
          <w:p w:rsidR="007C509A" w:rsidRPr="00DA720A" w:rsidRDefault="007C509A" w:rsidP="007C509A">
            <w:pPr>
              <w:pStyle w:val="Fechas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1396" w:type="dxa"/>
            <w:tcBorders>
              <w:top w:val="single" w:sz="6" w:space="0" w:color="BFBFBF" w:themeColor="background1" w:themeShade="BF"/>
              <w:bottom w:val="nil"/>
            </w:tcBorders>
          </w:tcPr>
          <w:p w:rsidR="007C509A" w:rsidRPr="00DA720A" w:rsidRDefault="007C509A" w:rsidP="007C509A">
            <w:pPr>
              <w:pStyle w:val="Fechas"/>
              <w:rPr>
                <w:noProof/>
              </w:rPr>
            </w:pPr>
          </w:p>
        </w:tc>
        <w:tc>
          <w:tcPr>
            <w:tcW w:w="1348" w:type="dxa"/>
            <w:tcBorders>
              <w:top w:val="single" w:sz="6" w:space="0" w:color="BFBFBF" w:themeColor="background1" w:themeShade="BF"/>
              <w:bottom w:val="nil"/>
            </w:tcBorders>
          </w:tcPr>
          <w:p w:rsidR="007C509A" w:rsidRPr="00DA720A" w:rsidRDefault="007C509A" w:rsidP="007C509A">
            <w:pPr>
              <w:pStyle w:val="Fechas"/>
              <w:rPr>
                <w:noProof/>
              </w:rPr>
            </w:pP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7C509A" w:rsidRPr="00DA720A" w:rsidRDefault="007C509A" w:rsidP="007C509A">
            <w:pPr>
              <w:pStyle w:val="Fechas"/>
              <w:rPr>
                <w:noProof/>
              </w:rPr>
            </w:pPr>
          </w:p>
        </w:tc>
      </w:tr>
      <w:tr w:rsidR="007C509A" w:rsidRPr="00DA720A" w:rsidTr="00C4246D">
        <w:trPr>
          <w:trHeight w:hRule="exact" w:val="1256"/>
        </w:trPr>
        <w:tc>
          <w:tcPr>
            <w:tcW w:w="1765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DA720A" w:rsidRDefault="007C509A" w:rsidP="007C509A">
            <w:pPr>
              <w:jc w:val="both"/>
              <w:rPr>
                <w:noProof/>
              </w:rPr>
            </w:pPr>
            <w:r>
              <w:rPr>
                <w:noProof/>
              </w:rPr>
              <w:t>2:00 p.m. Festejo de las personas adultas mayores en Casa de Cultura José Vaca Flores.</w:t>
            </w:r>
          </w:p>
        </w:tc>
        <w:tc>
          <w:tcPr>
            <w:tcW w:w="1915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4A6826" w:rsidRDefault="007C509A" w:rsidP="007C509A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DA720A" w:rsidRDefault="007C509A" w:rsidP="007C509A">
            <w:pPr>
              <w:jc w:val="both"/>
              <w:rPr>
                <w:noProof/>
              </w:rPr>
            </w:pPr>
            <w:r>
              <w:rPr>
                <w:noProof/>
                <w:sz w:val="16"/>
                <w:szCs w:val="16"/>
              </w:rPr>
              <w:t>2:00 pm Reunión en sala de cabildo organización de galas del mariachi.</w:t>
            </w:r>
          </w:p>
        </w:tc>
        <w:tc>
          <w:tcPr>
            <w:tcW w:w="1234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DA720A" w:rsidRDefault="007C509A" w:rsidP="007C509A">
            <w:pPr>
              <w:jc w:val="both"/>
              <w:rPr>
                <w:noProof/>
              </w:rPr>
            </w:pPr>
          </w:p>
        </w:tc>
        <w:tc>
          <w:tcPr>
            <w:tcW w:w="1396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DA720A" w:rsidRDefault="007C509A" w:rsidP="007C509A">
            <w:pPr>
              <w:jc w:val="both"/>
              <w:rPr>
                <w:noProof/>
              </w:rPr>
            </w:pPr>
          </w:p>
        </w:tc>
        <w:tc>
          <w:tcPr>
            <w:tcW w:w="1348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DA720A" w:rsidRDefault="007C509A" w:rsidP="007C509A">
            <w:pPr>
              <w:jc w:val="right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DA720A" w:rsidRDefault="007C509A" w:rsidP="007C509A">
            <w:pPr>
              <w:jc w:val="right"/>
              <w:rPr>
                <w:noProof/>
              </w:rPr>
            </w:pPr>
          </w:p>
        </w:tc>
      </w:tr>
    </w:tbl>
    <w:p w:rsidR="00EA415B" w:rsidRPr="00DA720A" w:rsidRDefault="00EA415B" w:rsidP="00CC772E">
      <w:pPr>
        <w:pStyle w:val="Cita"/>
        <w:jc w:val="left"/>
        <w:rPr>
          <w:noProof/>
        </w:rPr>
      </w:pPr>
    </w:p>
    <w:sectPr w:rsidR="00EA415B" w:rsidRPr="00DA720A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D26" w:rsidRDefault="007C0D26">
      <w:pPr>
        <w:spacing w:before="0" w:after="0"/>
      </w:pPr>
      <w:r>
        <w:separator/>
      </w:r>
    </w:p>
  </w:endnote>
  <w:endnote w:type="continuationSeparator" w:id="0">
    <w:p w:rsidR="007C0D26" w:rsidRDefault="007C0D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D26" w:rsidRDefault="007C0D26">
      <w:pPr>
        <w:spacing w:before="0" w:after="0"/>
      </w:pPr>
      <w:r>
        <w:separator/>
      </w:r>
    </w:p>
  </w:footnote>
  <w:footnote w:type="continuationSeparator" w:id="0">
    <w:p w:rsidR="007C0D26" w:rsidRDefault="007C0D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0/06/2023"/>
    <w:docVar w:name="MonthStart" w:val="01/06/2023"/>
    <w:docVar w:name="ShowDynamicGuides" w:val="1"/>
    <w:docVar w:name="ShowMarginGuides" w:val="0"/>
    <w:docVar w:name="ShowOutlines" w:val="0"/>
    <w:docVar w:name="ShowStaticGuides" w:val="0"/>
  </w:docVars>
  <w:rsids>
    <w:rsidRoot w:val="00283706"/>
    <w:rsid w:val="00032183"/>
    <w:rsid w:val="00051920"/>
    <w:rsid w:val="00066835"/>
    <w:rsid w:val="000B27B4"/>
    <w:rsid w:val="000D340A"/>
    <w:rsid w:val="00124ADC"/>
    <w:rsid w:val="00147B54"/>
    <w:rsid w:val="00193E15"/>
    <w:rsid w:val="00194024"/>
    <w:rsid w:val="001B1B58"/>
    <w:rsid w:val="001C1F21"/>
    <w:rsid w:val="001E6562"/>
    <w:rsid w:val="001F6604"/>
    <w:rsid w:val="00240E12"/>
    <w:rsid w:val="0025469F"/>
    <w:rsid w:val="002553CA"/>
    <w:rsid w:val="0025748C"/>
    <w:rsid w:val="00260409"/>
    <w:rsid w:val="00270613"/>
    <w:rsid w:val="00283706"/>
    <w:rsid w:val="002A06C1"/>
    <w:rsid w:val="002A110F"/>
    <w:rsid w:val="002E55A6"/>
    <w:rsid w:val="002F7032"/>
    <w:rsid w:val="0031676A"/>
    <w:rsid w:val="00320970"/>
    <w:rsid w:val="00327133"/>
    <w:rsid w:val="00347683"/>
    <w:rsid w:val="00366D6A"/>
    <w:rsid w:val="00375B27"/>
    <w:rsid w:val="00396056"/>
    <w:rsid w:val="003B3F8E"/>
    <w:rsid w:val="003C3815"/>
    <w:rsid w:val="003E2564"/>
    <w:rsid w:val="00403F2B"/>
    <w:rsid w:val="00427AA5"/>
    <w:rsid w:val="004536E6"/>
    <w:rsid w:val="004A6826"/>
    <w:rsid w:val="004C5C92"/>
    <w:rsid w:val="00520732"/>
    <w:rsid w:val="005323D8"/>
    <w:rsid w:val="00544A48"/>
    <w:rsid w:val="0058254E"/>
    <w:rsid w:val="0059471C"/>
    <w:rsid w:val="005A679E"/>
    <w:rsid w:val="005B0C48"/>
    <w:rsid w:val="005B36C3"/>
    <w:rsid w:val="005B4DAC"/>
    <w:rsid w:val="005B6D53"/>
    <w:rsid w:val="005D458B"/>
    <w:rsid w:val="005D7EBD"/>
    <w:rsid w:val="006349CC"/>
    <w:rsid w:val="00674D6A"/>
    <w:rsid w:val="00683503"/>
    <w:rsid w:val="006C1ECF"/>
    <w:rsid w:val="006E35B6"/>
    <w:rsid w:val="007604BB"/>
    <w:rsid w:val="00786653"/>
    <w:rsid w:val="007B241D"/>
    <w:rsid w:val="007C0D26"/>
    <w:rsid w:val="007C509A"/>
    <w:rsid w:val="007C53DC"/>
    <w:rsid w:val="00801443"/>
    <w:rsid w:val="00802289"/>
    <w:rsid w:val="0081186D"/>
    <w:rsid w:val="0081356A"/>
    <w:rsid w:val="0082145A"/>
    <w:rsid w:val="00847FA1"/>
    <w:rsid w:val="008B1D7E"/>
    <w:rsid w:val="008F41EF"/>
    <w:rsid w:val="0092083A"/>
    <w:rsid w:val="00925ED9"/>
    <w:rsid w:val="00935310"/>
    <w:rsid w:val="00936798"/>
    <w:rsid w:val="009656D1"/>
    <w:rsid w:val="009710E0"/>
    <w:rsid w:val="009728C0"/>
    <w:rsid w:val="00997C7D"/>
    <w:rsid w:val="009A07C5"/>
    <w:rsid w:val="009A164A"/>
    <w:rsid w:val="009A71E1"/>
    <w:rsid w:val="009B0024"/>
    <w:rsid w:val="009E66B6"/>
    <w:rsid w:val="00A10C51"/>
    <w:rsid w:val="00A2658B"/>
    <w:rsid w:val="00A63D57"/>
    <w:rsid w:val="00A751E3"/>
    <w:rsid w:val="00A83BAC"/>
    <w:rsid w:val="00A90ABF"/>
    <w:rsid w:val="00AC2932"/>
    <w:rsid w:val="00AD0D95"/>
    <w:rsid w:val="00AD26B4"/>
    <w:rsid w:val="00B2041B"/>
    <w:rsid w:val="00B44D17"/>
    <w:rsid w:val="00B54456"/>
    <w:rsid w:val="00B903B8"/>
    <w:rsid w:val="00BC6A26"/>
    <w:rsid w:val="00BF0FEE"/>
    <w:rsid w:val="00C12FE8"/>
    <w:rsid w:val="00C41633"/>
    <w:rsid w:val="00C4246D"/>
    <w:rsid w:val="00C6556B"/>
    <w:rsid w:val="00C80158"/>
    <w:rsid w:val="00CB00F4"/>
    <w:rsid w:val="00CB5508"/>
    <w:rsid w:val="00CC772E"/>
    <w:rsid w:val="00CE23E2"/>
    <w:rsid w:val="00CE7145"/>
    <w:rsid w:val="00D0616F"/>
    <w:rsid w:val="00D17904"/>
    <w:rsid w:val="00D243D7"/>
    <w:rsid w:val="00DA720A"/>
    <w:rsid w:val="00E04F67"/>
    <w:rsid w:val="00E528A5"/>
    <w:rsid w:val="00E707A2"/>
    <w:rsid w:val="00E8151C"/>
    <w:rsid w:val="00E93B40"/>
    <w:rsid w:val="00EA415B"/>
    <w:rsid w:val="00EB4AB5"/>
    <w:rsid w:val="00EC3F48"/>
    <w:rsid w:val="00EC52E9"/>
    <w:rsid w:val="00ED5232"/>
    <w:rsid w:val="00F12878"/>
    <w:rsid w:val="00F31A15"/>
    <w:rsid w:val="00F428D8"/>
    <w:rsid w:val="00F75DF9"/>
    <w:rsid w:val="00F91023"/>
    <w:rsid w:val="00F95389"/>
    <w:rsid w:val="00FA73CA"/>
    <w:rsid w:val="00FB584A"/>
    <w:rsid w:val="00FD3459"/>
    <w:rsid w:val="00FF5F09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68BF6E"/>
  <w15:docId w15:val="{5DE025FE-A4CB-485D-80CC-CEE30C15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4"/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F\AppData\Roaming\Microsoft\Plantilla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4098BFA98641FBA956138FA5D3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690-0C35-4E4D-A49C-A20AF659580D}"/>
      </w:docPartPr>
      <w:docPartBody>
        <w:p w:rsidR="00C412D8" w:rsidRDefault="00250285">
          <w:pPr>
            <w:pStyle w:val="554098BFA98641FBA956138FA5D37D93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9D6C258401C1477E88D562C42952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1E2-FB1E-4FA5-9E71-BDCBBDFBE055}"/>
      </w:docPartPr>
      <w:docPartBody>
        <w:p w:rsidR="00C412D8" w:rsidRDefault="00250285">
          <w:pPr>
            <w:pStyle w:val="9D6C258401C1477E88D562C42952DA12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0E02AD123A834EB5870F4336740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DB0-FEB6-4E34-85A3-87B1B37AD473}"/>
      </w:docPartPr>
      <w:docPartBody>
        <w:p w:rsidR="00C412D8" w:rsidRDefault="00250285">
          <w:pPr>
            <w:pStyle w:val="0E02AD123A834EB5870F4336740FF430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4A4CE0E427574C81B070A3A388F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70C7-BBD2-4817-926E-4DDC34B64EA2}"/>
      </w:docPartPr>
      <w:docPartBody>
        <w:p w:rsidR="00C412D8" w:rsidRDefault="00250285">
          <w:pPr>
            <w:pStyle w:val="4A4CE0E427574C81B070A3A388F366C4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CF23793EFD5B40689309E1AC39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84C-BCDA-4E02-8B45-3677420358D0}"/>
      </w:docPartPr>
      <w:docPartBody>
        <w:p w:rsidR="00C412D8" w:rsidRDefault="00250285">
          <w:pPr>
            <w:pStyle w:val="CF23793EFD5B40689309E1AC39D45AB6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6400853CF22E46CFA3FDCEE1525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EF2A-8861-46D0-BC9B-470C2E33EF5F}"/>
      </w:docPartPr>
      <w:docPartBody>
        <w:p w:rsidR="00C412D8" w:rsidRDefault="00250285">
          <w:pPr>
            <w:pStyle w:val="6400853CF22E46CFA3FDCEE1525F2623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C484453F03BE4DF5B60DC9B06B3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7215-2F5F-43A4-B1A6-6AFBAF91E9C3}"/>
      </w:docPartPr>
      <w:docPartBody>
        <w:p w:rsidR="00C412D8" w:rsidRDefault="00250285">
          <w:pPr>
            <w:pStyle w:val="C484453F03BE4DF5B60DC9B06B30FD14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85"/>
    <w:rsid w:val="00250285"/>
    <w:rsid w:val="002B4D9F"/>
    <w:rsid w:val="003B1818"/>
    <w:rsid w:val="004045E8"/>
    <w:rsid w:val="0041383A"/>
    <w:rsid w:val="00502A9B"/>
    <w:rsid w:val="00555941"/>
    <w:rsid w:val="00576069"/>
    <w:rsid w:val="005B7E75"/>
    <w:rsid w:val="006B6E4F"/>
    <w:rsid w:val="006C342F"/>
    <w:rsid w:val="007C06F7"/>
    <w:rsid w:val="007D0F01"/>
    <w:rsid w:val="00920B26"/>
    <w:rsid w:val="00AA712C"/>
    <w:rsid w:val="00BC130D"/>
    <w:rsid w:val="00BE3D69"/>
    <w:rsid w:val="00C15C74"/>
    <w:rsid w:val="00C412D8"/>
    <w:rsid w:val="00C51C04"/>
    <w:rsid w:val="00CF7D0E"/>
    <w:rsid w:val="00D23816"/>
    <w:rsid w:val="00E37976"/>
    <w:rsid w:val="00E52896"/>
    <w:rsid w:val="00F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1ACC58B203450CA21904EC96C6C020">
    <w:name w:val="251ACC58B203450CA21904EC96C6C020"/>
  </w:style>
  <w:style w:type="paragraph" w:customStyle="1" w:styleId="B3AF1BE915EB4EF99EF4A8BE9B4B8EEA">
    <w:name w:val="B3AF1BE915EB4EF99EF4A8BE9B4B8EEA"/>
  </w:style>
  <w:style w:type="paragraph" w:customStyle="1" w:styleId="B1B66504C8A54577A3B0FEAD14F241AB">
    <w:name w:val="B1B66504C8A54577A3B0FEAD14F241AB"/>
  </w:style>
  <w:style w:type="paragraph" w:customStyle="1" w:styleId="554098BFA98641FBA956138FA5D37D93">
    <w:name w:val="554098BFA98641FBA956138FA5D37D93"/>
  </w:style>
  <w:style w:type="paragraph" w:customStyle="1" w:styleId="9D6C258401C1477E88D562C42952DA12">
    <w:name w:val="9D6C258401C1477E88D562C42952DA12"/>
  </w:style>
  <w:style w:type="paragraph" w:customStyle="1" w:styleId="0E02AD123A834EB5870F4336740FF430">
    <w:name w:val="0E02AD123A834EB5870F4336740FF430"/>
  </w:style>
  <w:style w:type="paragraph" w:customStyle="1" w:styleId="4A4CE0E427574C81B070A3A388F366C4">
    <w:name w:val="4A4CE0E427574C81B070A3A388F366C4"/>
  </w:style>
  <w:style w:type="paragraph" w:customStyle="1" w:styleId="CF23793EFD5B40689309E1AC39D45AB6">
    <w:name w:val="CF23793EFD5B40689309E1AC39D45AB6"/>
  </w:style>
  <w:style w:type="paragraph" w:customStyle="1" w:styleId="6400853CF22E46CFA3FDCEE1525F2623">
    <w:name w:val="6400853CF22E46CFA3FDCEE1525F2623"/>
  </w:style>
  <w:style w:type="paragraph" w:customStyle="1" w:styleId="C484453F03BE4DF5B60DC9B06B30FD14">
    <w:name w:val="C484453F03BE4DF5B60DC9B06B30FD14"/>
  </w:style>
  <w:style w:type="paragraph" w:customStyle="1" w:styleId="2C4CC105764C416FB02122AE7BFC3C86">
    <w:name w:val="2C4CC105764C416FB02122AE7BFC3C86"/>
  </w:style>
  <w:style w:type="paragraph" w:customStyle="1" w:styleId="FB10F23ED363458F9B28E3AF2A7FF65C">
    <w:name w:val="FB10F23ED363458F9B28E3AF2A7FF65C"/>
    <w:rsid w:val="00920B26"/>
  </w:style>
  <w:style w:type="paragraph" w:customStyle="1" w:styleId="9A78B8E6EC5B47AC97BDDAE0642B68CC">
    <w:name w:val="9A78B8E6EC5B47AC97BDDAE0642B68CC"/>
    <w:rsid w:val="00920B26"/>
  </w:style>
  <w:style w:type="paragraph" w:customStyle="1" w:styleId="B2E77E5409A649999D61CF7E80747C5E">
    <w:name w:val="B2E77E5409A649999D61CF7E80747C5E"/>
    <w:rsid w:val="00920B26"/>
  </w:style>
  <w:style w:type="paragraph" w:customStyle="1" w:styleId="3CC660D1BD394152B3CBA1136E6DE834">
    <w:name w:val="3CC660D1BD394152B3CBA1136E6DE834"/>
    <w:rsid w:val="00920B26"/>
  </w:style>
  <w:style w:type="paragraph" w:customStyle="1" w:styleId="E221D5856782440383A47E26E02B0797">
    <w:name w:val="E221D5856782440383A47E26E02B0797"/>
    <w:rsid w:val="00920B26"/>
  </w:style>
  <w:style w:type="paragraph" w:customStyle="1" w:styleId="2719CB32EF13413ABBB73136F81E2399">
    <w:name w:val="2719CB32EF13413ABBB73136F81E2399"/>
    <w:rsid w:val="00920B26"/>
  </w:style>
  <w:style w:type="paragraph" w:customStyle="1" w:styleId="0B605A5AF4B34977A3F1203EB227C259">
    <w:name w:val="0B605A5AF4B34977A3F1203EB227C259"/>
    <w:rsid w:val="00920B26"/>
  </w:style>
  <w:style w:type="paragraph" w:customStyle="1" w:styleId="835819016E304928B085670D258E9854">
    <w:name w:val="835819016E304928B085670D258E9854"/>
    <w:rsid w:val="00E37976"/>
  </w:style>
  <w:style w:type="paragraph" w:customStyle="1" w:styleId="6A14BA8647764D5296BF0204C5E52B3E">
    <w:name w:val="6A14BA8647764D5296BF0204C5E52B3E"/>
    <w:rsid w:val="00E37976"/>
  </w:style>
  <w:style w:type="paragraph" w:customStyle="1" w:styleId="4511AA71920A478DB82FF10686C3CA97">
    <w:name w:val="4511AA71920A478DB82FF10686C3CA97"/>
    <w:rsid w:val="00E37976"/>
  </w:style>
  <w:style w:type="paragraph" w:customStyle="1" w:styleId="DB849F834EBA4BC5B170CCC49D046092">
    <w:name w:val="DB849F834EBA4BC5B170CCC49D046092"/>
    <w:rsid w:val="00E37976"/>
  </w:style>
  <w:style w:type="paragraph" w:customStyle="1" w:styleId="CB540719EB144599B5A6FB98530228B0">
    <w:name w:val="CB540719EB144599B5A6FB98530228B0"/>
    <w:rsid w:val="00E37976"/>
  </w:style>
  <w:style w:type="paragraph" w:customStyle="1" w:styleId="7F32D2D5CEDE45988E43CE2F2384D428">
    <w:name w:val="7F32D2D5CEDE45988E43CE2F2384D428"/>
    <w:rsid w:val="00E37976"/>
  </w:style>
  <w:style w:type="paragraph" w:customStyle="1" w:styleId="153C8BAD86EB4C8C99D60F47A3D65E25">
    <w:name w:val="153C8BAD86EB4C8C99D60F47A3D65E25"/>
    <w:rsid w:val="00E37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19D6F-AF76-4E33-970B-3F1E165A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27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DIIF</dc:creator>
  <cp:keywords/>
  <dc:description/>
  <cp:lastModifiedBy>DIIF</cp:lastModifiedBy>
  <cp:revision>6</cp:revision>
  <dcterms:created xsi:type="dcterms:W3CDTF">2023-09-04T20:14:00Z</dcterms:created>
  <dcterms:modified xsi:type="dcterms:W3CDTF">2023-09-08T17:54:00Z</dcterms:modified>
  <cp:category/>
</cp:coreProperties>
</file>