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4C5C92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Juni</w:t>
            </w:r>
            <w:r w:rsidR="008F41EF">
              <w:rPr>
                <w:noProof/>
                <w:lang w:bidi="es-ES"/>
              </w:rPr>
              <w:t>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066835">
            <w:pPr>
              <w:pStyle w:val="Ttulo"/>
              <w:rPr>
                <w:noProof/>
              </w:rPr>
            </w:pPr>
            <w:r>
              <w:rPr>
                <w:noProof/>
              </w:rPr>
              <w:t>Agenda de 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01354EAB" wp14:editId="7517A64C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792"/>
        <w:gridCol w:w="1990"/>
        <w:gridCol w:w="1549"/>
        <w:gridCol w:w="1956"/>
        <w:gridCol w:w="1686"/>
        <w:gridCol w:w="781"/>
        <w:gridCol w:w="1002"/>
      </w:tblGrid>
      <w:tr w:rsidR="009A07C5" w:rsidRPr="00DA720A" w:rsidTr="00EB4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12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2008" w:type="dxa"/>
          </w:tcPr>
          <w:p w:rsidR="00EA415B" w:rsidRPr="00DA720A" w:rsidRDefault="00674D6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559" w:type="dxa"/>
          </w:tcPr>
          <w:p w:rsidR="00EA415B" w:rsidRPr="00DA720A" w:rsidRDefault="00674D6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1984" w:type="dxa"/>
          </w:tcPr>
          <w:p w:rsidR="00EA415B" w:rsidRPr="00DA720A" w:rsidRDefault="00674D6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701" w:type="dxa"/>
          </w:tcPr>
          <w:p w:rsidR="00EA415B" w:rsidRPr="00DA720A" w:rsidRDefault="00674D6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674D6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674D6A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D243D7" w:rsidRPr="00DA720A" w:rsidTr="00EB4AB5">
        <w:tc>
          <w:tcPr>
            <w:tcW w:w="1812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008" w:type="dxa"/>
            <w:tcBorders>
              <w:bottom w:val="nil"/>
            </w:tcBorders>
          </w:tcPr>
          <w:p w:rsidR="00EA415B" w:rsidRDefault="00EA415B">
            <w:pPr>
              <w:pStyle w:val="Fechas"/>
              <w:rPr>
                <w:noProof/>
              </w:rPr>
            </w:pPr>
          </w:p>
          <w:p w:rsidR="00B903B8" w:rsidRPr="00DA720A" w:rsidRDefault="00B903B8" w:rsidP="00B903B8">
            <w:pPr>
              <w:pStyle w:val="Fechas"/>
              <w:jc w:val="left"/>
              <w:rPr>
                <w:noProof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B903B8" w:rsidRDefault="004C5C92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  <w:p w:rsidR="00EA415B" w:rsidRPr="00B903B8" w:rsidRDefault="00EA415B" w:rsidP="004C5C92"/>
        </w:tc>
        <w:tc>
          <w:tcPr>
            <w:tcW w:w="1701" w:type="dxa"/>
            <w:tcBorders>
              <w:bottom w:val="nil"/>
            </w:tcBorders>
          </w:tcPr>
          <w:p w:rsidR="00EA415B" w:rsidRPr="00DA720A" w:rsidRDefault="004C5C92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781" w:type="dxa"/>
            <w:tcBorders>
              <w:bottom w:val="nil"/>
            </w:tcBorders>
          </w:tcPr>
          <w:p w:rsidR="00EA415B" w:rsidRPr="00DA720A" w:rsidRDefault="004C5C92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Default="004C5C92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  <w:p w:rsidR="00B44D17" w:rsidRPr="00DA720A" w:rsidRDefault="00B44D17" w:rsidP="00B44D17">
            <w:pPr>
              <w:pStyle w:val="Fechas"/>
              <w:jc w:val="both"/>
              <w:rPr>
                <w:noProof/>
              </w:rPr>
            </w:pPr>
            <w:r>
              <w:rPr>
                <w:noProof/>
                <w:color w:val="auto"/>
              </w:rPr>
              <w:t xml:space="preserve">10:00 hrs </w:t>
            </w:r>
            <w:r w:rsidRPr="00B44D17">
              <w:rPr>
                <w:noProof/>
                <w:color w:val="auto"/>
              </w:rPr>
              <w:t>Evento por el día del Medio Ambiente, Malecón de Jocotepec</w:t>
            </w:r>
          </w:p>
        </w:tc>
      </w:tr>
      <w:tr w:rsidR="00D243D7" w:rsidRPr="00DA720A" w:rsidTr="00EB4AB5">
        <w:trPr>
          <w:trHeight w:hRule="exact" w:val="162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200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A63D57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EB4AB5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00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4C5C92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4C5C92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</w:tr>
      <w:tr w:rsidR="00D243D7" w:rsidRPr="00DA720A" w:rsidTr="002E55A6">
        <w:trPr>
          <w:trHeight w:hRule="exact" w:val="1217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9A07C5" w:rsidP="00032183">
            <w:pPr>
              <w:jc w:val="both"/>
              <w:rPr>
                <w:noProof/>
              </w:rPr>
            </w:pPr>
          </w:p>
        </w:tc>
        <w:tc>
          <w:tcPr>
            <w:tcW w:w="200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81186D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10:30 hrs Firma de convenio de colaboración con Berrymex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F75DF9" w:rsidRPr="002A06C1" w:rsidRDefault="00F75DF9" w:rsidP="00032183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EB4AB5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200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</w:tr>
      <w:tr w:rsidR="00D243D7" w:rsidRPr="00DA720A" w:rsidTr="00AD0D95">
        <w:trPr>
          <w:trHeight w:hRule="exact" w:val="1322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81186D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4:00 p.m. Taller “No a la violencia del adulto mayor” en casa de Cultura</w:t>
            </w:r>
          </w:p>
        </w:tc>
        <w:tc>
          <w:tcPr>
            <w:tcW w:w="200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81186D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10:30 hrs. Convivencia con Adultos mayores en comedor Asistencial de Jocotepec</w:t>
            </w:r>
          </w:p>
        </w:tc>
        <w:tc>
          <w:tcPr>
            <w:tcW w:w="1984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B44D17" w:rsidP="00032183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6:00 p.m. Celebración de 200 Años de Jalisco como Libre y Soberano, plaza del Zarape.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0D340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EB4AB5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00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4C5C92" w:rsidP="000D340A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24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 w:rsidR="00D243D7" w:rsidRPr="00DA720A" w:rsidTr="007C53DC">
        <w:trPr>
          <w:trHeight w:hRule="exact" w:val="749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7B241D">
            <w:pPr>
              <w:jc w:val="both"/>
              <w:rPr>
                <w:noProof/>
              </w:rPr>
            </w:pPr>
          </w:p>
        </w:tc>
        <w:tc>
          <w:tcPr>
            <w:tcW w:w="2008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7B241D">
            <w:pPr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0D340A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D243D7" w:rsidRPr="00DA720A" w:rsidTr="00EB4AB5">
        <w:tc>
          <w:tcPr>
            <w:tcW w:w="181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2008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63D57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10C51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984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10C51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70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4C5C92" w:rsidP="00A10C51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0D340A" w:rsidP="000D340A">
            <w:pPr>
              <w:pStyle w:val="Fechas"/>
              <w:rPr>
                <w:noProof/>
              </w:rPr>
            </w:pPr>
          </w:p>
        </w:tc>
      </w:tr>
      <w:tr w:rsidR="00D243D7" w:rsidRPr="00DA720A" w:rsidTr="00847FA1">
        <w:trPr>
          <w:trHeight w:hRule="exact" w:val="1256"/>
        </w:trPr>
        <w:tc>
          <w:tcPr>
            <w:tcW w:w="181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32183">
            <w:pPr>
              <w:jc w:val="both"/>
              <w:rPr>
                <w:noProof/>
              </w:rPr>
            </w:pPr>
          </w:p>
        </w:tc>
        <w:tc>
          <w:tcPr>
            <w:tcW w:w="2008" w:type="dxa"/>
            <w:tcBorders>
              <w:top w:val="nil"/>
              <w:bottom w:val="single" w:sz="6" w:space="0" w:color="BFBFBF" w:themeColor="background1" w:themeShade="BF"/>
            </w:tcBorders>
          </w:tcPr>
          <w:p w:rsidR="007B241D" w:rsidRPr="004A6826" w:rsidRDefault="007B241D" w:rsidP="00032183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847FA1" w:rsidP="00032183">
            <w:pPr>
              <w:jc w:val="both"/>
              <w:rPr>
                <w:noProof/>
              </w:rPr>
            </w:pPr>
            <w:r>
              <w:rPr>
                <w:noProof/>
              </w:rPr>
              <w:t>11:00 hrs. Reunión con grupos de Desarrollo comunitario</w:t>
            </w:r>
          </w:p>
        </w:tc>
        <w:tc>
          <w:tcPr>
            <w:tcW w:w="1984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EB4AB5">
            <w:pPr>
              <w:jc w:val="both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EB4AB5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D6A" w:rsidRDefault="00674D6A">
      <w:pPr>
        <w:spacing w:before="0" w:after="0"/>
      </w:pPr>
      <w:r>
        <w:separator/>
      </w:r>
    </w:p>
  </w:endnote>
  <w:endnote w:type="continuationSeparator" w:id="0">
    <w:p w:rsidR="00674D6A" w:rsidRDefault="00674D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D6A" w:rsidRDefault="00674D6A">
      <w:pPr>
        <w:spacing w:before="0" w:after="0"/>
      </w:pPr>
      <w:r>
        <w:separator/>
      </w:r>
    </w:p>
  </w:footnote>
  <w:footnote w:type="continuationSeparator" w:id="0">
    <w:p w:rsidR="00674D6A" w:rsidRDefault="00674D6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6/2023"/>
    <w:docVar w:name="MonthStart" w:val="01/06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32183"/>
    <w:rsid w:val="00051920"/>
    <w:rsid w:val="00066835"/>
    <w:rsid w:val="000B27B4"/>
    <w:rsid w:val="000D340A"/>
    <w:rsid w:val="00124ADC"/>
    <w:rsid w:val="00147B54"/>
    <w:rsid w:val="00193E15"/>
    <w:rsid w:val="00194024"/>
    <w:rsid w:val="001B1B58"/>
    <w:rsid w:val="001C1F21"/>
    <w:rsid w:val="001E6562"/>
    <w:rsid w:val="001F6604"/>
    <w:rsid w:val="00240E12"/>
    <w:rsid w:val="002553CA"/>
    <w:rsid w:val="0025748C"/>
    <w:rsid w:val="00270613"/>
    <w:rsid w:val="00283706"/>
    <w:rsid w:val="002A06C1"/>
    <w:rsid w:val="002A110F"/>
    <w:rsid w:val="002E55A6"/>
    <w:rsid w:val="002F7032"/>
    <w:rsid w:val="0031676A"/>
    <w:rsid w:val="00320970"/>
    <w:rsid w:val="00327133"/>
    <w:rsid w:val="00347683"/>
    <w:rsid w:val="00366D6A"/>
    <w:rsid w:val="00375B27"/>
    <w:rsid w:val="00396056"/>
    <w:rsid w:val="003B3F8E"/>
    <w:rsid w:val="003C3815"/>
    <w:rsid w:val="00403F2B"/>
    <w:rsid w:val="00427AA5"/>
    <w:rsid w:val="004536E6"/>
    <w:rsid w:val="004A6826"/>
    <w:rsid w:val="004C5C92"/>
    <w:rsid w:val="00520732"/>
    <w:rsid w:val="005323D8"/>
    <w:rsid w:val="00544A48"/>
    <w:rsid w:val="0059471C"/>
    <w:rsid w:val="005A679E"/>
    <w:rsid w:val="005B0C48"/>
    <w:rsid w:val="005B36C3"/>
    <w:rsid w:val="005B4DAC"/>
    <w:rsid w:val="005B6D53"/>
    <w:rsid w:val="005D7EBD"/>
    <w:rsid w:val="006349CC"/>
    <w:rsid w:val="00674D6A"/>
    <w:rsid w:val="00683503"/>
    <w:rsid w:val="006C1ECF"/>
    <w:rsid w:val="006E35B6"/>
    <w:rsid w:val="007604BB"/>
    <w:rsid w:val="00786653"/>
    <w:rsid w:val="007B241D"/>
    <w:rsid w:val="007C53DC"/>
    <w:rsid w:val="00801443"/>
    <w:rsid w:val="00802289"/>
    <w:rsid w:val="0081186D"/>
    <w:rsid w:val="0081356A"/>
    <w:rsid w:val="0082145A"/>
    <w:rsid w:val="00847FA1"/>
    <w:rsid w:val="008B1D7E"/>
    <w:rsid w:val="008F41EF"/>
    <w:rsid w:val="0092083A"/>
    <w:rsid w:val="00925ED9"/>
    <w:rsid w:val="00936798"/>
    <w:rsid w:val="009656D1"/>
    <w:rsid w:val="009710E0"/>
    <w:rsid w:val="009728C0"/>
    <w:rsid w:val="00997C7D"/>
    <w:rsid w:val="009A07C5"/>
    <w:rsid w:val="009A164A"/>
    <w:rsid w:val="009A71E1"/>
    <w:rsid w:val="009B0024"/>
    <w:rsid w:val="009E66B6"/>
    <w:rsid w:val="00A10C51"/>
    <w:rsid w:val="00A2658B"/>
    <w:rsid w:val="00A63D57"/>
    <w:rsid w:val="00A83BAC"/>
    <w:rsid w:val="00A90ABF"/>
    <w:rsid w:val="00AC2932"/>
    <w:rsid w:val="00AD0D95"/>
    <w:rsid w:val="00AD26B4"/>
    <w:rsid w:val="00B2041B"/>
    <w:rsid w:val="00B44D17"/>
    <w:rsid w:val="00B54456"/>
    <w:rsid w:val="00B903B8"/>
    <w:rsid w:val="00BC6A26"/>
    <w:rsid w:val="00BF0FEE"/>
    <w:rsid w:val="00C12FE8"/>
    <w:rsid w:val="00C41633"/>
    <w:rsid w:val="00C6556B"/>
    <w:rsid w:val="00C80158"/>
    <w:rsid w:val="00CB00F4"/>
    <w:rsid w:val="00CB5508"/>
    <w:rsid w:val="00CC772E"/>
    <w:rsid w:val="00CE7145"/>
    <w:rsid w:val="00D0616F"/>
    <w:rsid w:val="00D17904"/>
    <w:rsid w:val="00D243D7"/>
    <w:rsid w:val="00DA720A"/>
    <w:rsid w:val="00E04F67"/>
    <w:rsid w:val="00E528A5"/>
    <w:rsid w:val="00E707A2"/>
    <w:rsid w:val="00E93B40"/>
    <w:rsid w:val="00EA415B"/>
    <w:rsid w:val="00EB4AB5"/>
    <w:rsid w:val="00EC3F48"/>
    <w:rsid w:val="00EC52E9"/>
    <w:rsid w:val="00ED5232"/>
    <w:rsid w:val="00F12878"/>
    <w:rsid w:val="00F31A15"/>
    <w:rsid w:val="00F428D8"/>
    <w:rsid w:val="00F75DF9"/>
    <w:rsid w:val="00F91023"/>
    <w:rsid w:val="00FA73CA"/>
    <w:rsid w:val="00FB584A"/>
    <w:rsid w:val="00FD345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2A4B21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2B4D9F"/>
    <w:rsid w:val="003B1818"/>
    <w:rsid w:val="00502A9B"/>
    <w:rsid w:val="00555941"/>
    <w:rsid w:val="00576069"/>
    <w:rsid w:val="005B7E75"/>
    <w:rsid w:val="006B6E4F"/>
    <w:rsid w:val="006C342F"/>
    <w:rsid w:val="007C06F7"/>
    <w:rsid w:val="007D0F01"/>
    <w:rsid w:val="00920B26"/>
    <w:rsid w:val="00AA712C"/>
    <w:rsid w:val="00BC130D"/>
    <w:rsid w:val="00BE3D69"/>
    <w:rsid w:val="00C15C74"/>
    <w:rsid w:val="00C412D8"/>
    <w:rsid w:val="00C51C04"/>
    <w:rsid w:val="00CF7D0E"/>
    <w:rsid w:val="00D23816"/>
    <w:rsid w:val="00E37976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568D2-AB73-421C-AB21-9A8010B6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382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8</cp:revision>
  <dcterms:created xsi:type="dcterms:W3CDTF">2023-06-29T14:53:00Z</dcterms:created>
  <dcterms:modified xsi:type="dcterms:W3CDTF">2023-06-29T21:15:00Z</dcterms:modified>
  <cp:category/>
</cp:coreProperties>
</file>