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EE638C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Junio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13172114" wp14:editId="795CB728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548"/>
        <w:gridCol w:w="2395"/>
        <w:gridCol w:w="1436"/>
        <w:gridCol w:w="1644"/>
        <w:gridCol w:w="2041"/>
        <w:gridCol w:w="781"/>
        <w:gridCol w:w="911"/>
      </w:tblGrid>
      <w:tr w:rsidR="00175683" w:rsidRPr="00DA720A" w:rsidTr="00234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8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395" w:type="dxa"/>
          </w:tcPr>
          <w:p w:rsidR="00EA415B" w:rsidRPr="00DA720A" w:rsidRDefault="004B38AF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436" w:type="dxa"/>
          </w:tcPr>
          <w:p w:rsidR="00EA415B" w:rsidRPr="00DA720A" w:rsidRDefault="004B38AF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644" w:type="dxa"/>
          </w:tcPr>
          <w:p w:rsidR="00EA415B" w:rsidRPr="00DA720A" w:rsidRDefault="004B38AF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041" w:type="dxa"/>
          </w:tcPr>
          <w:p w:rsidR="00EA415B" w:rsidRPr="00DA720A" w:rsidRDefault="004B38AF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4B38AF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4B38AF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175683" w:rsidRPr="00DA720A" w:rsidTr="00234EED">
        <w:tc>
          <w:tcPr>
            <w:tcW w:w="1548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39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EA415B" w:rsidRPr="00DA720A" w:rsidRDefault="00E9168F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EA415B" w:rsidRPr="00DA720A" w:rsidRDefault="00E9168F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E9168F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E9168F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75683" w:rsidRPr="00DA720A" w:rsidTr="00234EED">
        <w:trPr>
          <w:trHeight w:hRule="exact" w:val="1012"/>
        </w:trPr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395" w:type="dxa"/>
            <w:tcBorders>
              <w:top w:val="nil"/>
              <w:bottom w:val="single" w:sz="6" w:space="0" w:color="BFBFBF" w:themeColor="background1" w:themeShade="BF"/>
            </w:tcBorders>
          </w:tcPr>
          <w:p w:rsidR="001A205C" w:rsidRPr="00DA720A" w:rsidRDefault="001A205C" w:rsidP="000D340A">
            <w:pPr>
              <w:jc w:val="both"/>
              <w:rPr>
                <w:noProof/>
              </w:rPr>
            </w:pP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175683" w:rsidRPr="00DA720A" w:rsidTr="00234EED"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E9168F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16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175683" w:rsidRPr="00DA720A" w:rsidTr="00234EED">
        <w:trPr>
          <w:trHeight w:hRule="exact" w:val="1896"/>
        </w:trPr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175683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9:00 hrs </w:t>
            </w:r>
            <w:r w:rsidR="000D1BD8">
              <w:rPr>
                <w:noProof/>
              </w:rPr>
              <w:t>Capacitación</w:t>
            </w:r>
            <w:r w:rsidR="000D4EA3">
              <w:rPr>
                <w:noProof/>
              </w:rPr>
              <w:t xml:space="preserve"> </w:t>
            </w:r>
            <w:r>
              <w:rPr>
                <w:noProof/>
              </w:rPr>
              <w:t>Proyectos de Trabajo Social, Sistema DIF Jalisco</w:t>
            </w:r>
          </w:p>
        </w:tc>
        <w:tc>
          <w:tcPr>
            <w:tcW w:w="2395" w:type="dxa"/>
            <w:tcBorders>
              <w:top w:val="nil"/>
              <w:bottom w:val="single" w:sz="6" w:space="0" w:color="BFBFBF" w:themeColor="background1" w:themeShade="BF"/>
            </w:tcBorders>
          </w:tcPr>
          <w:p w:rsidR="00175683" w:rsidRDefault="00175683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8:00 hrs Honores a la Bandera en plaza del Zarape</w:t>
            </w:r>
          </w:p>
          <w:p w:rsidR="000D340A" w:rsidRDefault="00175683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10:00 hrs. Reunión con delegados municipales en DIF Jocotepec</w:t>
            </w:r>
          </w:p>
          <w:p w:rsidR="00175683" w:rsidRPr="00DA720A" w:rsidRDefault="00175683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10:30 hrs Firma de convenio de colaboración con Berrymex</w:t>
            </w: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68724C" w:rsidP="00D243D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9:00 hrs Reunión en sala de cabildo</w:t>
            </w:r>
            <w:r w:rsidR="002E63F1">
              <w:rPr>
                <w:noProof/>
                <w:sz w:val="16"/>
                <w:szCs w:val="16"/>
              </w:rPr>
              <w:t>, Cuidado del agua</w:t>
            </w:r>
          </w:p>
        </w:tc>
        <w:tc>
          <w:tcPr>
            <w:tcW w:w="16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D243D7">
            <w:pPr>
              <w:jc w:val="both"/>
              <w:rPr>
                <w:noProof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D243D7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175683" w:rsidRPr="00DA720A" w:rsidTr="00234EED"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6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175683" w:rsidRPr="00DA720A" w:rsidTr="00234EED">
        <w:trPr>
          <w:trHeight w:hRule="exact" w:val="1322"/>
        </w:trPr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7C25BD">
            <w:pPr>
              <w:jc w:val="both"/>
              <w:rPr>
                <w:noProof/>
              </w:rPr>
            </w:pPr>
          </w:p>
        </w:tc>
        <w:tc>
          <w:tcPr>
            <w:tcW w:w="2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234EED" w:rsidP="00234EED">
            <w:pPr>
              <w:jc w:val="both"/>
              <w:rPr>
                <w:noProof/>
              </w:rPr>
            </w:pPr>
            <w:r>
              <w:rPr>
                <w:noProof/>
              </w:rPr>
              <w:t>10:00 hrs. Reunión con</w:t>
            </w:r>
            <w:r w:rsidR="002E63F1">
              <w:rPr>
                <w:noProof/>
              </w:rPr>
              <w:t xml:space="preserve"> personal de Planea</w:t>
            </w:r>
            <w:r>
              <w:rPr>
                <w:noProof/>
              </w:rPr>
              <w:t>ción y agenda municipal.</w:t>
            </w:r>
          </w:p>
        </w:tc>
        <w:tc>
          <w:tcPr>
            <w:tcW w:w="164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234EED" w:rsidP="00234EED">
            <w:pPr>
              <w:jc w:val="both"/>
              <w:rPr>
                <w:noProof/>
              </w:rPr>
            </w:pPr>
            <w:r>
              <w:rPr>
                <w:noProof/>
              </w:rPr>
              <w:t>10:00 hrs. Conferencia “Derechos humanos de las personas adultas mayores” zoom</w:t>
            </w: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175683" w:rsidP="007C25B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6:00 p.m. Celebración de 200 Años de Jalisco como Libre y Soberano, plaza del Zarape.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9071DF">
            <w:pPr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175683" w:rsidRPr="00DA720A" w:rsidTr="00234EED"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64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E9168F" w:rsidP="009071DF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175683" w:rsidRPr="00DA720A" w:rsidTr="00234EED">
        <w:trPr>
          <w:trHeight w:hRule="exact" w:val="1175"/>
        </w:trPr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9648D9" w:rsidP="00FE0694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8:00 hrs. Honores a la bandera en plaza del Zarape.</w:t>
            </w: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164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D7125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175683" w:rsidRPr="00DA720A" w:rsidTr="00234EED"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64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E9168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</w:tr>
      <w:tr w:rsidR="00175683" w:rsidRPr="00DA720A" w:rsidTr="00234EED">
        <w:trPr>
          <w:trHeight w:hRule="exact" w:val="1478"/>
        </w:trPr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1644" w:type="dxa"/>
            <w:tcBorders>
              <w:top w:val="nil"/>
              <w:bottom w:val="single" w:sz="6" w:space="0" w:color="BFBFBF" w:themeColor="background1" w:themeShade="BF"/>
            </w:tcBorders>
          </w:tcPr>
          <w:p w:rsidR="00234EED" w:rsidRDefault="00234EED" w:rsidP="00234EED">
            <w:pPr>
              <w:jc w:val="both"/>
              <w:rPr>
                <w:noProof/>
              </w:rPr>
            </w:pPr>
            <w:r>
              <w:rPr>
                <w:noProof/>
              </w:rPr>
              <w:t>10:00 hrs Recepción de apoyo de anteojos en CRI DIF Jalisco</w:t>
            </w:r>
          </w:p>
          <w:p w:rsidR="000D340A" w:rsidRPr="00DA720A" w:rsidRDefault="000D340A" w:rsidP="00234EED">
            <w:pPr>
              <w:jc w:val="both"/>
              <w:rPr>
                <w:noProof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2E63F1" w:rsidP="002E63F1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3:00 p.m. Entrega de reconocimientos por conclusión de cursos IDEFT en auditorio </w:t>
            </w:r>
            <w:bookmarkStart w:id="0" w:name="_GoBack"/>
            <w:bookmarkEnd w:id="0"/>
            <w:r>
              <w:rPr>
                <w:noProof/>
              </w:rPr>
              <w:t>Marcos Castellanos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AF" w:rsidRDefault="004B38AF">
      <w:pPr>
        <w:spacing w:before="0" w:after="0"/>
      </w:pPr>
      <w:r>
        <w:separator/>
      </w:r>
    </w:p>
  </w:endnote>
  <w:endnote w:type="continuationSeparator" w:id="0">
    <w:p w:rsidR="004B38AF" w:rsidRDefault="004B38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AF" w:rsidRDefault="004B38AF">
      <w:pPr>
        <w:spacing w:before="0" w:after="0"/>
      </w:pPr>
      <w:r>
        <w:separator/>
      </w:r>
    </w:p>
  </w:footnote>
  <w:footnote w:type="continuationSeparator" w:id="0">
    <w:p w:rsidR="004B38AF" w:rsidRDefault="004B38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3"/>
    <w:docVar w:name="MonthStart" w:val="01/06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B27B4"/>
    <w:rsid w:val="000D1BD8"/>
    <w:rsid w:val="000D340A"/>
    <w:rsid w:val="000D4EA3"/>
    <w:rsid w:val="00124ADC"/>
    <w:rsid w:val="00147B54"/>
    <w:rsid w:val="00175683"/>
    <w:rsid w:val="00193E15"/>
    <w:rsid w:val="00194024"/>
    <w:rsid w:val="001A205C"/>
    <w:rsid w:val="001C1F21"/>
    <w:rsid w:val="00234EED"/>
    <w:rsid w:val="00240E12"/>
    <w:rsid w:val="002553CA"/>
    <w:rsid w:val="0025748C"/>
    <w:rsid w:val="00283706"/>
    <w:rsid w:val="002A06C1"/>
    <w:rsid w:val="002A110F"/>
    <w:rsid w:val="002E63F1"/>
    <w:rsid w:val="002F7032"/>
    <w:rsid w:val="0031676A"/>
    <w:rsid w:val="00320970"/>
    <w:rsid w:val="00327133"/>
    <w:rsid w:val="00347683"/>
    <w:rsid w:val="00366D6A"/>
    <w:rsid w:val="00375B27"/>
    <w:rsid w:val="00396056"/>
    <w:rsid w:val="003B7103"/>
    <w:rsid w:val="00427AA5"/>
    <w:rsid w:val="004536E6"/>
    <w:rsid w:val="004A6826"/>
    <w:rsid w:val="004B38AF"/>
    <w:rsid w:val="005323D8"/>
    <w:rsid w:val="0059471C"/>
    <w:rsid w:val="005A679E"/>
    <w:rsid w:val="005B0C48"/>
    <w:rsid w:val="005B4DAC"/>
    <w:rsid w:val="005B6D53"/>
    <w:rsid w:val="005D7EBD"/>
    <w:rsid w:val="00683503"/>
    <w:rsid w:val="0068724C"/>
    <w:rsid w:val="006C1ECF"/>
    <w:rsid w:val="006E35B6"/>
    <w:rsid w:val="00786653"/>
    <w:rsid w:val="007C25BD"/>
    <w:rsid w:val="00801443"/>
    <w:rsid w:val="00802289"/>
    <w:rsid w:val="0081356A"/>
    <w:rsid w:val="0082145A"/>
    <w:rsid w:val="008B1D7E"/>
    <w:rsid w:val="009071DF"/>
    <w:rsid w:val="0092083A"/>
    <w:rsid w:val="00925ED9"/>
    <w:rsid w:val="009648D9"/>
    <w:rsid w:val="009656D1"/>
    <w:rsid w:val="009710E0"/>
    <w:rsid w:val="009728C0"/>
    <w:rsid w:val="00997C7D"/>
    <w:rsid w:val="009A07C5"/>
    <w:rsid w:val="009A164A"/>
    <w:rsid w:val="009E66B6"/>
    <w:rsid w:val="00A125A0"/>
    <w:rsid w:val="00A2658B"/>
    <w:rsid w:val="00A83BAC"/>
    <w:rsid w:val="00AC2932"/>
    <w:rsid w:val="00AE5BA3"/>
    <w:rsid w:val="00B2041B"/>
    <w:rsid w:val="00B44722"/>
    <w:rsid w:val="00B54456"/>
    <w:rsid w:val="00BC6A26"/>
    <w:rsid w:val="00BF0FEE"/>
    <w:rsid w:val="00C41633"/>
    <w:rsid w:val="00C80158"/>
    <w:rsid w:val="00CB00F4"/>
    <w:rsid w:val="00CC772E"/>
    <w:rsid w:val="00CE2C97"/>
    <w:rsid w:val="00CE7145"/>
    <w:rsid w:val="00D17904"/>
    <w:rsid w:val="00D243D7"/>
    <w:rsid w:val="00D7125A"/>
    <w:rsid w:val="00DA720A"/>
    <w:rsid w:val="00DE48CB"/>
    <w:rsid w:val="00E04F67"/>
    <w:rsid w:val="00E528A5"/>
    <w:rsid w:val="00E707A2"/>
    <w:rsid w:val="00E9168F"/>
    <w:rsid w:val="00E93B40"/>
    <w:rsid w:val="00EA415B"/>
    <w:rsid w:val="00EB7A2A"/>
    <w:rsid w:val="00EC3F48"/>
    <w:rsid w:val="00EC52E9"/>
    <w:rsid w:val="00ED5232"/>
    <w:rsid w:val="00ED7776"/>
    <w:rsid w:val="00EE638C"/>
    <w:rsid w:val="00F12878"/>
    <w:rsid w:val="00F31A15"/>
    <w:rsid w:val="00F428D8"/>
    <w:rsid w:val="00F91023"/>
    <w:rsid w:val="00FA73CA"/>
    <w:rsid w:val="00FD3459"/>
    <w:rsid w:val="00FE069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3B422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495B62"/>
    <w:rsid w:val="004D5E42"/>
    <w:rsid w:val="00502A9B"/>
    <w:rsid w:val="006000CD"/>
    <w:rsid w:val="006B6E4F"/>
    <w:rsid w:val="006C342F"/>
    <w:rsid w:val="00920B26"/>
    <w:rsid w:val="00A53176"/>
    <w:rsid w:val="00BC130D"/>
    <w:rsid w:val="00C412D8"/>
    <w:rsid w:val="00C51C04"/>
    <w:rsid w:val="00D23816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1FAA-55D1-480A-A186-F17199D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233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6</cp:revision>
  <dcterms:created xsi:type="dcterms:W3CDTF">2023-06-29T14:49:00Z</dcterms:created>
  <dcterms:modified xsi:type="dcterms:W3CDTF">2023-06-30T16:58:00Z</dcterms:modified>
  <cp:category/>
</cp:coreProperties>
</file>