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Diseño de tabla"/>
      </w:tblPr>
      <w:tblGrid>
        <w:gridCol w:w="10772"/>
      </w:tblGrid>
      <w:tr w:rsidR="00EA415B" w:rsidRPr="00DA720A">
        <w:tc>
          <w:tcPr>
            <w:tcW w:w="11016" w:type="dxa"/>
            <w:shd w:val="clear" w:color="auto" w:fill="781049" w:themeFill="accent1" w:themeFillShade="80"/>
          </w:tcPr>
          <w:p w:rsidR="00EA415B" w:rsidRPr="00DA720A" w:rsidRDefault="008F41EF">
            <w:pPr>
              <w:pStyle w:val="Mes"/>
              <w:rPr>
                <w:noProof/>
              </w:rPr>
            </w:pPr>
            <w:r>
              <w:rPr>
                <w:noProof/>
                <w:lang w:bidi="es-ES"/>
              </w:rPr>
              <w:t>Mayo</w:t>
            </w:r>
          </w:p>
        </w:tc>
      </w:tr>
      <w:tr w:rsidR="00EA415B" w:rsidRPr="00DA720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781049" w:themeFill="accent1" w:themeFillShade="80"/>
          </w:tcPr>
          <w:p w:rsidR="00EA415B" w:rsidRPr="00DA720A" w:rsidRDefault="00194024">
            <w:pPr>
              <w:pStyle w:val="Ao"/>
              <w:rPr>
                <w:noProof/>
              </w:rPr>
            </w:pPr>
            <w:r>
              <w:rPr>
                <w:noProof/>
                <w:lang w:bidi="es-ES"/>
              </w:rPr>
              <w:t>2023</w:t>
            </w:r>
          </w:p>
        </w:tc>
      </w:tr>
      <w:tr w:rsidR="00EA415B" w:rsidRPr="00DA720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DA720A" w:rsidRDefault="00283706" w:rsidP="00283706">
            <w:pPr>
              <w:pStyle w:val="Subttulo"/>
              <w:rPr>
                <w:noProof/>
              </w:rPr>
            </w:pPr>
            <w:r>
              <w:rPr>
                <w:noProof/>
              </w:rPr>
              <w:t>Sistema para el Desarrollo Integral de la Familia</w:t>
            </w:r>
          </w:p>
        </w:tc>
      </w:tr>
    </w:tbl>
    <w:tbl>
      <w:tblPr>
        <w:tblStyle w:val="Tablanorma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Diseño de tabla"/>
      </w:tblPr>
      <w:tblGrid>
        <w:gridCol w:w="6597"/>
        <w:gridCol w:w="4175"/>
      </w:tblGrid>
      <w:tr w:rsidR="00EA415B" w:rsidRPr="00DA720A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DA720A" w:rsidRDefault="00066835">
            <w:pPr>
              <w:pStyle w:val="Ttulo"/>
              <w:rPr>
                <w:noProof/>
              </w:rPr>
            </w:pPr>
            <w:r>
              <w:rPr>
                <w:noProof/>
              </w:rPr>
              <w:t>Agenda de la presidente</w:t>
            </w:r>
          </w:p>
          <w:p w:rsidR="00EA415B" w:rsidRPr="00DA720A" w:rsidRDefault="00EA415B" w:rsidP="00283706">
            <w:pPr>
              <w:pStyle w:val="Textoindependiente"/>
              <w:rPr>
                <w:noProof/>
              </w:rPr>
            </w:pPr>
          </w:p>
        </w:tc>
        <w:tc>
          <w:tcPr>
            <w:tcW w:w="4186" w:type="dxa"/>
          </w:tcPr>
          <w:p w:rsidR="00EA415B" w:rsidRPr="00DA720A" w:rsidRDefault="00375B27">
            <w:pPr>
              <w:jc w:val="center"/>
              <w:rPr>
                <w:noProof/>
              </w:rPr>
            </w:pPr>
            <w:r w:rsidRPr="00DA720A">
              <w:rPr>
                <w:noProof/>
                <w:lang w:val="es-MX" w:eastAsia="es-MX"/>
              </w:rPr>
              <w:drawing>
                <wp:inline distT="0" distB="0" distL="0" distR="0" wp14:anchorId="27C8716C" wp14:editId="4FB40164">
                  <wp:extent cx="1510838" cy="1480921"/>
                  <wp:effectExtent l="95250" t="114300" r="146685" b="157480"/>
                  <wp:docPr id="1" name="Marcador de posi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838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decalendario"/>
        <w:tblW w:w="5000" w:type="pct"/>
        <w:tblLook w:val="0420" w:firstRow="1" w:lastRow="0" w:firstColumn="0" w:lastColumn="0" w:noHBand="0" w:noVBand="1"/>
        <w:tblCaption w:val="Diseño de tabla"/>
      </w:tblPr>
      <w:tblGrid>
        <w:gridCol w:w="1812"/>
        <w:gridCol w:w="2008"/>
        <w:gridCol w:w="1559"/>
        <w:gridCol w:w="1984"/>
        <w:gridCol w:w="1701"/>
        <w:gridCol w:w="781"/>
        <w:gridCol w:w="911"/>
      </w:tblGrid>
      <w:tr w:rsidR="009A07C5" w:rsidRPr="00DA720A" w:rsidTr="00EB4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2085032416"/>
            <w:placeholder>
              <w:docPart w:val="554098BFA98641FBA956138FA5D37D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12" w:type="dxa"/>
              </w:tcPr>
              <w:p w:rsidR="00EA415B" w:rsidRPr="00DA720A" w:rsidRDefault="00FF68C7">
                <w:pPr>
                  <w:pStyle w:val="Das"/>
                  <w:rPr>
                    <w:noProof/>
                  </w:rPr>
                </w:pPr>
                <w:r w:rsidRPr="00DA720A">
                  <w:rPr>
                    <w:noProof/>
                    <w:lang w:bidi="es-ES"/>
                  </w:rPr>
                  <w:t>Lunes</w:t>
                </w:r>
              </w:p>
            </w:tc>
          </w:sdtContent>
        </w:sdt>
        <w:tc>
          <w:tcPr>
            <w:tcW w:w="2008" w:type="dxa"/>
          </w:tcPr>
          <w:p w:rsidR="00EA415B" w:rsidRPr="00DA720A" w:rsidRDefault="006349CC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9D6C258401C1477E88D562C42952DA12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Martes</w:t>
                </w:r>
              </w:sdtContent>
            </w:sdt>
          </w:p>
        </w:tc>
        <w:tc>
          <w:tcPr>
            <w:tcW w:w="1559" w:type="dxa"/>
          </w:tcPr>
          <w:p w:rsidR="00EA415B" w:rsidRPr="00DA720A" w:rsidRDefault="006349CC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0E02AD123A834EB5870F4336740FF430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1984" w:type="dxa"/>
          </w:tcPr>
          <w:p w:rsidR="00EA415B" w:rsidRPr="00DA720A" w:rsidRDefault="006349CC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4A4CE0E427574C81B070A3A388F366C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Jueves</w:t>
                </w:r>
              </w:sdtContent>
            </w:sdt>
          </w:p>
        </w:tc>
        <w:tc>
          <w:tcPr>
            <w:tcW w:w="1701" w:type="dxa"/>
          </w:tcPr>
          <w:p w:rsidR="00EA415B" w:rsidRPr="00DA720A" w:rsidRDefault="006349CC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CF23793EFD5B40689309E1AC39D45AB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Viernes</w:t>
                </w:r>
              </w:sdtContent>
            </w:sdt>
          </w:p>
        </w:tc>
        <w:tc>
          <w:tcPr>
            <w:tcW w:w="781" w:type="dxa"/>
          </w:tcPr>
          <w:p w:rsidR="00EA415B" w:rsidRPr="00DA720A" w:rsidRDefault="006349CC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6400853CF22E46CFA3FDCEE1525F2623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Sábado</w:t>
                </w:r>
              </w:sdtContent>
            </w:sdt>
          </w:p>
        </w:tc>
        <w:tc>
          <w:tcPr>
            <w:tcW w:w="911" w:type="dxa"/>
          </w:tcPr>
          <w:p w:rsidR="00EA415B" w:rsidRPr="00DA720A" w:rsidRDefault="006349CC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C484453F03BE4DF5B60DC9B06B30FD1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Domingo</w:t>
                </w:r>
              </w:sdtContent>
            </w:sdt>
          </w:p>
        </w:tc>
      </w:tr>
      <w:tr w:rsidR="00D243D7" w:rsidRPr="00DA720A" w:rsidTr="00EB4AB5">
        <w:tc>
          <w:tcPr>
            <w:tcW w:w="1812" w:type="dxa"/>
            <w:tcBorders>
              <w:bottom w:val="nil"/>
            </w:tcBorders>
          </w:tcPr>
          <w:p w:rsidR="00EA415B" w:rsidRPr="00DA720A" w:rsidRDefault="008F41EF">
            <w:pPr>
              <w:pStyle w:val="Fechas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008" w:type="dxa"/>
            <w:tcBorders>
              <w:bottom w:val="nil"/>
            </w:tcBorders>
          </w:tcPr>
          <w:p w:rsidR="00EA415B" w:rsidRDefault="008F41EF">
            <w:pPr>
              <w:pStyle w:val="Fechas"/>
              <w:rPr>
                <w:noProof/>
              </w:rPr>
            </w:pPr>
            <w:r>
              <w:rPr>
                <w:noProof/>
              </w:rPr>
              <w:t>2</w:t>
            </w:r>
          </w:p>
          <w:p w:rsidR="00B903B8" w:rsidRPr="00DA720A" w:rsidRDefault="00B903B8" w:rsidP="00B903B8">
            <w:pPr>
              <w:pStyle w:val="Fechas"/>
              <w:jc w:val="left"/>
              <w:rPr>
                <w:noProof/>
              </w:rPr>
            </w:pPr>
            <w:r w:rsidRPr="00CB5508">
              <w:rPr>
                <w:noProof/>
                <w:color w:val="auto"/>
              </w:rPr>
              <w:t>18:00 hrs. Peregrinación Sr. Del Huaje</w:t>
            </w:r>
            <w:bookmarkStart w:id="0" w:name="_GoBack"/>
            <w:bookmarkEnd w:id="0"/>
          </w:p>
        </w:tc>
        <w:tc>
          <w:tcPr>
            <w:tcW w:w="1559" w:type="dxa"/>
            <w:tcBorders>
              <w:bottom w:val="nil"/>
            </w:tcBorders>
          </w:tcPr>
          <w:p w:rsidR="00EA415B" w:rsidRPr="00DA720A" w:rsidRDefault="008F41EF">
            <w:pPr>
              <w:pStyle w:val="Fechas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B903B8" w:rsidRDefault="008F41EF">
            <w:pPr>
              <w:pStyle w:val="Fechas"/>
              <w:rPr>
                <w:noProof/>
              </w:rPr>
            </w:pPr>
            <w:r>
              <w:rPr>
                <w:noProof/>
              </w:rPr>
              <w:t>4</w:t>
            </w:r>
          </w:p>
          <w:p w:rsidR="00EA415B" w:rsidRPr="00B903B8" w:rsidRDefault="00B903B8" w:rsidP="00B903B8">
            <w:r>
              <w:t>2:00 pm Reunión de desarrollo comunitario con autoridades de DIF Jalisco</w:t>
            </w:r>
          </w:p>
        </w:tc>
        <w:tc>
          <w:tcPr>
            <w:tcW w:w="1701" w:type="dxa"/>
            <w:tcBorders>
              <w:bottom w:val="nil"/>
            </w:tcBorders>
          </w:tcPr>
          <w:p w:rsidR="00EA415B" w:rsidRPr="00DA720A" w:rsidRDefault="008F41EF">
            <w:pPr>
              <w:pStyle w:val="Fechas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81" w:type="dxa"/>
            <w:tcBorders>
              <w:bottom w:val="nil"/>
            </w:tcBorders>
          </w:tcPr>
          <w:p w:rsidR="00EA415B" w:rsidRPr="00DA720A" w:rsidRDefault="008F41EF">
            <w:pPr>
              <w:pStyle w:val="Fechas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911" w:type="dxa"/>
            <w:tcBorders>
              <w:bottom w:val="nil"/>
            </w:tcBorders>
          </w:tcPr>
          <w:p w:rsidR="00EA415B" w:rsidRPr="00DA720A" w:rsidRDefault="008F41EF">
            <w:pPr>
              <w:pStyle w:val="Fechas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 w:rsidR="00D243D7" w:rsidRPr="00DA720A" w:rsidTr="00EB4AB5">
        <w:trPr>
          <w:trHeight w:hRule="exact" w:val="162"/>
        </w:trPr>
        <w:tc>
          <w:tcPr>
            <w:tcW w:w="181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  <w:tc>
          <w:tcPr>
            <w:tcW w:w="2008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both"/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A63D57">
            <w:pPr>
              <w:jc w:val="both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0D340A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rPr>
                <w:noProof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EB4AB5">
        <w:tc>
          <w:tcPr>
            <w:tcW w:w="181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F41E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2008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F41E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2A06C1" w:rsidRDefault="008F41EF" w:rsidP="000D340A">
            <w:pPr>
              <w:pStyle w:val="Fechas"/>
              <w:tabs>
                <w:tab w:val="right" w:pos="1627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0D340A" w:rsidRDefault="008F41E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F41E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F41E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F41E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14</w:t>
            </w:r>
          </w:p>
        </w:tc>
      </w:tr>
      <w:tr w:rsidR="00D243D7" w:rsidRPr="00DA720A" w:rsidTr="002E55A6">
        <w:trPr>
          <w:trHeight w:hRule="exact" w:val="1217"/>
        </w:trPr>
        <w:tc>
          <w:tcPr>
            <w:tcW w:w="1812" w:type="dxa"/>
            <w:tcBorders>
              <w:top w:val="nil"/>
              <w:bottom w:val="single" w:sz="6" w:space="0" w:color="BFBFBF" w:themeColor="background1" w:themeShade="BF"/>
            </w:tcBorders>
          </w:tcPr>
          <w:p w:rsidR="009A07C5" w:rsidRPr="00DA720A" w:rsidRDefault="009A07C5" w:rsidP="00032183">
            <w:pPr>
              <w:jc w:val="both"/>
              <w:rPr>
                <w:noProof/>
              </w:rPr>
            </w:pPr>
          </w:p>
        </w:tc>
        <w:tc>
          <w:tcPr>
            <w:tcW w:w="2008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2E55A6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9:00 pm Concierto a la madre en San Juan Cosalá</w:t>
            </w: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F75DF9" w:rsidRPr="002A06C1" w:rsidRDefault="00F75DF9" w:rsidP="00032183">
            <w:pPr>
              <w:spacing w:after="0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EB4AB5">
        <w:tc>
          <w:tcPr>
            <w:tcW w:w="181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F41EF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2008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F41EF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F41EF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198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0D340A" w:rsidRDefault="008F41EF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F41EF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F41E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F41E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21</w:t>
            </w:r>
          </w:p>
        </w:tc>
      </w:tr>
      <w:tr w:rsidR="00D243D7" w:rsidRPr="00DA720A" w:rsidTr="00AD0D95">
        <w:trPr>
          <w:trHeight w:hRule="exact" w:val="1322"/>
        </w:trPr>
        <w:tc>
          <w:tcPr>
            <w:tcW w:w="1812" w:type="dxa"/>
            <w:tcBorders>
              <w:top w:val="nil"/>
              <w:bottom w:val="single" w:sz="6" w:space="0" w:color="BFBFBF" w:themeColor="background1" w:themeShade="BF"/>
            </w:tcBorders>
          </w:tcPr>
          <w:p w:rsidR="00AC2932" w:rsidRPr="00DA720A" w:rsidRDefault="00AC2932" w:rsidP="00032183">
            <w:pPr>
              <w:jc w:val="both"/>
              <w:rPr>
                <w:noProof/>
              </w:rPr>
            </w:pPr>
          </w:p>
        </w:tc>
        <w:tc>
          <w:tcPr>
            <w:tcW w:w="2008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AD0D95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8:30hrs. Capacitación Temas de alimentaria en DIF Jalisco</w:t>
            </w:r>
          </w:p>
        </w:tc>
        <w:tc>
          <w:tcPr>
            <w:tcW w:w="198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AD0D95" w:rsidP="0003218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17:00 hrs. Festival por el día de la madre en plaza de Jocotepec</w:t>
            </w: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396056" w:rsidRDefault="000D340A" w:rsidP="000D340A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EB4AB5">
        <w:tc>
          <w:tcPr>
            <w:tcW w:w="181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F41EF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2008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F41EF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F41EF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1984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F41EF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F41EF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396056" w:rsidRDefault="008F41EF" w:rsidP="000D340A">
            <w:pPr>
              <w:pStyle w:val="Fechas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F41E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28</w:t>
            </w:r>
          </w:p>
        </w:tc>
      </w:tr>
      <w:tr w:rsidR="00D243D7" w:rsidRPr="00DA720A" w:rsidTr="007C53DC">
        <w:trPr>
          <w:trHeight w:hRule="exact" w:val="749"/>
        </w:trPr>
        <w:tc>
          <w:tcPr>
            <w:tcW w:w="181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7B241D">
            <w:pPr>
              <w:jc w:val="both"/>
              <w:rPr>
                <w:noProof/>
              </w:rPr>
            </w:pPr>
          </w:p>
        </w:tc>
        <w:tc>
          <w:tcPr>
            <w:tcW w:w="2008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7B241D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83706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both"/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EB4AB5">
        <w:tc>
          <w:tcPr>
            <w:tcW w:w="181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F41EF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2008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F41EF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F41EF" w:rsidP="00A10C51">
            <w:pPr>
              <w:pStyle w:val="Fechas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1984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0D340A" w:rsidP="00A10C51">
            <w:pPr>
              <w:pStyle w:val="Fechas"/>
              <w:rPr>
                <w:noProof/>
              </w:rPr>
            </w:pP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0D340A" w:rsidP="00A10C51">
            <w:pPr>
              <w:pStyle w:val="Fechas"/>
              <w:rPr>
                <w:noProof/>
              </w:rPr>
            </w:pP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0D340A" w:rsidP="000D340A">
            <w:pPr>
              <w:pStyle w:val="Fechas"/>
              <w:rPr>
                <w:noProof/>
              </w:rPr>
            </w:pP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0D340A" w:rsidP="000D340A">
            <w:pPr>
              <w:pStyle w:val="Fechas"/>
              <w:rPr>
                <w:noProof/>
              </w:rPr>
            </w:pPr>
          </w:p>
        </w:tc>
      </w:tr>
      <w:tr w:rsidR="00D243D7" w:rsidRPr="00DA720A" w:rsidTr="007C53DC">
        <w:trPr>
          <w:trHeight w:hRule="exact" w:val="778"/>
        </w:trPr>
        <w:tc>
          <w:tcPr>
            <w:tcW w:w="181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2008" w:type="dxa"/>
            <w:tcBorders>
              <w:top w:val="nil"/>
              <w:bottom w:val="single" w:sz="6" w:space="0" w:color="BFBFBF" w:themeColor="background1" w:themeShade="BF"/>
            </w:tcBorders>
          </w:tcPr>
          <w:p w:rsidR="007B241D" w:rsidRPr="004A6826" w:rsidRDefault="007B241D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EB4AB5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EB4AB5">
            <w:pPr>
              <w:jc w:val="both"/>
              <w:rPr>
                <w:noProof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</w:tbl>
    <w:p w:rsidR="00EA415B" w:rsidRPr="00DA720A" w:rsidRDefault="00EA415B" w:rsidP="00CC772E">
      <w:pPr>
        <w:pStyle w:val="Cita"/>
        <w:jc w:val="left"/>
        <w:rPr>
          <w:noProof/>
        </w:rPr>
      </w:pPr>
    </w:p>
    <w:sectPr w:rsidR="00EA415B" w:rsidRPr="00DA720A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9CC" w:rsidRDefault="006349CC">
      <w:pPr>
        <w:spacing w:before="0" w:after="0"/>
      </w:pPr>
      <w:r>
        <w:separator/>
      </w:r>
    </w:p>
  </w:endnote>
  <w:endnote w:type="continuationSeparator" w:id="0">
    <w:p w:rsidR="006349CC" w:rsidRDefault="006349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9CC" w:rsidRDefault="006349CC">
      <w:pPr>
        <w:spacing w:before="0" w:after="0"/>
      </w:pPr>
      <w:r>
        <w:separator/>
      </w:r>
    </w:p>
  </w:footnote>
  <w:footnote w:type="continuationSeparator" w:id="0">
    <w:p w:rsidR="006349CC" w:rsidRDefault="006349C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5/2023"/>
    <w:docVar w:name="MonthStart" w:val="01/05/2023"/>
    <w:docVar w:name="ShowDynamicGuides" w:val="1"/>
    <w:docVar w:name="ShowMarginGuides" w:val="0"/>
    <w:docVar w:name="ShowOutlines" w:val="0"/>
    <w:docVar w:name="ShowStaticGuides" w:val="0"/>
  </w:docVars>
  <w:rsids>
    <w:rsidRoot w:val="00283706"/>
    <w:rsid w:val="00032183"/>
    <w:rsid w:val="00051920"/>
    <w:rsid w:val="00066835"/>
    <w:rsid w:val="000B27B4"/>
    <w:rsid w:val="000D340A"/>
    <w:rsid w:val="00124ADC"/>
    <w:rsid w:val="00147B54"/>
    <w:rsid w:val="00193E15"/>
    <w:rsid w:val="00194024"/>
    <w:rsid w:val="001B1B58"/>
    <w:rsid w:val="001C1F21"/>
    <w:rsid w:val="001E6562"/>
    <w:rsid w:val="001F6604"/>
    <w:rsid w:val="00240E12"/>
    <w:rsid w:val="002553CA"/>
    <w:rsid w:val="0025748C"/>
    <w:rsid w:val="00270613"/>
    <w:rsid w:val="00283706"/>
    <w:rsid w:val="002A06C1"/>
    <w:rsid w:val="002A110F"/>
    <w:rsid w:val="002E55A6"/>
    <w:rsid w:val="002F7032"/>
    <w:rsid w:val="0031676A"/>
    <w:rsid w:val="00320970"/>
    <w:rsid w:val="00327133"/>
    <w:rsid w:val="00347683"/>
    <w:rsid w:val="00366D6A"/>
    <w:rsid w:val="00375B27"/>
    <w:rsid w:val="00396056"/>
    <w:rsid w:val="003B3F8E"/>
    <w:rsid w:val="00403F2B"/>
    <w:rsid w:val="00427AA5"/>
    <w:rsid w:val="004536E6"/>
    <w:rsid w:val="004A6826"/>
    <w:rsid w:val="00520732"/>
    <w:rsid w:val="005323D8"/>
    <w:rsid w:val="00544A48"/>
    <w:rsid w:val="0059471C"/>
    <w:rsid w:val="005A679E"/>
    <w:rsid w:val="005B0C48"/>
    <w:rsid w:val="005B36C3"/>
    <w:rsid w:val="005B4DAC"/>
    <w:rsid w:val="005B6D53"/>
    <w:rsid w:val="005D7EBD"/>
    <w:rsid w:val="006349CC"/>
    <w:rsid w:val="00683503"/>
    <w:rsid w:val="006C1ECF"/>
    <w:rsid w:val="006E35B6"/>
    <w:rsid w:val="007604BB"/>
    <w:rsid w:val="00786653"/>
    <w:rsid w:val="007B241D"/>
    <w:rsid w:val="007C53DC"/>
    <w:rsid w:val="00801443"/>
    <w:rsid w:val="00802289"/>
    <w:rsid w:val="0081356A"/>
    <w:rsid w:val="0082145A"/>
    <w:rsid w:val="008B1D7E"/>
    <w:rsid w:val="008F41EF"/>
    <w:rsid w:val="0092083A"/>
    <w:rsid w:val="00925ED9"/>
    <w:rsid w:val="00936798"/>
    <w:rsid w:val="009656D1"/>
    <w:rsid w:val="009710E0"/>
    <w:rsid w:val="009728C0"/>
    <w:rsid w:val="00997C7D"/>
    <w:rsid w:val="009A07C5"/>
    <w:rsid w:val="009A164A"/>
    <w:rsid w:val="009E66B6"/>
    <w:rsid w:val="00A10C51"/>
    <w:rsid w:val="00A2658B"/>
    <w:rsid w:val="00A63D57"/>
    <w:rsid w:val="00A83BAC"/>
    <w:rsid w:val="00A90ABF"/>
    <w:rsid w:val="00AC2932"/>
    <w:rsid w:val="00AD0D95"/>
    <w:rsid w:val="00AD26B4"/>
    <w:rsid w:val="00B2041B"/>
    <w:rsid w:val="00B54456"/>
    <w:rsid w:val="00B903B8"/>
    <w:rsid w:val="00BC6A26"/>
    <w:rsid w:val="00BF0FEE"/>
    <w:rsid w:val="00C12FE8"/>
    <w:rsid w:val="00C41633"/>
    <w:rsid w:val="00C6556B"/>
    <w:rsid w:val="00C80158"/>
    <w:rsid w:val="00CB00F4"/>
    <w:rsid w:val="00CB5508"/>
    <w:rsid w:val="00CC772E"/>
    <w:rsid w:val="00CE7145"/>
    <w:rsid w:val="00D0616F"/>
    <w:rsid w:val="00D17904"/>
    <w:rsid w:val="00D243D7"/>
    <w:rsid w:val="00DA720A"/>
    <w:rsid w:val="00E04F67"/>
    <w:rsid w:val="00E528A5"/>
    <w:rsid w:val="00E707A2"/>
    <w:rsid w:val="00E93B40"/>
    <w:rsid w:val="00EA415B"/>
    <w:rsid w:val="00EB4AB5"/>
    <w:rsid w:val="00EC3F48"/>
    <w:rsid w:val="00EC52E9"/>
    <w:rsid w:val="00ED5232"/>
    <w:rsid w:val="00F12878"/>
    <w:rsid w:val="00F31A15"/>
    <w:rsid w:val="00F428D8"/>
    <w:rsid w:val="00F75DF9"/>
    <w:rsid w:val="00F91023"/>
    <w:rsid w:val="00FA73CA"/>
    <w:rsid w:val="00FB584A"/>
    <w:rsid w:val="00FD3459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A64C45"/>
  <w15:docId w15:val="{5DE025FE-A4CB-485D-80CC-CEE30C15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5"/>
    <w:qFormat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5"/>
    <w:rPr>
      <w:sz w:val="20"/>
    </w:rPr>
  </w:style>
  <w:style w:type="paragraph" w:customStyle="1" w:styleId="Mes">
    <w:name w:val="Me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3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4"/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paragraph" w:customStyle="1" w:styleId="Das">
    <w:name w:val="Día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odeglobo">
    <w:name w:val="Balloon Text"/>
    <w:basedOn w:val="Normal"/>
    <w:link w:val="Textodeglob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1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19"/>
    <w:semiHidden/>
    <w:unhideWhenUsed/>
  </w:style>
  <w:style w:type="paragraph" w:styleId="Textodebloque">
    <w:name w:val="Block Text"/>
    <w:basedOn w:val="Normal"/>
    <w:uiPriority w:val="19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Textoindependiente2">
    <w:name w:val="Body Text 2"/>
    <w:basedOn w:val="Normal"/>
    <w:link w:val="Textoindependiente2Car"/>
    <w:uiPriority w:val="19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9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19"/>
    <w:semiHidden/>
    <w:unhideWhenUsed/>
    <w:pPr>
      <w:spacing w:after="0" w:line="240" w:lineRule="auto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19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19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uiPriority w:val="19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uiPriority w:val="19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uiPriority w:val="1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19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19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ierre">
    <w:name w:val="Closing"/>
    <w:basedOn w:val="Normal"/>
    <w:link w:val="CierreCar"/>
    <w:uiPriority w:val="19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uiPriority w:val="19"/>
    <w:semiHidden/>
    <w:rPr>
      <w:sz w:val="20"/>
    </w:rPr>
  </w:style>
  <w:style w:type="paragraph" w:styleId="Textocomentario">
    <w:name w:val="annotation text"/>
    <w:basedOn w:val="Normal"/>
    <w:link w:val="TextocomentarioCar"/>
    <w:uiPriority w:val="1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1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1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19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19"/>
    <w:semiHidden/>
    <w:unhideWhenUsed/>
  </w:style>
  <w:style w:type="character" w:customStyle="1" w:styleId="FechaCar">
    <w:name w:val="Fecha Car"/>
    <w:basedOn w:val="Fuentedeprrafopredeter"/>
    <w:link w:val="Fecha"/>
    <w:uiPriority w:val="19"/>
    <w:semiHidden/>
    <w:rPr>
      <w:sz w:val="20"/>
    </w:rPr>
  </w:style>
  <w:style w:type="paragraph" w:styleId="Mapadeldocumento">
    <w:name w:val="Document Map"/>
    <w:basedOn w:val="Normal"/>
    <w:link w:val="Mapadeldocument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19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19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uiPriority w:val="19"/>
    <w:semiHidden/>
    <w:rPr>
      <w:sz w:val="20"/>
    </w:rPr>
  </w:style>
  <w:style w:type="paragraph" w:styleId="Textonotaalfinal">
    <w:name w:val="endnote text"/>
    <w:basedOn w:val="Normal"/>
    <w:link w:val="TextonotaalfinalCar"/>
    <w:uiPriority w:val="19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19"/>
    <w:semiHidden/>
    <w:rPr>
      <w:sz w:val="20"/>
      <w:szCs w:val="20"/>
    </w:rPr>
  </w:style>
  <w:style w:type="paragraph" w:styleId="Direccinsob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uiPriority w:val="19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19"/>
    <w:semiHidden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uiPriority w:val="19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19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uiPriority w:val="19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19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19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1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19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uiPriority w:val="19"/>
    <w:semiHidden/>
    <w:rPr>
      <w:sz w:val="20"/>
    </w:rPr>
  </w:style>
  <w:style w:type="paragraph" w:styleId="Textosinformato">
    <w:name w:val="Plain Text"/>
    <w:basedOn w:val="Normal"/>
    <w:link w:val="Textosinformato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19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link w:val="Cita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Car">
    <w:name w:val="Cita Car"/>
    <w:basedOn w:val="Fuentedeprrafopredeter"/>
    <w:link w:val="Cita"/>
    <w:uiPriority w:val="8"/>
    <w:rPr>
      <w:iCs/>
    </w:rPr>
  </w:style>
  <w:style w:type="paragraph" w:styleId="Saludo">
    <w:name w:val="Salutation"/>
    <w:basedOn w:val="Normal"/>
    <w:next w:val="Normal"/>
    <w:link w:val="SaludoCar"/>
    <w:uiPriority w:val="19"/>
    <w:semiHidden/>
    <w:unhideWhenUsed/>
  </w:style>
  <w:style w:type="character" w:customStyle="1" w:styleId="SaludoCar">
    <w:name w:val="Saludo Car"/>
    <w:basedOn w:val="Fuentedeprrafopredeter"/>
    <w:link w:val="Saludo"/>
    <w:uiPriority w:val="19"/>
    <w:semiHidden/>
    <w:rPr>
      <w:sz w:val="20"/>
    </w:rPr>
  </w:style>
  <w:style w:type="paragraph" w:styleId="Firma">
    <w:name w:val="Signature"/>
    <w:basedOn w:val="Normal"/>
    <w:link w:val="FirmaCar"/>
    <w:uiPriority w:val="19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uiPriority w:val="19"/>
    <w:semiHidden/>
    <w:rPr>
      <w:sz w:val="20"/>
    </w:rPr>
  </w:style>
  <w:style w:type="paragraph" w:styleId="Textoconsangra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uiPriority w:val="19"/>
    <w:semiHidden/>
    <w:unhideWhenUsed/>
  </w:style>
  <w:style w:type="paragraph" w:styleId="Encabezadodelista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14"/>
    <w:semiHidden/>
    <w:unhideWhenUsed/>
    <w:qFormat/>
    <w:pPr>
      <w:outlineLvl w:val="9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normal4">
    <w:name w:val="Plain Table 4"/>
    <w:basedOn w:val="Tabla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IF\AppData\Roaming\Microsoft\Plantillas\Calendario%20de%20instant&#225;ne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4098BFA98641FBA956138FA5D3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4690-0C35-4E4D-A49C-A20AF659580D}"/>
      </w:docPartPr>
      <w:docPartBody>
        <w:p w:rsidR="00C412D8" w:rsidRDefault="00250285">
          <w:pPr>
            <w:pStyle w:val="554098BFA98641FBA956138FA5D37D93"/>
          </w:pPr>
          <w:r w:rsidRPr="00DA720A">
            <w:rPr>
              <w:noProof/>
              <w:lang w:bidi="es-ES"/>
            </w:rPr>
            <w:t>Lunes</w:t>
          </w:r>
        </w:p>
      </w:docPartBody>
    </w:docPart>
    <w:docPart>
      <w:docPartPr>
        <w:name w:val="9D6C258401C1477E88D562C42952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B1E2-FB1E-4FA5-9E71-BDCBBDFBE055}"/>
      </w:docPartPr>
      <w:docPartBody>
        <w:p w:rsidR="00C412D8" w:rsidRDefault="00250285">
          <w:pPr>
            <w:pStyle w:val="9D6C258401C1477E88D562C42952DA12"/>
          </w:pPr>
          <w:r w:rsidRPr="00DA720A">
            <w:rPr>
              <w:noProof/>
              <w:lang w:bidi="es-ES"/>
            </w:rPr>
            <w:t>Martes</w:t>
          </w:r>
        </w:p>
      </w:docPartBody>
    </w:docPart>
    <w:docPart>
      <w:docPartPr>
        <w:name w:val="0E02AD123A834EB5870F4336740F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7DB0-FEB6-4E34-85A3-87B1B37AD473}"/>
      </w:docPartPr>
      <w:docPartBody>
        <w:p w:rsidR="00C412D8" w:rsidRDefault="00250285">
          <w:pPr>
            <w:pStyle w:val="0E02AD123A834EB5870F4336740FF430"/>
          </w:pPr>
          <w:r w:rsidRPr="00DA720A">
            <w:rPr>
              <w:noProof/>
              <w:lang w:bidi="es-ES"/>
            </w:rPr>
            <w:t>Miércoles</w:t>
          </w:r>
        </w:p>
      </w:docPartBody>
    </w:docPart>
    <w:docPart>
      <w:docPartPr>
        <w:name w:val="4A4CE0E427574C81B070A3A388F3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70C7-BBD2-4817-926E-4DDC34B64EA2}"/>
      </w:docPartPr>
      <w:docPartBody>
        <w:p w:rsidR="00C412D8" w:rsidRDefault="00250285">
          <w:pPr>
            <w:pStyle w:val="4A4CE0E427574C81B070A3A388F366C4"/>
          </w:pPr>
          <w:r w:rsidRPr="00DA720A">
            <w:rPr>
              <w:noProof/>
              <w:lang w:bidi="es-ES"/>
            </w:rPr>
            <w:t>Jueves</w:t>
          </w:r>
        </w:p>
      </w:docPartBody>
    </w:docPart>
    <w:docPart>
      <w:docPartPr>
        <w:name w:val="CF23793EFD5B40689309E1AC39D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C84C-BCDA-4E02-8B45-3677420358D0}"/>
      </w:docPartPr>
      <w:docPartBody>
        <w:p w:rsidR="00C412D8" w:rsidRDefault="00250285">
          <w:pPr>
            <w:pStyle w:val="CF23793EFD5B40689309E1AC39D45AB6"/>
          </w:pPr>
          <w:r w:rsidRPr="00DA720A">
            <w:rPr>
              <w:noProof/>
              <w:lang w:bidi="es-ES"/>
            </w:rPr>
            <w:t>Viernes</w:t>
          </w:r>
        </w:p>
      </w:docPartBody>
    </w:docPart>
    <w:docPart>
      <w:docPartPr>
        <w:name w:val="6400853CF22E46CFA3FDCEE1525F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EF2A-8861-46D0-BC9B-470C2E33EF5F}"/>
      </w:docPartPr>
      <w:docPartBody>
        <w:p w:rsidR="00C412D8" w:rsidRDefault="00250285">
          <w:pPr>
            <w:pStyle w:val="6400853CF22E46CFA3FDCEE1525F2623"/>
          </w:pPr>
          <w:r w:rsidRPr="00DA720A">
            <w:rPr>
              <w:noProof/>
              <w:lang w:bidi="es-ES"/>
            </w:rPr>
            <w:t>Sábado</w:t>
          </w:r>
        </w:p>
      </w:docPartBody>
    </w:docPart>
    <w:docPart>
      <w:docPartPr>
        <w:name w:val="C484453F03BE4DF5B60DC9B06B30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7215-2F5F-43A4-B1A6-6AFBAF91E9C3}"/>
      </w:docPartPr>
      <w:docPartBody>
        <w:p w:rsidR="00C412D8" w:rsidRDefault="00250285">
          <w:pPr>
            <w:pStyle w:val="C484453F03BE4DF5B60DC9B06B30FD14"/>
          </w:pPr>
          <w:r w:rsidRPr="00DA720A">
            <w:rPr>
              <w:noProof/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85"/>
    <w:rsid w:val="00250285"/>
    <w:rsid w:val="002B4D9F"/>
    <w:rsid w:val="003B1818"/>
    <w:rsid w:val="00502A9B"/>
    <w:rsid w:val="00555941"/>
    <w:rsid w:val="00576069"/>
    <w:rsid w:val="005B7E75"/>
    <w:rsid w:val="006B6E4F"/>
    <w:rsid w:val="006C342F"/>
    <w:rsid w:val="007C06F7"/>
    <w:rsid w:val="00920B26"/>
    <w:rsid w:val="00AA712C"/>
    <w:rsid w:val="00BC130D"/>
    <w:rsid w:val="00BE3D69"/>
    <w:rsid w:val="00C15C74"/>
    <w:rsid w:val="00C412D8"/>
    <w:rsid w:val="00C51C04"/>
    <w:rsid w:val="00CF7D0E"/>
    <w:rsid w:val="00D23816"/>
    <w:rsid w:val="00E37976"/>
    <w:rsid w:val="00F1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51ACC58B203450CA21904EC96C6C020">
    <w:name w:val="251ACC58B203450CA21904EC96C6C020"/>
  </w:style>
  <w:style w:type="paragraph" w:customStyle="1" w:styleId="B3AF1BE915EB4EF99EF4A8BE9B4B8EEA">
    <w:name w:val="B3AF1BE915EB4EF99EF4A8BE9B4B8EEA"/>
  </w:style>
  <w:style w:type="paragraph" w:customStyle="1" w:styleId="B1B66504C8A54577A3B0FEAD14F241AB">
    <w:name w:val="B1B66504C8A54577A3B0FEAD14F241AB"/>
  </w:style>
  <w:style w:type="paragraph" w:customStyle="1" w:styleId="554098BFA98641FBA956138FA5D37D93">
    <w:name w:val="554098BFA98641FBA956138FA5D37D93"/>
  </w:style>
  <w:style w:type="paragraph" w:customStyle="1" w:styleId="9D6C258401C1477E88D562C42952DA12">
    <w:name w:val="9D6C258401C1477E88D562C42952DA12"/>
  </w:style>
  <w:style w:type="paragraph" w:customStyle="1" w:styleId="0E02AD123A834EB5870F4336740FF430">
    <w:name w:val="0E02AD123A834EB5870F4336740FF430"/>
  </w:style>
  <w:style w:type="paragraph" w:customStyle="1" w:styleId="4A4CE0E427574C81B070A3A388F366C4">
    <w:name w:val="4A4CE0E427574C81B070A3A388F366C4"/>
  </w:style>
  <w:style w:type="paragraph" w:customStyle="1" w:styleId="CF23793EFD5B40689309E1AC39D45AB6">
    <w:name w:val="CF23793EFD5B40689309E1AC39D45AB6"/>
  </w:style>
  <w:style w:type="paragraph" w:customStyle="1" w:styleId="6400853CF22E46CFA3FDCEE1525F2623">
    <w:name w:val="6400853CF22E46CFA3FDCEE1525F2623"/>
  </w:style>
  <w:style w:type="paragraph" w:customStyle="1" w:styleId="C484453F03BE4DF5B60DC9B06B30FD14">
    <w:name w:val="C484453F03BE4DF5B60DC9B06B30FD14"/>
  </w:style>
  <w:style w:type="paragraph" w:customStyle="1" w:styleId="2C4CC105764C416FB02122AE7BFC3C86">
    <w:name w:val="2C4CC105764C416FB02122AE7BFC3C86"/>
  </w:style>
  <w:style w:type="paragraph" w:customStyle="1" w:styleId="FB10F23ED363458F9B28E3AF2A7FF65C">
    <w:name w:val="FB10F23ED363458F9B28E3AF2A7FF65C"/>
    <w:rsid w:val="00920B26"/>
  </w:style>
  <w:style w:type="paragraph" w:customStyle="1" w:styleId="9A78B8E6EC5B47AC97BDDAE0642B68CC">
    <w:name w:val="9A78B8E6EC5B47AC97BDDAE0642B68CC"/>
    <w:rsid w:val="00920B26"/>
  </w:style>
  <w:style w:type="paragraph" w:customStyle="1" w:styleId="B2E77E5409A649999D61CF7E80747C5E">
    <w:name w:val="B2E77E5409A649999D61CF7E80747C5E"/>
    <w:rsid w:val="00920B26"/>
  </w:style>
  <w:style w:type="paragraph" w:customStyle="1" w:styleId="3CC660D1BD394152B3CBA1136E6DE834">
    <w:name w:val="3CC660D1BD394152B3CBA1136E6DE834"/>
    <w:rsid w:val="00920B26"/>
  </w:style>
  <w:style w:type="paragraph" w:customStyle="1" w:styleId="E221D5856782440383A47E26E02B0797">
    <w:name w:val="E221D5856782440383A47E26E02B0797"/>
    <w:rsid w:val="00920B26"/>
  </w:style>
  <w:style w:type="paragraph" w:customStyle="1" w:styleId="2719CB32EF13413ABBB73136F81E2399">
    <w:name w:val="2719CB32EF13413ABBB73136F81E2399"/>
    <w:rsid w:val="00920B26"/>
  </w:style>
  <w:style w:type="paragraph" w:customStyle="1" w:styleId="0B605A5AF4B34977A3F1203EB227C259">
    <w:name w:val="0B605A5AF4B34977A3F1203EB227C259"/>
    <w:rsid w:val="00920B26"/>
  </w:style>
  <w:style w:type="paragraph" w:customStyle="1" w:styleId="835819016E304928B085670D258E9854">
    <w:name w:val="835819016E304928B085670D258E9854"/>
    <w:rsid w:val="00E37976"/>
  </w:style>
  <w:style w:type="paragraph" w:customStyle="1" w:styleId="6A14BA8647764D5296BF0204C5E52B3E">
    <w:name w:val="6A14BA8647764D5296BF0204C5E52B3E"/>
    <w:rsid w:val="00E37976"/>
  </w:style>
  <w:style w:type="paragraph" w:customStyle="1" w:styleId="4511AA71920A478DB82FF10686C3CA97">
    <w:name w:val="4511AA71920A478DB82FF10686C3CA97"/>
    <w:rsid w:val="00E37976"/>
  </w:style>
  <w:style w:type="paragraph" w:customStyle="1" w:styleId="DB849F834EBA4BC5B170CCC49D046092">
    <w:name w:val="DB849F834EBA4BC5B170CCC49D046092"/>
    <w:rsid w:val="00E37976"/>
  </w:style>
  <w:style w:type="paragraph" w:customStyle="1" w:styleId="CB540719EB144599B5A6FB98530228B0">
    <w:name w:val="CB540719EB144599B5A6FB98530228B0"/>
    <w:rsid w:val="00E37976"/>
  </w:style>
  <w:style w:type="paragraph" w:customStyle="1" w:styleId="7F32D2D5CEDE45988E43CE2F2384D428">
    <w:name w:val="7F32D2D5CEDE45988E43CE2F2384D428"/>
    <w:rsid w:val="00E37976"/>
  </w:style>
  <w:style w:type="paragraph" w:customStyle="1" w:styleId="153C8BAD86EB4C8C99D60F47A3D65E25">
    <w:name w:val="153C8BAD86EB4C8C99D60F47A3D65E25"/>
    <w:rsid w:val="00E37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E88B-8ED4-4F90-894E-502BF9A7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de instantáneas</Template>
  <TotalTime>180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DIIF</dc:creator>
  <cp:keywords/>
  <dc:description/>
  <cp:lastModifiedBy>DIIF</cp:lastModifiedBy>
  <cp:revision>7</cp:revision>
  <dcterms:created xsi:type="dcterms:W3CDTF">2023-05-24T17:19:00Z</dcterms:created>
  <dcterms:modified xsi:type="dcterms:W3CDTF">2023-05-30T16:30:00Z</dcterms:modified>
  <cp:category/>
</cp:coreProperties>
</file>