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9071DF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May</w:t>
            </w:r>
            <w:r w:rsidR="00194024">
              <w:rPr>
                <w:noProof/>
                <w:lang w:bidi="es-ES"/>
              </w:rPr>
              <w:t>o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194024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2023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283706">
            <w:pPr>
              <w:pStyle w:val="Ttulo"/>
              <w:rPr>
                <w:noProof/>
              </w:rPr>
            </w:pPr>
            <w:r>
              <w:rPr>
                <w:noProof/>
              </w:rPr>
              <w:t>Agenda del Director General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DA720A" w:rsidRDefault="00375B27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1045127B" wp14:editId="44E2B7D9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813"/>
        <w:gridCol w:w="1554"/>
        <w:gridCol w:w="1676"/>
        <w:gridCol w:w="1967"/>
        <w:gridCol w:w="2054"/>
        <w:gridCol w:w="781"/>
        <w:gridCol w:w="911"/>
      </w:tblGrid>
      <w:tr w:rsidR="009A07C5" w:rsidRPr="00DA720A" w:rsidTr="00D243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35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1565" w:type="dxa"/>
          </w:tcPr>
          <w:p w:rsidR="00EA415B" w:rsidRPr="00DA720A" w:rsidRDefault="00DE48CB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1703" w:type="dxa"/>
          </w:tcPr>
          <w:p w:rsidR="00EA415B" w:rsidRPr="00DA720A" w:rsidRDefault="00DE48CB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013" w:type="dxa"/>
          </w:tcPr>
          <w:p w:rsidR="00EA415B" w:rsidRPr="00DA720A" w:rsidRDefault="00DE48CB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2090" w:type="dxa"/>
          </w:tcPr>
          <w:p w:rsidR="00EA415B" w:rsidRPr="00DA720A" w:rsidRDefault="00DE48CB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639" w:type="dxa"/>
          </w:tcPr>
          <w:p w:rsidR="00EA415B" w:rsidRPr="00DA720A" w:rsidRDefault="00DE48CB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:rsidR="00EA415B" w:rsidRPr="00DA720A" w:rsidRDefault="00DE48CB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D243D7" w:rsidRPr="00DA720A" w:rsidTr="00D243D7">
        <w:tc>
          <w:tcPr>
            <w:tcW w:w="1835" w:type="dxa"/>
            <w:tcBorders>
              <w:bottom w:val="nil"/>
            </w:tcBorders>
          </w:tcPr>
          <w:p w:rsidR="00EA415B" w:rsidRPr="00DA720A" w:rsidRDefault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565" w:type="dxa"/>
            <w:tcBorders>
              <w:bottom w:val="nil"/>
            </w:tcBorders>
          </w:tcPr>
          <w:p w:rsidR="00EA415B" w:rsidRPr="00DA720A" w:rsidRDefault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703" w:type="dxa"/>
            <w:tcBorders>
              <w:bottom w:val="nil"/>
            </w:tcBorders>
          </w:tcPr>
          <w:p w:rsidR="00EA415B" w:rsidRPr="00DA720A" w:rsidRDefault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013" w:type="dxa"/>
            <w:tcBorders>
              <w:bottom w:val="nil"/>
            </w:tcBorders>
          </w:tcPr>
          <w:p w:rsidR="00EA415B" w:rsidRPr="00DA720A" w:rsidRDefault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2090" w:type="dxa"/>
            <w:tcBorders>
              <w:bottom w:val="nil"/>
            </w:tcBorders>
          </w:tcPr>
          <w:p w:rsidR="00EA415B" w:rsidRPr="00DA720A" w:rsidRDefault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639" w:type="dxa"/>
            <w:tcBorders>
              <w:bottom w:val="nil"/>
            </w:tcBorders>
          </w:tcPr>
          <w:p w:rsidR="00EA415B" w:rsidRPr="00DA720A" w:rsidRDefault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911" w:type="dxa"/>
            <w:tcBorders>
              <w:bottom w:val="nil"/>
            </w:tcBorders>
          </w:tcPr>
          <w:p w:rsidR="00EA415B" w:rsidRPr="00DA720A" w:rsidRDefault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D243D7" w:rsidRPr="00DA720A" w:rsidTr="001A205C">
        <w:trPr>
          <w:trHeight w:hRule="exact" w:val="1580"/>
        </w:trPr>
        <w:tc>
          <w:tcPr>
            <w:tcW w:w="183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156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ED7776" w:rsidP="000D340A">
            <w:pPr>
              <w:jc w:val="both"/>
              <w:rPr>
                <w:noProof/>
              </w:rPr>
            </w:pPr>
            <w:r>
              <w:rPr>
                <w:noProof/>
              </w:rPr>
              <w:t>10:00 hrs Reunión en Casa Hogar en Guadalajara</w:t>
            </w:r>
          </w:p>
          <w:p w:rsidR="001A205C" w:rsidRPr="00DA720A" w:rsidRDefault="001A205C" w:rsidP="000D340A">
            <w:pPr>
              <w:jc w:val="both"/>
              <w:rPr>
                <w:noProof/>
              </w:rPr>
            </w:pPr>
            <w:r>
              <w:rPr>
                <w:noProof/>
              </w:rPr>
              <w:t>18:00 hrs. Peregrinación Sr. Del Huaje</w:t>
            </w:r>
          </w:p>
        </w:tc>
        <w:tc>
          <w:tcPr>
            <w:tcW w:w="1703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1A205C" w:rsidP="000D340A">
            <w:pPr>
              <w:jc w:val="right"/>
              <w:rPr>
                <w:noProof/>
              </w:rPr>
            </w:pPr>
            <w:r>
              <w:rPr>
                <w:noProof/>
              </w:rPr>
              <w:t>10:00 hrs Primer sesión del Comité municipal de Salud en Sala de cabildo.</w:t>
            </w:r>
          </w:p>
        </w:tc>
        <w:tc>
          <w:tcPr>
            <w:tcW w:w="201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D340A">
            <w:pPr>
              <w:jc w:val="both"/>
              <w:rPr>
                <w:noProof/>
              </w:rPr>
            </w:pPr>
          </w:p>
        </w:tc>
        <w:tc>
          <w:tcPr>
            <w:tcW w:w="2090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rPr>
                <w:noProof/>
              </w:rPr>
            </w:pPr>
          </w:p>
        </w:tc>
        <w:tc>
          <w:tcPr>
            <w:tcW w:w="63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D243D7">
        <w:tc>
          <w:tcPr>
            <w:tcW w:w="183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071D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56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071D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703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2A06C1" w:rsidRDefault="009071DF" w:rsidP="000D340A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20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9071D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2090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071D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63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071D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071D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</w:tr>
      <w:tr w:rsidR="00D243D7" w:rsidRPr="00DA720A" w:rsidTr="00D243D7">
        <w:trPr>
          <w:trHeight w:hRule="exact" w:val="1468"/>
        </w:trPr>
        <w:tc>
          <w:tcPr>
            <w:tcW w:w="1835" w:type="dxa"/>
            <w:tcBorders>
              <w:top w:val="nil"/>
              <w:bottom w:val="single" w:sz="6" w:space="0" w:color="BFBFBF" w:themeColor="background1" w:themeShade="BF"/>
            </w:tcBorders>
          </w:tcPr>
          <w:p w:rsidR="009A07C5" w:rsidRPr="00DA720A" w:rsidRDefault="001A205C" w:rsidP="00D243D7">
            <w:pPr>
              <w:jc w:val="both"/>
              <w:rPr>
                <w:noProof/>
              </w:rPr>
            </w:pPr>
            <w:r>
              <w:rPr>
                <w:noProof/>
              </w:rPr>
              <w:t>16:30 hrs. Celebración del día de la madre con adultos mayores en Casa de Cultura Jocotepec</w:t>
            </w:r>
          </w:p>
        </w:tc>
        <w:tc>
          <w:tcPr>
            <w:tcW w:w="156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FE0694" w:rsidP="00D243D7">
            <w:pPr>
              <w:jc w:val="both"/>
              <w:rPr>
                <w:noProof/>
              </w:rPr>
            </w:pPr>
            <w:r>
              <w:rPr>
                <w:noProof/>
              </w:rPr>
              <w:t>8:00 hrs. Honores a la Bandera</w:t>
            </w:r>
          </w:p>
        </w:tc>
        <w:tc>
          <w:tcPr>
            <w:tcW w:w="1703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D243D7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D243D7">
            <w:pPr>
              <w:jc w:val="both"/>
              <w:rPr>
                <w:noProof/>
              </w:rPr>
            </w:pPr>
          </w:p>
        </w:tc>
        <w:tc>
          <w:tcPr>
            <w:tcW w:w="2090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AE5BA3" w:rsidP="00D243D7">
            <w:pPr>
              <w:spacing w:after="0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10:00 hrs. </w:t>
            </w:r>
            <w:r w:rsidR="007C25BD">
              <w:rPr>
                <w:noProof/>
                <w:sz w:val="16"/>
                <w:szCs w:val="16"/>
              </w:rPr>
              <w:t>Capacitación vrtual Programa 1000 días</w:t>
            </w:r>
          </w:p>
        </w:tc>
        <w:tc>
          <w:tcPr>
            <w:tcW w:w="63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D243D7">
        <w:tc>
          <w:tcPr>
            <w:tcW w:w="183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071D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56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071D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703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071D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20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9071D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2090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071D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63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071D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071DF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</w:tr>
      <w:tr w:rsidR="00D243D7" w:rsidRPr="00DA720A" w:rsidTr="00D243D7">
        <w:trPr>
          <w:trHeight w:hRule="exact" w:val="1322"/>
        </w:trPr>
        <w:tc>
          <w:tcPr>
            <w:tcW w:w="1835" w:type="dxa"/>
            <w:tcBorders>
              <w:top w:val="nil"/>
              <w:bottom w:val="single" w:sz="6" w:space="0" w:color="BFBFBF" w:themeColor="background1" w:themeShade="BF"/>
            </w:tcBorders>
          </w:tcPr>
          <w:p w:rsidR="00AC2932" w:rsidRPr="00DA720A" w:rsidRDefault="007C25BD" w:rsidP="007C25BD">
            <w:pPr>
              <w:jc w:val="both"/>
              <w:rPr>
                <w:noProof/>
              </w:rPr>
            </w:pPr>
            <w:r>
              <w:rPr>
                <w:noProof/>
              </w:rPr>
              <w:t>10:00 hrs. Capacitación virtual con personal de DIF Jalisco</w:t>
            </w:r>
          </w:p>
        </w:tc>
        <w:tc>
          <w:tcPr>
            <w:tcW w:w="156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FE0694" w:rsidP="00FE0694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t>8:00 hrs. Honores a la Bandera</w:t>
            </w:r>
          </w:p>
        </w:tc>
        <w:tc>
          <w:tcPr>
            <w:tcW w:w="1703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0D340A" w:rsidP="009071DF">
            <w:pPr>
              <w:jc w:val="right"/>
              <w:rPr>
                <w:noProof/>
              </w:rPr>
            </w:pPr>
          </w:p>
        </w:tc>
        <w:tc>
          <w:tcPr>
            <w:tcW w:w="2013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9071DF">
            <w:pPr>
              <w:jc w:val="right"/>
              <w:rPr>
                <w:noProof/>
              </w:rPr>
            </w:pPr>
          </w:p>
        </w:tc>
        <w:tc>
          <w:tcPr>
            <w:tcW w:w="2090" w:type="dxa"/>
            <w:tcBorders>
              <w:top w:val="nil"/>
              <w:bottom w:val="single" w:sz="6" w:space="0" w:color="BFBFBF" w:themeColor="background1" w:themeShade="BF"/>
            </w:tcBorders>
          </w:tcPr>
          <w:p w:rsidR="007C25BD" w:rsidRDefault="007C25BD" w:rsidP="007C25BD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17:00 hrs. Festival por el día de la madre en plaza de Jocotepec</w:t>
            </w:r>
          </w:p>
          <w:p w:rsidR="000D340A" w:rsidRPr="002A06C1" w:rsidRDefault="000D340A" w:rsidP="007C25BD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396056" w:rsidRDefault="000D340A" w:rsidP="009071DF">
            <w:pPr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</w:tr>
      <w:tr w:rsidR="00D243D7" w:rsidRPr="00DA720A" w:rsidTr="00D243D7">
        <w:tc>
          <w:tcPr>
            <w:tcW w:w="183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071D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56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071D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1703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071D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2013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071D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2090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071D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63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396056" w:rsidRDefault="009071DF" w:rsidP="009071DF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071D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</w:tr>
      <w:tr w:rsidR="00D243D7" w:rsidRPr="00DA720A" w:rsidTr="00D243D7">
        <w:trPr>
          <w:trHeight w:hRule="exact" w:val="1175"/>
        </w:trPr>
        <w:tc>
          <w:tcPr>
            <w:tcW w:w="183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  <w:tc>
          <w:tcPr>
            <w:tcW w:w="156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FE0694" w:rsidP="00FE0694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t>8:00 hrs. Honores a la Bandera</w:t>
            </w:r>
          </w:p>
        </w:tc>
        <w:tc>
          <w:tcPr>
            <w:tcW w:w="1703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  <w:tc>
          <w:tcPr>
            <w:tcW w:w="2013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  <w:tc>
          <w:tcPr>
            <w:tcW w:w="2090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83706" w:rsidRDefault="00D7125A" w:rsidP="00D7125A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9:30 hrs. Reunión en Comedor de San Juan Cosalá</w:t>
            </w:r>
            <w:bookmarkStart w:id="0" w:name="_GoBack"/>
            <w:bookmarkEnd w:id="0"/>
          </w:p>
        </w:tc>
        <w:tc>
          <w:tcPr>
            <w:tcW w:w="63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</w:tr>
      <w:tr w:rsidR="00D243D7" w:rsidRPr="00DA720A" w:rsidTr="00D243D7">
        <w:tc>
          <w:tcPr>
            <w:tcW w:w="183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071D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56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071D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1703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9071DF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2013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9071DF">
            <w:pPr>
              <w:pStyle w:val="Fechas"/>
              <w:rPr>
                <w:noProof/>
              </w:rPr>
            </w:pPr>
          </w:p>
        </w:tc>
        <w:tc>
          <w:tcPr>
            <w:tcW w:w="2090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9071DF">
            <w:pPr>
              <w:pStyle w:val="Fechas"/>
              <w:rPr>
                <w:noProof/>
              </w:rPr>
            </w:pPr>
          </w:p>
        </w:tc>
        <w:tc>
          <w:tcPr>
            <w:tcW w:w="63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9071DF">
            <w:pPr>
              <w:pStyle w:val="Fechas"/>
              <w:rPr>
                <w:noProof/>
              </w:rPr>
            </w:pP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9071DF">
            <w:pPr>
              <w:pStyle w:val="Fechas"/>
              <w:rPr>
                <w:noProof/>
              </w:rPr>
            </w:pPr>
          </w:p>
        </w:tc>
      </w:tr>
      <w:tr w:rsidR="00D243D7" w:rsidRPr="00DA720A" w:rsidTr="00D243D7">
        <w:trPr>
          <w:trHeight w:hRule="exact" w:val="1478"/>
        </w:trPr>
        <w:tc>
          <w:tcPr>
            <w:tcW w:w="183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  <w:tc>
          <w:tcPr>
            <w:tcW w:w="156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4A6826" w:rsidRDefault="00FE0694" w:rsidP="00FE0694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t>8:00 hrs. Honores a la Bandera</w:t>
            </w:r>
          </w:p>
        </w:tc>
        <w:tc>
          <w:tcPr>
            <w:tcW w:w="1703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  <w:tc>
          <w:tcPr>
            <w:tcW w:w="2013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  <w:tc>
          <w:tcPr>
            <w:tcW w:w="2090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  <w:tc>
          <w:tcPr>
            <w:tcW w:w="63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EA415B" w:rsidP="00CC772E">
      <w:pPr>
        <w:pStyle w:val="Cita"/>
        <w:jc w:val="left"/>
        <w:rPr>
          <w:noProof/>
        </w:rPr>
      </w:pP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8CB" w:rsidRDefault="00DE48CB">
      <w:pPr>
        <w:spacing w:before="0" w:after="0"/>
      </w:pPr>
      <w:r>
        <w:separator/>
      </w:r>
    </w:p>
  </w:endnote>
  <w:endnote w:type="continuationSeparator" w:id="0">
    <w:p w:rsidR="00DE48CB" w:rsidRDefault="00DE48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8CB" w:rsidRDefault="00DE48CB">
      <w:pPr>
        <w:spacing w:before="0" w:after="0"/>
      </w:pPr>
      <w:r>
        <w:separator/>
      </w:r>
    </w:p>
  </w:footnote>
  <w:footnote w:type="continuationSeparator" w:id="0">
    <w:p w:rsidR="00DE48CB" w:rsidRDefault="00DE48C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5/2023"/>
    <w:docVar w:name="MonthStart" w:val="01/05/2023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51920"/>
    <w:rsid w:val="000B27B4"/>
    <w:rsid w:val="000D340A"/>
    <w:rsid w:val="00124ADC"/>
    <w:rsid w:val="00147B54"/>
    <w:rsid w:val="00193E15"/>
    <w:rsid w:val="00194024"/>
    <w:rsid w:val="001A205C"/>
    <w:rsid w:val="001C1F21"/>
    <w:rsid w:val="00240E12"/>
    <w:rsid w:val="002553CA"/>
    <w:rsid w:val="0025748C"/>
    <w:rsid w:val="00283706"/>
    <w:rsid w:val="002A06C1"/>
    <w:rsid w:val="002A110F"/>
    <w:rsid w:val="002F7032"/>
    <w:rsid w:val="0031676A"/>
    <w:rsid w:val="00320970"/>
    <w:rsid w:val="00327133"/>
    <w:rsid w:val="00347683"/>
    <w:rsid w:val="00366D6A"/>
    <w:rsid w:val="00375B27"/>
    <w:rsid w:val="00396056"/>
    <w:rsid w:val="003B7103"/>
    <w:rsid w:val="00427AA5"/>
    <w:rsid w:val="004536E6"/>
    <w:rsid w:val="004A6826"/>
    <w:rsid w:val="005323D8"/>
    <w:rsid w:val="0059471C"/>
    <w:rsid w:val="005A679E"/>
    <w:rsid w:val="005B0C48"/>
    <w:rsid w:val="005B4DAC"/>
    <w:rsid w:val="005B6D53"/>
    <w:rsid w:val="005D7EBD"/>
    <w:rsid w:val="00683503"/>
    <w:rsid w:val="006C1ECF"/>
    <w:rsid w:val="006E35B6"/>
    <w:rsid w:val="00786653"/>
    <w:rsid w:val="007C25BD"/>
    <w:rsid w:val="00801443"/>
    <w:rsid w:val="00802289"/>
    <w:rsid w:val="0081356A"/>
    <w:rsid w:val="0082145A"/>
    <w:rsid w:val="008B1D7E"/>
    <w:rsid w:val="009071DF"/>
    <w:rsid w:val="0092083A"/>
    <w:rsid w:val="00925ED9"/>
    <w:rsid w:val="009656D1"/>
    <w:rsid w:val="009710E0"/>
    <w:rsid w:val="009728C0"/>
    <w:rsid w:val="00997C7D"/>
    <w:rsid w:val="009A07C5"/>
    <w:rsid w:val="009A164A"/>
    <w:rsid w:val="009E66B6"/>
    <w:rsid w:val="00A125A0"/>
    <w:rsid w:val="00A2658B"/>
    <w:rsid w:val="00A83BAC"/>
    <w:rsid w:val="00AC2932"/>
    <w:rsid w:val="00AE5BA3"/>
    <w:rsid w:val="00B2041B"/>
    <w:rsid w:val="00B54456"/>
    <w:rsid w:val="00BC6A26"/>
    <w:rsid w:val="00BF0FEE"/>
    <w:rsid w:val="00C41633"/>
    <w:rsid w:val="00C80158"/>
    <w:rsid w:val="00CB00F4"/>
    <w:rsid w:val="00CC772E"/>
    <w:rsid w:val="00CE2C97"/>
    <w:rsid w:val="00CE7145"/>
    <w:rsid w:val="00D17904"/>
    <w:rsid w:val="00D243D7"/>
    <w:rsid w:val="00D7125A"/>
    <w:rsid w:val="00DA720A"/>
    <w:rsid w:val="00DE48CB"/>
    <w:rsid w:val="00E04F67"/>
    <w:rsid w:val="00E528A5"/>
    <w:rsid w:val="00E707A2"/>
    <w:rsid w:val="00E93B40"/>
    <w:rsid w:val="00EA415B"/>
    <w:rsid w:val="00EB7A2A"/>
    <w:rsid w:val="00EC3F48"/>
    <w:rsid w:val="00EC52E9"/>
    <w:rsid w:val="00ED5232"/>
    <w:rsid w:val="00ED7776"/>
    <w:rsid w:val="00F12878"/>
    <w:rsid w:val="00F31A15"/>
    <w:rsid w:val="00F428D8"/>
    <w:rsid w:val="00F91023"/>
    <w:rsid w:val="00FA73CA"/>
    <w:rsid w:val="00FD3459"/>
    <w:rsid w:val="00FE0694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849AD5"/>
  <w15:docId w15:val="{5DE025FE-A4CB-485D-80CC-CEE30C15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250285"/>
    <w:rsid w:val="003B1818"/>
    <w:rsid w:val="00502A9B"/>
    <w:rsid w:val="006000CD"/>
    <w:rsid w:val="006B6E4F"/>
    <w:rsid w:val="006C342F"/>
    <w:rsid w:val="00920B26"/>
    <w:rsid w:val="00A53176"/>
    <w:rsid w:val="00BC130D"/>
    <w:rsid w:val="00C412D8"/>
    <w:rsid w:val="00C51C04"/>
    <w:rsid w:val="00D23816"/>
    <w:rsid w:val="00E37976"/>
    <w:rsid w:val="00E946AE"/>
    <w:rsid w:val="00F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7634B-5276-4BB0-BD62-5B5CE55F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108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DIIF</cp:lastModifiedBy>
  <cp:revision>8</cp:revision>
  <dcterms:created xsi:type="dcterms:W3CDTF">2023-05-03T15:36:00Z</dcterms:created>
  <dcterms:modified xsi:type="dcterms:W3CDTF">2023-05-30T16:29:00Z</dcterms:modified>
  <cp:category/>
</cp:coreProperties>
</file>