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403F2B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Abril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DA4FA3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48597AF6" wp14:editId="2BCF1CD7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781"/>
        <w:gridCol w:w="2106"/>
        <w:gridCol w:w="1810"/>
        <w:gridCol w:w="1808"/>
        <w:gridCol w:w="1559"/>
        <w:gridCol w:w="781"/>
        <w:gridCol w:w="911"/>
      </w:tblGrid>
      <w:tr w:rsidR="009A07C5" w:rsidRPr="00DA720A" w:rsidTr="00880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1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106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810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808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BC3C79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88046E">
        <w:tc>
          <w:tcPr>
            <w:tcW w:w="178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106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403F2B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403F2B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D243D7" w:rsidRPr="00DA720A" w:rsidTr="0088046E">
        <w:trPr>
          <w:trHeight w:hRule="exact" w:val="162"/>
        </w:trPr>
        <w:tc>
          <w:tcPr>
            <w:tcW w:w="1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10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81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88046E">
        <w:tc>
          <w:tcPr>
            <w:tcW w:w="1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0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1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403F2B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D243D7" w:rsidRPr="00DA720A" w:rsidTr="0088046E">
        <w:trPr>
          <w:trHeight w:hRule="exact" w:val="80"/>
        </w:trPr>
        <w:tc>
          <w:tcPr>
            <w:tcW w:w="1781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210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81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88046E">
        <w:tc>
          <w:tcPr>
            <w:tcW w:w="1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10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1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D243D7" w:rsidRPr="00DA720A" w:rsidTr="0088046E">
        <w:trPr>
          <w:trHeight w:hRule="exact" w:val="80"/>
        </w:trPr>
        <w:tc>
          <w:tcPr>
            <w:tcW w:w="1781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210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88046E">
        <w:tc>
          <w:tcPr>
            <w:tcW w:w="1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10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81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403F2B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D243D7" w:rsidRPr="00DA720A" w:rsidTr="0088046E">
        <w:trPr>
          <w:trHeight w:hRule="exact" w:val="1448"/>
        </w:trPr>
        <w:tc>
          <w:tcPr>
            <w:tcW w:w="1781" w:type="dxa"/>
            <w:tcBorders>
              <w:top w:val="nil"/>
              <w:bottom w:val="single" w:sz="6" w:space="0" w:color="BFBFBF" w:themeColor="background1" w:themeShade="BF"/>
            </w:tcBorders>
          </w:tcPr>
          <w:p w:rsidR="00DA4FA3" w:rsidRPr="00DA720A" w:rsidRDefault="00DA4FA3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 Festival “Crea y Recrea” en el Molino</w:t>
            </w:r>
          </w:p>
        </w:tc>
        <w:tc>
          <w:tcPr>
            <w:tcW w:w="210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C776AB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hrs honores a la Bandera en plaza del Zarape</w:t>
            </w:r>
          </w:p>
          <w:p w:rsidR="00C776AB" w:rsidRPr="002A06C1" w:rsidRDefault="00C776AB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17:00 hrs Festival “Crea y Recrea” en Huejotitán</w:t>
            </w:r>
          </w:p>
        </w:tc>
        <w:tc>
          <w:tcPr>
            <w:tcW w:w="181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C776AB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 Festival “Crea y Recrea” en Zapotitán de Hidalgo</w:t>
            </w: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C776AB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Festival “Crea y Recrea” en Las Trojes</w:t>
            </w:r>
          </w:p>
          <w:p w:rsidR="00D2516D" w:rsidRDefault="00D2516D" w:rsidP="00032183">
            <w:pPr>
              <w:jc w:val="both"/>
              <w:rPr>
                <w:noProof/>
              </w:rPr>
            </w:pPr>
          </w:p>
          <w:p w:rsidR="00D2516D" w:rsidRPr="00DA720A" w:rsidRDefault="00D2516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17:00 hrs Festival “Crea y Recrea” en Potrerillos 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D2516D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17:00 hrs Festival “Crea y Recrea” en San Pedro Tesistán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88046E">
        <w:tc>
          <w:tcPr>
            <w:tcW w:w="1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10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81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8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03F2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D243D7" w:rsidRPr="00DA720A" w:rsidTr="00EF72D0">
        <w:trPr>
          <w:trHeight w:hRule="exact" w:val="2554"/>
        </w:trPr>
        <w:tc>
          <w:tcPr>
            <w:tcW w:w="1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D2516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 Festival “Crea y Recrea” en San Cristobal Zapotitlán</w:t>
            </w:r>
          </w:p>
        </w:tc>
        <w:tc>
          <w:tcPr>
            <w:tcW w:w="2106" w:type="dxa"/>
            <w:tcBorders>
              <w:top w:val="nil"/>
              <w:bottom w:val="single" w:sz="6" w:space="0" w:color="BFBFBF" w:themeColor="background1" w:themeShade="BF"/>
            </w:tcBorders>
          </w:tcPr>
          <w:p w:rsidR="00DD3B18" w:rsidRDefault="00DD3B18" w:rsidP="00DD3B1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8:30 hrs Primer Reunión Regional de autoridades de los Sistemas DIF Municipales en “Casa de Cultura José Vaca Flores” Jocotepec</w:t>
            </w:r>
          </w:p>
          <w:p w:rsidR="000D340A" w:rsidRPr="004A6826" w:rsidRDefault="00DD3B18" w:rsidP="00DD3B1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17:00 hrs Festival “Crea y Recrea” en El Chante</w:t>
            </w:r>
          </w:p>
        </w:tc>
        <w:tc>
          <w:tcPr>
            <w:tcW w:w="181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8:30hrs Cita SAT en Ciudad Guzmán</w:t>
            </w:r>
          </w:p>
          <w:p w:rsidR="0088046E" w:rsidRPr="00DA72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hrs. Festival “Crea y Recrea en Nextipac</w:t>
            </w:r>
          </w:p>
        </w:tc>
        <w:tc>
          <w:tcPr>
            <w:tcW w:w="18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 en el Centro de Rehabilitación Integral de DIF Jalisco.</w:t>
            </w:r>
          </w:p>
          <w:p w:rsidR="0088046E" w:rsidRPr="00DA72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 Festival “Crea y Recrea” en San Juan Co</w:t>
            </w:r>
            <w:bookmarkStart w:id="0" w:name="_GoBack"/>
            <w:bookmarkEnd w:id="0"/>
            <w:r>
              <w:rPr>
                <w:noProof/>
              </w:rPr>
              <w:t>salá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Firma de convenio de colaboración con Asociación ProMéxico en Sala de Cabildo de Jocotepec</w:t>
            </w:r>
          </w:p>
          <w:p w:rsidR="0088046E" w:rsidRPr="00DA720A" w:rsidRDefault="0088046E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17:00 hrs Festival “Crea y Recrea en plaza del zarape de Jocotepec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79" w:rsidRDefault="00BC3C79">
      <w:pPr>
        <w:spacing w:before="0" w:after="0"/>
      </w:pPr>
      <w:r>
        <w:separator/>
      </w:r>
    </w:p>
  </w:endnote>
  <w:endnote w:type="continuationSeparator" w:id="0">
    <w:p w:rsidR="00BC3C79" w:rsidRDefault="00BC3C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79" w:rsidRDefault="00BC3C79">
      <w:pPr>
        <w:spacing w:before="0" w:after="0"/>
      </w:pPr>
      <w:r>
        <w:separator/>
      </w:r>
    </w:p>
  </w:footnote>
  <w:footnote w:type="continuationSeparator" w:id="0">
    <w:p w:rsidR="00BC3C79" w:rsidRDefault="00BC3C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4/2023"/>
    <w:docVar w:name="MonthStart" w:val="01/04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C1F21"/>
    <w:rsid w:val="001F6604"/>
    <w:rsid w:val="00240E12"/>
    <w:rsid w:val="002553CA"/>
    <w:rsid w:val="0025748C"/>
    <w:rsid w:val="00270613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403F2B"/>
    <w:rsid w:val="00427AA5"/>
    <w:rsid w:val="004536E6"/>
    <w:rsid w:val="004A6826"/>
    <w:rsid w:val="00520732"/>
    <w:rsid w:val="005323D8"/>
    <w:rsid w:val="0059471C"/>
    <w:rsid w:val="005A679E"/>
    <w:rsid w:val="005B0C48"/>
    <w:rsid w:val="005B36C3"/>
    <w:rsid w:val="005B4DAC"/>
    <w:rsid w:val="005B6D53"/>
    <w:rsid w:val="005D7EBD"/>
    <w:rsid w:val="00683503"/>
    <w:rsid w:val="006C1ECF"/>
    <w:rsid w:val="006E35B6"/>
    <w:rsid w:val="007604BB"/>
    <w:rsid w:val="00786653"/>
    <w:rsid w:val="00801443"/>
    <w:rsid w:val="00802289"/>
    <w:rsid w:val="0081356A"/>
    <w:rsid w:val="0082145A"/>
    <w:rsid w:val="0088046E"/>
    <w:rsid w:val="008B1D7E"/>
    <w:rsid w:val="0092083A"/>
    <w:rsid w:val="00925ED9"/>
    <w:rsid w:val="00936798"/>
    <w:rsid w:val="009656D1"/>
    <w:rsid w:val="009710E0"/>
    <w:rsid w:val="009728C0"/>
    <w:rsid w:val="00997C7D"/>
    <w:rsid w:val="009A07C5"/>
    <w:rsid w:val="009A164A"/>
    <w:rsid w:val="009E66B6"/>
    <w:rsid w:val="00A10C51"/>
    <w:rsid w:val="00A2658B"/>
    <w:rsid w:val="00A63D57"/>
    <w:rsid w:val="00A83BAC"/>
    <w:rsid w:val="00A90ABF"/>
    <w:rsid w:val="00AC2932"/>
    <w:rsid w:val="00AD26B4"/>
    <w:rsid w:val="00AE7B51"/>
    <w:rsid w:val="00B2041B"/>
    <w:rsid w:val="00B54456"/>
    <w:rsid w:val="00BC3C79"/>
    <w:rsid w:val="00BC6A26"/>
    <w:rsid w:val="00BF0FEE"/>
    <w:rsid w:val="00C12FE8"/>
    <w:rsid w:val="00C41633"/>
    <w:rsid w:val="00C776AB"/>
    <w:rsid w:val="00C80158"/>
    <w:rsid w:val="00CB00F4"/>
    <w:rsid w:val="00CC772E"/>
    <w:rsid w:val="00CE7145"/>
    <w:rsid w:val="00D0616F"/>
    <w:rsid w:val="00D17904"/>
    <w:rsid w:val="00D243D7"/>
    <w:rsid w:val="00D2516D"/>
    <w:rsid w:val="00DA4FA3"/>
    <w:rsid w:val="00DA720A"/>
    <w:rsid w:val="00DD3B18"/>
    <w:rsid w:val="00E04F67"/>
    <w:rsid w:val="00E528A5"/>
    <w:rsid w:val="00E707A2"/>
    <w:rsid w:val="00E93B40"/>
    <w:rsid w:val="00EA415B"/>
    <w:rsid w:val="00EC3F48"/>
    <w:rsid w:val="00EC52E9"/>
    <w:rsid w:val="00ED5232"/>
    <w:rsid w:val="00EF72D0"/>
    <w:rsid w:val="00F12878"/>
    <w:rsid w:val="00F31A15"/>
    <w:rsid w:val="00F428D8"/>
    <w:rsid w:val="00F75DF9"/>
    <w:rsid w:val="00F91023"/>
    <w:rsid w:val="00FA73CA"/>
    <w:rsid w:val="00FB584A"/>
    <w:rsid w:val="00FD3459"/>
    <w:rsid w:val="00FE089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B7897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137E02"/>
    <w:rsid w:val="00250285"/>
    <w:rsid w:val="003B1818"/>
    <w:rsid w:val="00502A9B"/>
    <w:rsid w:val="00555941"/>
    <w:rsid w:val="00576069"/>
    <w:rsid w:val="005B7E75"/>
    <w:rsid w:val="005F1EF7"/>
    <w:rsid w:val="006B6E4F"/>
    <w:rsid w:val="006C342F"/>
    <w:rsid w:val="00920B26"/>
    <w:rsid w:val="00BC130D"/>
    <w:rsid w:val="00C15C74"/>
    <w:rsid w:val="00C412D8"/>
    <w:rsid w:val="00C51C04"/>
    <w:rsid w:val="00CF7D0E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70B5-5615-42A5-A7D0-CB9D9B7E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17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6</cp:revision>
  <dcterms:created xsi:type="dcterms:W3CDTF">2023-05-02T15:55:00Z</dcterms:created>
  <dcterms:modified xsi:type="dcterms:W3CDTF">2023-05-02T16:26:00Z</dcterms:modified>
  <cp:category/>
</cp:coreProperties>
</file>