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270613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Marz</w:t>
            </w:r>
            <w:r w:rsidR="00194024">
              <w:rPr>
                <w:noProof/>
                <w:lang w:bidi="es-ES"/>
              </w:rPr>
              <w:t>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066835">
            <w:pPr>
              <w:pStyle w:val="Ttulo"/>
              <w:rPr>
                <w:noProof/>
              </w:rPr>
            </w:pPr>
            <w:r>
              <w:rPr>
                <w:noProof/>
              </w:rPr>
              <w:t>Agenda de la presidente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5017EEF0" wp14:editId="41363E69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812"/>
        <w:gridCol w:w="1542"/>
        <w:gridCol w:w="2025"/>
        <w:gridCol w:w="1984"/>
        <w:gridCol w:w="1701"/>
        <w:gridCol w:w="781"/>
        <w:gridCol w:w="911"/>
      </w:tblGrid>
      <w:tr w:rsidR="009A07C5" w:rsidRPr="00DA720A" w:rsidTr="00032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2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542" w:type="dxa"/>
          </w:tcPr>
          <w:p w:rsidR="00EA415B" w:rsidRPr="00DA720A" w:rsidRDefault="00936798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2025" w:type="dxa"/>
          </w:tcPr>
          <w:p w:rsidR="00EA415B" w:rsidRPr="00DA720A" w:rsidRDefault="00936798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984" w:type="dxa"/>
          </w:tcPr>
          <w:p w:rsidR="00EA415B" w:rsidRPr="00DA720A" w:rsidRDefault="00936798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701" w:type="dxa"/>
          </w:tcPr>
          <w:p w:rsidR="00EA415B" w:rsidRPr="00DA720A" w:rsidRDefault="00936798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781" w:type="dxa"/>
          </w:tcPr>
          <w:p w:rsidR="00EA415B" w:rsidRPr="00DA720A" w:rsidRDefault="00936798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936798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D243D7" w:rsidRPr="00DA720A" w:rsidTr="00032183">
        <w:tc>
          <w:tcPr>
            <w:tcW w:w="1812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542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EA415B" w:rsidRPr="00DA720A" w:rsidRDefault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EA415B" w:rsidRPr="00DA720A" w:rsidRDefault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EA415B" w:rsidRPr="00DA720A" w:rsidRDefault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81" w:type="dxa"/>
            <w:tcBorders>
              <w:bottom w:val="nil"/>
            </w:tcBorders>
          </w:tcPr>
          <w:p w:rsidR="00EA415B" w:rsidRPr="00DA720A" w:rsidRDefault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911" w:type="dxa"/>
            <w:tcBorders>
              <w:bottom w:val="nil"/>
            </w:tcBorders>
          </w:tcPr>
          <w:p w:rsidR="00EA415B" w:rsidRPr="00DA720A" w:rsidRDefault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D243D7" w:rsidRPr="00DA720A" w:rsidTr="00D0616F">
        <w:trPr>
          <w:trHeight w:hRule="exact" w:val="1013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5B36C3" w:rsidP="00A63D57">
            <w:pPr>
              <w:jc w:val="both"/>
              <w:rPr>
                <w:noProof/>
              </w:rPr>
            </w:pPr>
            <w:r>
              <w:rPr>
                <w:noProof/>
              </w:rPr>
              <w:t>10:00 hrs Reunión con personal de biblioteca para organizar eventos del día de l@s niñ@s</w:t>
            </w: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2A06C1" w:rsidRDefault="00A63D57" w:rsidP="000D340A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D243D7" w:rsidRPr="00DA720A" w:rsidTr="00F75DF9">
        <w:trPr>
          <w:trHeight w:hRule="exact" w:val="2321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9A07C5" w:rsidRPr="00DA720A" w:rsidRDefault="009A07C5" w:rsidP="00032183">
            <w:pPr>
              <w:jc w:val="both"/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3B3F8E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18:00 hrs. Entrega de Reconocimiento a mujeres distinguidas del municipio en “Casa de Cultura José Vaca Flores” </w:t>
            </w: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D0616F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11:00 hrs Entrega de zapatos al grupo infantil de Balet Folklorico de El Chante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C12FE8" w:rsidP="00032183">
            <w:pPr>
              <w:spacing w:after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10:00 hrs Reunión de Patronato en sala de cabildo</w:t>
            </w:r>
          </w:p>
          <w:p w:rsidR="00C12FE8" w:rsidRDefault="00C12FE8" w:rsidP="00032183">
            <w:pPr>
              <w:spacing w:after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12:00 hrs Reunión con directivos para planeación de festival día del niño y la niña.</w:t>
            </w:r>
          </w:p>
          <w:p w:rsidR="00F75DF9" w:rsidRPr="002A06C1" w:rsidRDefault="00F75DF9" w:rsidP="00032183">
            <w:pPr>
              <w:spacing w:after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13:30 hrs Reunión con director de ecología y director de imagen urbana.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</w:tr>
      <w:tr w:rsidR="00D243D7" w:rsidRPr="00DA720A" w:rsidTr="00032183">
        <w:trPr>
          <w:trHeight w:hRule="exact" w:val="1322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AC2932" w:rsidRPr="00DA720A" w:rsidRDefault="00AC2932" w:rsidP="00032183">
            <w:pPr>
              <w:jc w:val="both"/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396056" w:rsidRDefault="000D340A" w:rsidP="000D340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396056" w:rsidRDefault="00A63D57" w:rsidP="000D340A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</w:tr>
      <w:tr w:rsidR="00D243D7" w:rsidRPr="00DA720A" w:rsidTr="00032183">
        <w:trPr>
          <w:trHeight w:hRule="exact" w:val="1175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83706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63D57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10C51" w:rsidP="00A10C51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10C51" w:rsidP="00A10C51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A10C51" w:rsidP="00A10C51">
            <w:pPr>
              <w:pStyle w:val="Fecha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D340A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D340A">
            <w:pPr>
              <w:pStyle w:val="Fechas"/>
              <w:rPr>
                <w:noProof/>
              </w:rPr>
            </w:pPr>
          </w:p>
        </w:tc>
      </w:tr>
      <w:tr w:rsidR="00D243D7" w:rsidRPr="00DA720A" w:rsidTr="00032183">
        <w:trPr>
          <w:trHeight w:hRule="exact" w:val="1478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4A6826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A10C51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11:00 hrs convivencia con Adultos mayores en Centro de Convivencia Jocotepec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98" w:rsidRDefault="00936798">
      <w:pPr>
        <w:spacing w:before="0" w:after="0"/>
      </w:pPr>
      <w:r>
        <w:separator/>
      </w:r>
    </w:p>
  </w:endnote>
  <w:endnote w:type="continuationSeparator" w:id="0">
    <w:p w:rsidR="00936798" w:rsidRDefault="009367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98" w:rsidRDefault="00936798">
      <w:pPr>
        <w:spacing w:before="0" w:after="0"/>
      </w:pPr>
      <w:r>
        <w:separator/>
      </w:r>
    </w:p>
  </w:footnote>
  <w:footnote w:type="continuationSeparator" w:id="0">
    <w:p w:rsidR="00936798" w:rsidRDefault="0093679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3"/>
    <w:docVar w:name="MonthStart" w:val="01/01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2183"/>
    <w:rsid w:val="00051920"/>
    <w:rsid w:val="00066835"/>
    <w:rsid w:val="000B27B4"/>
    <w:rsid w:val="000D340A"/>
    <w:rsid w:val="00124ADC"/>
    <w:rsid w:val="00147B54"/>
    <w:rsid w:val="00193E15"/>
    <w:rsid w:val="00194024"/>
    <w:rsid w:val="001C1F21"/>
    <w:rsid w:val="001F6604"/>
    <w:rsid w:val="00240E12"/>
    <w:rsid w:val="002553CA"/>
    <w:rsid w:val="0025748C"/>
    <w:rsid w:val="00270613"/>
    <w:rsid w:val="00283706"/>
    <w:rsid w:val="002A06C1"/>
    <w:rsid w:val="002A110F"/>
    <w:rsid w:val="002F7032"/>
    <w:rsid w:val="0031676A"/>
    <w:rsid w:val="00320970"/>
    <w:rsid w:val="00327133"/>
    <w:rsid w:val="00347683"/>
    <w:rsid w:val="00366D6A"/>
    <w:rsid w:val="00375B27"/>
    <w:rsid w:val="00396056"/>
    <w:rsid w:val="003B3F8E"/>
    <w:rsid w:val="00427AA5"/>
    <w:rsid w:val="004536E6"/>
    <w:rsid w:val="004A6826"/>
    <w:rsid w:val="00520732"/>
    <w:rsid w:val="005323D8"/>
    <w:rsid w:val="0059471C"/>
    <w:rsid w:val="005A679E"/>
    <w:rsid w:val="005B0C48"/>
    <w:rsid w:val="005B36C3"/>
    <w:rsid w:val="005B4DAC"/>
    <w:rsid w:val="005B6D53"/>
    <w:rsid w:val="005D7EBD"/>
    <w:rsid w:val="00683503"/>
    <w:rsid w:val="006C1ECF"/>
    <w:rsid w:val="006E35B6"/>
    <w:rsid w:val="00786653"/>
    <w:rsid w:val="00801443"/>
    <w:rsid w:val="00802289"/>
    <w:rsid w:val="0081356A"/>
    <w:rsid w:val="0082145A"/>
    <w:rsid w:val="008B1D7E"/>
    <w:rsid w:val="0092083A"/>
    <w:rsid w:val="00925ED9"/>
    <w:rsid w:val="00936798"/>
    <w:rsid w:val="009656D1"/>
    <w:rsid w:val="009710E0"/>
    <w:rsid w:val="009728C0"/>
    <w:rsid w:val="00997C7D"/>
    <w:rsid w:val="009A07C5"/>
    <w:rsid w:val="009A164A"/>
    <w:rsid w:val="009E66B6"/>
    <w:rsid w:val="00A10C51"/>
    <w:rsid w:val="00A2658B"/>
    <w:rsid w:val="00A63D57"/>
    <w:rsid w:val="00A83BAC"/>
    <w:rsid w:val="00A90ABF"/>
    <w:rsid w:val="00AC2932"/>
    <w:rsid w:val="00AD26B4"/>
    <w:rsid w:val="00B2041B"/>
    <w:rsid w:val="00B54456"/>
    <w:rsid w:val="00BC6A26"/>
    <w:rsid w:val="00BF0FEE"/>
    <w:rsid w:val="00C12FE8"/>
    <w:rsid w:val="00C41633"/>
    <w:rsid w:val="00C80158"/>
    <w:rsid w:val="00CB00F4"/>
    <w:rsid w:val="00CC772E"/>
    <w:rsid w:val="00CE7145"/>
    <w:rsid w:val="00D0616F"/>
    <w:rsid w:val="00D17904"/>
    <w:rsid w:val="00D243D7"/>
    <w:rsid w:val="00DA720A"/>
    <w:rsid w:val="00E04F67"/>
    <w:rsid w:val="00E528A5"/>
    <w:rsid w:val="00E707A2"/>
    <w:rsid w:val="00E93B40"/>
    <w:rsid w:val="00EA415B"/>
    <w:rsid w:val="00EC3F48"/>
    <w:rsid w:val="00EC52E9"/>
    <w:rsid w:val="00ED5232"/>
    <w:rsid w:val="00F12878"/>
    <w:rsid w:val="00F31A15"/>
    <w:rsid w:val="00F428D8"/>
    <w:rsid w:val="00F75DF9"/>
    <w:rsid w:val="00F91023"/>
    <w:rsid w:val="00FA73CA"/>
    <w:rsid w:val="00FB584A"/>
    <w:rsid w:val="00FD345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ACF953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250285"/>
    <w:rsid w:val="003B1818"/>
    <w:rsid w:val="00502A9B"/>
    <w:rsid w:val="00555941"/>
    <w:rsid w:val="00576069"/>
    <w:rsid w:val="005B7E75"/>
    <w:rsid w:val="006B6E4F"/>
    <w:rsid w:val="006C342F"/>
    <w:rsid w:val="00920B26"/>
    <w:rsid w:val="00BC130D"/>
    <w:rsid w:val="00C15C74"/>
    <w:rsid w:val="00C412D8"/>
    <w:rsid w:val="00C51C04"/>
    <w:rsid w:val="00CF7D0E"/>
    <w:rsid w:val="00D23816"/>
    <w:rsid w:val="00E37976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7B72-9DE8-47C5-A069-F5073B1A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85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8</cp:revision>
  <dcterms:created xsi:type="dcterms:W3CDTF">2023-03-09T15:44:00Z</dcterms:created>
  <dcterms:modified xsi:type="dcterms:W3CDTF">2023-04-18T17:25:00Z</dcterms:modified>
  <cp:category/>
</cp:coreProperties>
</file>