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6E2C47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Febr</w:t>
            </w:r>
            <w:r w:rsidR="00194024">
              <w:rPr>
                <w:noProof/>
                <w:lang w:bidi="es-ES"/>
              </w:rPr>
              <w:t>ero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71192E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5017EEF0" wp14:editId="41363E6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2"/>
        <w:gridCol w:w="1542"/>
        <w:gridCol w:w="2025"/>
        <w:gridCol w:w="1984"/>
        <w:gridCol w:w="1701"/>
        <w:gridCol w:w="781"/>
        <w:gridCol w:w="911"/>
      </w:tblGrid>
      <w:tr w:rsidR="009A07C5" w:rsidRPr="00DA720A" w:rsidTr="0003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542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2025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5F771C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032183">
        <w:tc>
          <w:tcPr>
            <w:tcW w:w="181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4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D243D7" w:rsidRPr="00DA720A" w:rsidTr="005C1D62">
        <w:trPr>
          <w:trHeight w:hRule="exact" w:val="101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5C1D62" w:rsidP="000D340A">
            <w:pPr>
              <w:jc w:val="both"/>
              <w:rPr>
                <w:noProof/>
              </w:rPr>
            </w:pPr>
            <w:r>
              <w:rPr>
                <w:noProof/>
              </w:rPr>
              <w:t>9:15 hrs Convivenci</w:t>
            </w:r>
            <w:r w:rsidR="00A31990">
              <w:rPr>
                <w:noProof/>
              </w:rPr>
              <w:t>a con adultos mayores en Centro</w:t>
            </w:r>
            <w:r>
              <w:rPr>
                <w:noProof/>
              </w:rPr>
              <w:t xml:space="preserve"> de Convivencia Jocotepec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F27BFB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</w:tr>
      <w:tr w:rsidR="00D243D7" w:rsidRPr="00DA720A" w:rsidTr="0042030D">
        <w:trPr>
          <w:trHeight w:hRule="exact" w:val="620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</w:tr>
      <w:tr w:rsidR="00D243D7" w:rsidRPr="00DA720A" w:rsidTr="0042030D">
        <w:trPr>
          <w:trHeight w:hRule="exact" w:val="2021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AC2932" w:rsidP="00032183">
            <w:pPr>
              <w:jc w:val="both"/>
              <w:rPr>
                <w:noProof/>
              </w:rPr>
            </w:pP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5C1D62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9:30 hrs Convivencia con adultos mayores en Centro de Convivencia Jocotepec</w:t>
            </w:r>
          </w:p>
          <w:p w:rsidR="0042030D" w:rsidRDefault="0042030D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19:00 hrs Proyección de película en plaza de Jocotepec</w:t>
            </w: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254ADF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 Consulta a personas en situación de discapacidad IEPC en casa de Cultura José Vaca Flores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71192E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9:00 hrs Conferencia “Trabajo enequipo  y cultura de paz” en Dif Jalisco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F27BFB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</w:tr>
      <w:tr w:rsidR="00D243D7" w:rsidRPr="00DA720A" w:rsidTr="00032183">
        <w:trPr>
          <w:trHeight w:hRule="exact" w:val="1175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1192E" w:rsidP="0071192E">
            <w:pPr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  <w:r w:rsidR="005C1D62">
              <w:rPr>
                <w:noProof/>
              </w:rPr>
              <w:t xml:space="preserve">:00 hrs </w:t>
            </w:r>
            <w:r w:rsidR="0042030D">
              <w:rPr>
                <w:noProof/>
              </w:rPr>
              <w:t>Entrega de constancias Curso</w:t>
            </w:r>
            <w:r>
              <w:rPr>
                <w:noProof/>
              </w:rPr>
              <w:t xml:space="preserve"> de B arbería</w:t>
            </w:r>
            <w:r w:rsidR="0042030D">
              <w:rPr>
                <w:noProof/>
              </w:rPr>
              <w:t xml:space="preserve"> básica</w:t>
            </w:r>
            <w:r>
              <w:rPr>
                <w:noProof/>
              </w:rPr>
              <w:t xml:space="preserve"> en auditorio</w:t>
            </w:r>
            <w:r w:rsidR="0042030D">
              <w:rPr>
                <w:noProof/>
              </w:rPr>
              <w:t xml:space="preserve"> Antonia</w:t>
            </w:r>
            <w:r>
              <w:rPr>
                <w:noProof/>
              </w:rPr>
              <w:t xml:space="preserve"> Palomares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949B6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8:00 hrs Reunión de patronato en Sala de cabildo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755226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8:00 hrs Honores a la Bandera en plaza de Jocotepec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032183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F27BFB" w:rsidP="00F27BFB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02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32183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D243D7" w:rsidRPr="00DA720A" w:rsidTr="00032183">
        <w:trPr>
          <w:trHeight w:hRule="exact" w:val="1478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755226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11:30 hrs Reunión con Responsable de atención al adulto mayor  y presidente municipal en Presidencia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755226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5:00 pm Reunión con grupo de adultos mayores en San Cristobal Zapotitlán</w:t>
            </w:r>
          </w:p>
        </w:tc>
        <w:tc>
          <w:tcPr>
            <w:tcW w:w="202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1C" w:rsidRDefault="005F771C">
      <w:pPr>
        <w:spacing w:before="0" w:after="0"/>
      </w:pPr>
      <w:r>
        <w:separator/>
      </w:r>
    </w:p>
  </w:endnote>
  <w:endnote w:type="continuationSeparator" w:id="0">
    <w:p w:rsidR="005F771C" w:rsidRDefault="005F77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1C" w:rsidRDefault="005F771C">
      <w:pPr>
        <w:spacing w:before="0" w:after="0"/>
      </w:pPr>
      <w:r>
        <w:separator/>
      </w:r>
    </w:p>
  </w:footnote>
  <w:footnote w:type="continuationSeparator" w:id="0">
    <w:p w:rsidR="005F771C" w:rsidRDefault="005F77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3"/>
    <w:docVar w:name="MonthStart" w:val="01/01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C1F21"/>
    <w:rsid w:val="00240E12"/>
    <w:rsid w:val="00254ADF"/>
    <w:rsid w:val="002553CA"/>
    <w:rsid w:val="0025748C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42030D"/>
    <w:rsid w:val="00427AA5"/>
    <w:rsid w:val="004536E6"/>
    <w:rsid w:val="004A6826"/>
    <w:rsid w:val="005323D8"/>
    <w:rsid w:val="00545485"/>
    <w:rsid w:val="0059471C"/>
    <w:rsid w:val="005A679E"/>
    <w:rsid w:val="005B0C48"/>
    <w:rsid w:val="005B4DAC"/>
    <w:rsid w:val="005B6D53"/>
    <w:rsid w:val="005C1D62"/>
    <w:rsid w:val="005D7EBD"/>
    <w:rsid w:val="005F771C"/>
    <w:rsid w:val="00683503"/>
    <w:rsid w:val="006C1ECF"/>
    <w:rsid w:val="006E2C47"/>
    <w:rsid w:val="006E35B6"/>
    <w:rsid w:val="0071192E"/>
    <w:rsid w:val="00755226"/>
    <w:rsid w:val="00786653"/>
    <w:rsid w:val="007949B6"/>
    <w:rsid w:val="00801443"/>
    <w:rsid w:val="00802289"/>
    <w:rsid w:val="0081356A"/>
    <w:rsid w:val="0082145A"/>
    <w:rsid w:val="00881000"/>
    <w:rsid w:val="008B1D7E"/>
    <w:rsid w:val="0092083A"/>
    <w:rsid w:val="00925ED9"/>
    <w:rsid w:val="009656D1"/>
    <w:rsid w:val="009710E0"/>
    <w:rsid w:val="009728C0"/>
    <w:rsid w:val="00997C7D"/>
    <w:rsid w:val="009A07C5"/>
    <w:rsid w:val="009A164A"/>
    <w:rsid w:val="009E66B6"/>
    <w:rsid w:val="00A2658B"/>
    <w:rsid w:val="00A31990"/>
    <w:rsid w:val="00A83BAC"/>
    <w:rsid w:val="00A86382"/>
    <w:rsid w:val="00AC2932"/>
    <w:rsid w:val="00B2041B"/>
    <w:rsid w:val="00B54456"/>
    <w:rsid w:val="00BC6A26"/>
    <w:rsid w:val="00BF0FEE"/>
    <w:rsid w:val="00C41633"/>
    <w:rsid w:val="00C80158"/>
    <w:rsid w:val="00CB00F4"/>
    <w:rsid w:val="00CC772E"/>
    <w:rsid w:val="00CE7145"/>
    <w:rsid w:val="00D17904"/>
    <w:rsid w:val="00D243D7"/>
    <w:rsid w:val="00DA720A"/>
    <w:rsid w:val="00DB013D"/>
    <w:rsid w:val="00E04F67"/>
    <w:rsid w:val="00E528A5"/>
    <w:rsid w:val="00E707A2"/>
    <w:rsid w:val="00E93B40"/>
    <w:rsid w:val="00EA415B"/>
    <w:rsid w:val="00EC3F48"/>
    <w:rsid w:val="00EC52E9"/>
    <w:rsid w:val="00ED5232"/>
    <w:rsid w:val="00F12878"/>
    <w:rsid w:val="00F27BFB"/>
    <w:rsid w:val="00F31A15"/>
    <w:rsid w:val="00F428D8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9886DD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1D1A87"/>
    <w:rsid w:val="00250285"/>
    <w:rsid w:val="0036174F"/>
    <w:rsid w:val="003B1818"/>
    <w:rsid w:val="00502A9B"/>
    <w:rsid w:val="00555941"/>
    <w:rsid w:val="006B6E4F"/>
    <w:rsid w:val="006C342F"/>
    <w:rsid w:val="00920B26"/>
    <w:rsid w:val="00BC130D"/>
    <w:rsid w:val="00BE3A1B"/>
    <w:rsid w:val="00C412D8"/>
    <w:rsid w:val="00C51C04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DB11-356B-42E8-B58F-3CF52A46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24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4</cp:revision>
  <dcterms:created xsi:type="dcterms:W3CDTF">2023-03-09T15:16:00Z</dcterms:created>
  <dcterms:modified xsi:type="dcterms:W3CDTF">2023-03-09T15:40:00Z</dcterms:modified>
  <cp:category/>
</cp:coreProperties>
</file>