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6E2C47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Febr</w:t>
            </w:r>
            <w:r w:rsidR="00194024">
              <w:rPr>
                <w:noProof/>
                <w:lang w:bidi="es-ES"/>
              </w:rPr>
              <w:t>ero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066835">
            <w:pPr>
              <w:pStyle w:val="Ttul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5017EEF0" wp14:editId="41363E69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812"/>
        <w:gridCol w:w="1542"/>
        <w:gridCol w:w="2025"/>
        <w:gridCol w:w="1984"/>
        <w:gridCol w:w="1701"/>
        <w:gridCol w:w="781"/>
        <w:gridCol w:w="911"/>
      </w:tblGrid>
      <w:tr w:rsidR="009A07C5" w:rsidRPr="00DA720A" w:rsidTr="0003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2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542" w:type="dxa"/>
          </w:tcPr>
          <w:p w:rsidR="00EA415B" w:rsidRPr="00DA720A" w:rsidRDefault="00A8638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025" w:type="dxa"/>
          </w:tcPr>
          <w:p w:rsidR="00EA415B" w:rsidRPr="00DA720A" w:rsidRDefault="00A8638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984" w:type="dxa"/>
          </w:tcPr>
          <w:p w:rsidR="00EA415B" w:rsidRPr="00DA720A" w:rsidRDefault="00A8638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701" w:type="dxa"/>
          </w:tcPr>
          <w:p w:rsidR="00EA415B" w:rsidRPr="00DA720A" w:rsidRDefault="00A8638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A8638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A8638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032183">
        <w:tc>
          <w:tcPr>
            <w:tcW w:w="181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EA415B" w:rsidRPr="00DA720A" w:rsidRDefault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EA415B" w:rsidRPr="00DA720A" w:rsidRDefault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EA415B" w:rsidRPr="00DA720A" w:rsidRDefault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81" w:type="dxa"/>
            <w:tcBorders>
              <w:bottom w:val="nil"/>
            </w:tcBorders>
          </w:tcPr>
          <w:p w:rsidR="00EA415B" w:rsidRPr="00DA720A" w:rsidRDefault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D243D7" w:rsidRPr="00DA720A" w:rsidTr="005C1D62">
        <w:trPr>
          <w:trHeight w:hRule="exact" w:val="1012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5C1D62" w:rsidP="000D340A">
            <w:pPr>
              <w:jc w:val="both"/>
              <w:rPr>
                <w:noProof/>
              </w:rPr>
            </w:pPr>
            <w:r>
              <w:rPr>
                <w:noProof/>
              </w:rPr>
              <w:t>9:15 hrs Convivenci</w:t>
            </w:r>
            <w:r w:rsidR="00A31990">
              <w:rPr>
                <w:noProof/>
              </w:rPr>
              <w:t>a con adultos mayores en Centro</w:t>
            </w:r>
            <w:r>
              <w:rPr>
                <w:noProof/>
              </w:rPr>
              <w:t xml:space="preserve"> de Convivencia Jocotepec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F27BFB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D243D7" w:rsidRPr="00DA720A" w:rsidTr="00032183">
        <w:trPr>
          <w:trHeight w:hRule="exact" w:val="1468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9A07C5" w:rsidP="00032183">
            <w:pPr>
              <w:jc w:val="both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5C1D62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11:30 hrs Graduación de 4ta generación del programa 2ª Oportunidad en San Juan Cosalá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 w:rsidR="00D243D7" w:rsidRPr="00DA720A" w:rsidTr="00032183">
        <w:trPr>
          <w:trHeight w:hRule="exact" w:val="1322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032183">
            <w:pPr>
              <w:jc w:val="both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5C1D62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9:30 hrs Convivencia con adultos mayores en Centro de Convivencia Jocotepec</w:t>
            </w: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0D340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F27BFB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</w:tr>
      <w:tr w:rsidR="00D243D7" w:rsidRPr="00DA720A" w:rsidTr="00032183">
        <w:trPr>
          <w:trHeight w:hRule="exact" w:val="1175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5C1D62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10:00 hrs Reunión</w:t>
            </w:r>
            <w:r w:rsidR="00545485">
              <w:rPr>
                <w:noProof/>
              </w:rPr>
              <w:t xml:space="preserve"> con</w:t>
            </w:r>
            <w:r>
              <w:rPr>
                <w:noProof/>
              </w:rPr>
              <w:t xml:space="preserve"> ProMéxico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7949B6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8:00 hrs Reunión de patronato en Sala de cabildo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32183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32183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32183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</w:tr>
      <w:tr w:rsidR="00D243D7" w:rsidRPr="00DA720A" w:rsidTr="00032183">
        <w:trPr>
          <w:trHeight w:hRule="exact" w:val="1478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7949B6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10:00 hrs Reunión para colaboración con Asociación ProMéxico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4A6826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82" w:rsidRDefault="00A86382">
      <w:pPr>
        <w:spacing w:before="0" w:after="0"/>
      </w:pPr>
      <w:r>
        <w:separator/>
      </w:r>
    </w:p>
  </w:endnote>
  <w:endnote w:type="continuationSeparator" w:id="0">
    <w:p w:rsidR="00A86382" w:rsidRDefault="00A863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82" w:rsidRDefault="00A86382">
      <w:pPr>
        <w:spacing w:before="0" w:after="0"/>
      </w:pPr>
      <w:r>
        <w:separator/>
      </w:r>
    </w:p>
  </w:footnote>
  <w:footnote w:type="continuationSeparator" w:id="0">
    <w:p w:rsidR="00A86382" w:rsidRDefault="00A863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3"/>
    <w:docVar w:name="MonthStart" w:val="01/01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66835"/>
    <w:rsid w:val="000B27B4"/>
    <w:rsid w:val="000D340A"/>
    <w:rsid w:val="00124ADC"/>
    <w:rsid w:val="00147B54"/>
    <w:rsid w:val="00193E15"/>
    <w:rsid w:val="00194024"/>
    <w:rsid w:val="001C1F21"/>
    <w:rsid w:val="00240E12"/>
    <w:rsid w:val="002553CA"/>
    <w:rsid w:val="0025748C"/>
    <w:rsid w:val="00283706"/>
    <w:rsid w:val="002A06C1"/>
    <w:rsid w:val="002A110F"/>
    <w:rsid w:val="002F7032"/>
    <w:rsid w:val="0031676A"/>
    <w:rsid w:val="00320970"/>
    <w:rsid w:val="00327133"/>
    <w:rsid w:val="00347683"/>
    <w:rsid w:val="00366D6A"/>
    <w:rsid w:val="00375B27"/>
    <w:rsid w:val="00396056"/>
    <w:rsid w:val="00427AA5"/>
    <w:rsid w:val="004536E6"/>
    <w:rsid w:val="004A6826"/>
    <w:rsid w:val="005323D8"/>
    <w:rsid w:val="00545485"/>
    <w:rsid w:val="0059471C"/>
    <w:rsid w:val="005A679E"/>
    <w:rsid w:val="005B0C48"/>
    <w:rsid w:val="005B4DAC"/>
    <w:rsid w:val="005B6D53"/>
    <w:rsid w:val="005C1D62"/>
    <w:rsid w:val="005D7EBD"/>
    <w:rsid w:val="00683503"/>
    <w:rsid w:val="006C1ECF"/>
    <w:rsid w:val="006E2C47"/>
    <w:rsid w:val="006E35B6"/>
    <w:rsid w:val="00786653"/>
    <w:rsid w:val="007949B6"/>
    <w:rsid w:val="00801443"/>
    <w:rsid w:val="00802289"/>
    <w:rsid w:val="0081356A"/>
    <w:rsid w:val="0082145A"/>
    <w:rsid w:val="00881000"/>
    <w:rsid w:val="008B1D7E"/>
    <w:rsid w:val="0092083A"/>
    <w:rsid w:val="00925ED9"/>
    <w:rsid w:val="009656D1"/>
    <w:rsid w:val="009710E0"/>
    <w:rsid w:val="009728C0"/>
    <w:rsid w:val="00997C7D"/>
    <w:rsid w:val="009A07C5"/>
    <w:rsid w:val="009A164A"/>
    <w:rsid w:val="009E66B6"/>
    <w:rsid w:val="00A2658B"/>
    <w:rsid w:val="00A31990"/>
    <w:rsid w:val="00A83BAC"/>
    <w:rsid w:val="00A86382"/>
    <w:rsid w:val="00AC2932"/>
    <w:rsid w:val="00B2041B"/>
    <w:rsid w:val="00B54456"/>
    <w:rsid w:val="00BC6A26"/>
    <w:rsid w:val="00BF0FEE"/>
    <w:rsid w:val="00C41633"/>
    <w:rsid w:val="00C80158"/>
    <w:rsid w:val="00CB00F4"/>
    <w:rsid w:val="00CC772E"/>
    <w:rsid w:val="00CE7145"/>
    <w:rsid w:val="00D17904"/>
    <w:rsid w:val="00D243D7"/>
    <w:rsid w:val="00DA720A"/>
    <w:rsid w:val="00E04F67"/>
    <w:rsid w:val="00E528A5"/>
    <w:rsid w:val="00E707A2"/>
    <w:rsid w:val="00E93B40"/>
    <w:rsid w:val="00EA415B"/>
    <w:rsid w:val="00EC3F48"/>
    <w:rsid w:val="00EC52E9"/>
    <w:rsid w:val="00ED5232"/>
    <w:rsid w:val="00F12878"/>
    <w:rsid w:val="00F27BFB"/>
    <w:rsid w:val="00F31A15"/>
    <w:rsid w:val="00F428D8"/>
    <w:rsid w:val="00F91023"/>
    <w:rsid w:val="00FA73CA"/>
    <w:rsid w:val="00FB584A"/>
    <w:rsid w:val="00FD34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B9B8F0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1D1A87"/>
    <w:rsid w:val="00250285"/>
    <w:rsid w:val="0036174F"/>
    <w:rsid w:val="003B1818"/>
    <w:rsid w:val="00502A9B"/>
    <w:rsid w:val="00555941"/>
    <w:rsid w:val="006B6E4F"/>
    <w:rsid w:val="006C342F"/>
    <w:rsid w:val="00920B26"/>
    <w:rsid w:val="00BC130D"/>
    <w:rsid w:val="00C412D8"/>
    <w:rsid w:val="00C51C04"/>
    <w:rsid w:val="00D23816"/>
    <w:rsid w:val="00E37976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E81A-A0FC-4C1E-B3B8-278CF5CA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33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5</cp:revision>
  <dcterms:created xsi:type="dcterms:W3CDTF">2023-03-08T20:45:00Z</dcterms:created>
  <dcterms:modified xsi:type="dcterms:W3CDTF">2023-03-09T15:07:00Z</dcterms:modified>
  <cp:category/>
</cp:coreProperties>
</file>